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723720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723720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0C28613" w14:textId="77777777" w:rsidR="00723720" w:rsidRDefault="00723720" w:rsidP="00723720">
      <w:pPr>
        <w:pStyle w:val="Closing"/>
        <w:rPr>
          <w:rFonts w:eastAsiaTheme="minorEastAsia"/>
        </w:rPr>
      </w:pPr>
    </w:p>
    <w:p w14:paraId="2AF665D1" w14:textId="289C5701" w:rsidR="00723720" w:rsidRDefault="00723720" w:rsidP="00723720">
      <w:pPr>
        <w:pStyle w:val="Closing"/>
        <w:rPr>
          <w:rFonts w:eastAsiaTheme="minorEastAsia"/>
        </w:rPr>
      </w:pPr>
      <w:r w:rsidRPr="00723720">
        <w:rPr>
          <w:rFonts w:eastAsiaTheme="minorEastAsia"/>
        </w:rPr>
        <w:t>Dear [Hiring Manager’s Name],</w:t>
      </w:r>
    </w:p>
    <w:p w14:paraId="0171278A" w14:textId="77777777" w:rsidR="00723720" w:rsidRPr="00723720" w:rsidRDefault="00723720" w:rsidP="00723720">
      <w:pPr>
        <w:pStyle w:val="Closing"/>
        <w:rPr>
          <w:rFonts w:eastAsiaTheme="minorEastAsia"/>
        </w:rPr>
      </w:pPr>
    </w:p>
    <w:p w14:paraId="49ACCEAE" w14:textId="77777777" w:rsidR="00723720" w:rsidRDefault="00723720" w:rsidP="00723720">
      <w:pPr>
        <w:pStyle w:val="Closing"/>
        <w:rPr>
          <w:rFonts w:eastAsiaTheme="minorEastAsia"/>
        </w:rPr>
      </w:pPr>
      <w:r w:rsidRPr="00723720">
        <w:rPr>
          <w:rFonts w:eastAsiaTheme="minorEastAsia"/>
        </w:rPr>
        <w:t>I am writing to express my interest in the [Job Title] position at [Company’s Name] as advertised on [where you found the job posting]. With a Bachelor of Science in [Your Degree] from the [Your University] and over [number] years of experience in the IT industry, I have honed my skills in project management, technical support, and cloud computing, which I am eager to contribute to your esteemed team in Professional Services.</w:t>
      </w:r>
    </w:p>
    <w:p w14:paraId="2EF9B219" w14:textId="77777777" w:rsidR="00723720" w:rsidRPr="00723720" w:rsidRDefault="00723720" w:rsidP="00723720">
      <w:pPr>
        <w:pStyle w:val="Closing"/>
        <w:rPr>
          <w:rFonts w:eastAsiaTheme="minorEastAsia"/>
        </w:rPr>
      </w:pPr>
    </w:p>
    <w:p w14:paraId="0581B531" w14:textId="77777777" w:rsidR="00723720" w:rsidRDefault="00723720" w:rsidP="00723720">
      <w:pPr>
        <w:pStyle w:val="Closing"/>
        <w:rPr>
          <w:rFonts w:eastAsiaTheme="minorEastAsia"/>
        </w:rPr>
      </w:pPr>
      <w:r w:rsidRPr="00723720">
        <w:rPr>
          <w:rFonts w:eastAsiaTheme="minorEastAsia"/>
        </w:rPr>
        <w:t>In my most recent position as a Senior IT Specialist at [Your Last Company], I managed a team of [number] IT professionals, overseeing projects from conception to completion, ensuring that they met organizational objectives and adhered to industry best practices. My hands-on experience in providing technical support, resolving over [number] client technical issues, and implementing innovative cloud computing solutions, has equipped me with the expertise to drive technical innovation and excellence at [Company’s Name].</w:t>
      </w:r>
    </w:p>
    <w:p w14:paraId="6BD450B8" w14:textId="77777777" w:rsidR="00723720" w:rsidRPr="00723720" w:rsidRDefault="00723720" w:rsidP="00723720">
      <w:pPr>
        <w:pStyle w:val="Closing"/>
        <w:rPr>
          <w:rFonts w:eastAsiaTheme="minorEastAsia"/>
        </w:rPr>
      </w:pPr>
    </w:p>
    <w:p w14:paraId="5C10D352" w14:textId="77777777" w:rsidR="00723720" w:rsidRDefault="00723720" w:rsidP="00723720">
      <w:pPr>
        <w:pStyle w:val="Closing"/>
        <w:rPr>
          <w:rFonts w:eastAsiaTheme="minorEastAsia"/>
        </w:rPr>
      </w:pPr>
      <w:r w:rsidRPr="00723720">
        <w:rPr>
          <w:rFonts w:eastAsiaTheme="minorEastAsia"/>
        </w:rPr>
        <w:t>What excites me about the opportunity at [Company’s Name] is [something you admire about the company or its projects/teams/initiatives]. I am particularly drawn to [a specific project or responsibility] and am eager to contribute my share towards its success.</w:t>
      </w:r>
    </w:p>
    <w:p w14:paraId="1555ACA5" w14:textId="77777777" w:rsidR="00723720" w:rsidRPr="00723720" w:rsidRDefault="00723720" w:rsidP="00723720">
      <w:pPr>
        <w:pStyle w:val="Closing"/>
        <w:rPr>
          <w:rFonts w:eastAsiaTheme="minorEastAsia"/>
        </w:rPr>
      </w:pPr>
    </w:p>
    <w:p w14:paraId="0C87C550" w14:textId="77777777" w:rsidR="00723720" w:rsidRDefault="00723720" w:rsidP="00723720">
      <w:pPr>
        <w:pStyle w:val="Closing"/>
        <w:rPr>
          <w:rFonts w:eastAsiaTheme="minorEastAsia"/>
        </w:rPr>
      </w:pPr>
      <w:r w:rsidRPr="00723720">
        <w:rPr>
          <w:rFonts w:eastAsiaTheme="minorEastAsia"/>
        </w:rPr>
        <w:t>I hold various industry-recognized certifications such as [Your Certifications], which complement my practical experience and underpin my commitment to staying abreast of industry trends and best practices.</w:t>
      </w:r>
    </w:p>
    <w:p w14:paraId="5E482FD2" w14:textId="77777777" w:rsidR="00723720" w:rsidRPr="00723720" w:rsidRDefault="00723720" w:rsidP="00723720">
      <w:pPr>
        <w:pStyle w:val="Closing"/>
        <w:rPr>
          <w:rFonts w:eastAsiaTheme="minorEastAsia"/>
        </w:rPr>
      </w:pPr>
    </w:p>
    <w:p w14:paraId="4FA93D57" w14:textId="782745E6" w:rsidR="00723720" w:rsidRDefault="00723720" w:rsidP="00723720">
      <w:pPr>
        <w:pStyle w:val="Closing"/>
        <w:rPr>
          <w:rFonts w:eastAsiaTheme="minorEastAsia"/>
        </w:rPr>
      </w:pPr>
      <w:r w:rsidRPr="00723720">
        <w:rPr>
          <w:rFonts w:eastAsiaTheme="minorEastAsia"/>
        </w:rPr>
        <w:t>I am looking forward to the opportunity to discuss how my skills and experiences align with [Company’s Name] needs in detail. Thank you for considering my application.</w:t>
      </w:r>
    </w:p>
    <w:p w14:paraId="72B9FD82" w14:textId="77777777" w:rsidR="00723720" w:rsidRPr="00723720" w:rsidRDefault="00723720" w:rsidP="00723720">
      <w:pPr>
        <w:pStyle w:val="Closing"/>
        <w:rPr>
          <w:rFonts w:eastAsiaTheme="minorEastAsia"/>
        </w:rPr>
      </w:pPr>
    </w:p>
    <w:p w14:paraId="488D4AFA" w14:textId="2AA3240C" w:rsidR="00A0603C" w:rsidRDefault="00723720" w:rsidP="00723720">
      <w:pPr>
        <w:pStyle w:val="Closing"/>
      </w:pPr>
      <w:r w:rsidRPr="00723720">
        <w:rPr>
          <w:rFonts w:eastAsiaTheme="minorEastAsia"/>
        </w:rPr>
        <w:t>Warm regards,</w:t>
      </w:r>
    </w:p>
    <w:p w14:paraId="7015181E" w14:textId="2ADF98F6" w:rsidR="00E349CC" w:rsidRDefault="00723720" w:rsidP="00723720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723720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723720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17AB1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F62FD"/>
    <w:rsid w:val="005E64C7"/>
    <w:rsid w:val="005F0A91"/>
    <w:rsid w:val="00662BF7"/>
    <w:rsid w:val="006921A9"/>
    <w:rsid w:val="006B420F"/>
    <w:rsid w:val="00723720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ED29EB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bookmarkStart w:id="0" w:name="_Hlk507080989"/>
          <w:bookmarkEnd w:id="0"/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17AB1"/>
    <w:rsid w:val="00086EB0"/>
    <w:rsid w:val="00197A58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2</cp:revision>
  <dcterms:created xsi:type="dcterms:W3CDTF">2025-01-09T18:23:00Z</dcterms:created>
  <dcterms:modified xsi:type="dcterms:W3CDTF">2025-01-09T18:23:00Z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