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DE3027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DE3027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62493D0E" w14:textId="77777777" w:rsidR="00D37041" w:rsidRDefault="00D37041" w:rsidP="00D37041">
      <w:pPr>
        <w:pStyle w:val="Closing"/>
        <w:rPr>
          <w:rFonts w:eastAsiaTheme="minorEastAsia"/>
        </w:rPr>
      </w:pPr>
    </w:p>
    <w:p w14:paraId="506A1C5B" w14:textId="6E30D431" w:rsidR="00D37041" w:rsidRDefault="00D37041" w:rsidP="00D37041">
      <w:pPr>
        <w:pStyle w:val="Closing"/>
        <w:rPr>
          <w:rFonts w:eastAsiaTheme="minorEastAsia"/>
        </w:rPr>
      </w:pPr>
      <w:r w:rsidRPr="00D37041">
        <w:rPr>
          <w:rFonts w:eastAsiaTheme="minorEastAsia"/>
        </w:rPr>
        <w:t>Dear [Hiring Manager’s Name],</w:t>
      </w:r>
    </w:p>
    <w:p w14:paraId="6C86718E" w14:textId="77777777" w:rsidR="00D37041" w:rsidRPr="00D37041" w:rsidRDefault="00D37041" w:rsidP="00D37041">
      <w:pPr>
        <w:pStyle w:val="Closing"/>
        <w:rPr>
          <w:rFonts w:eastAsiaTheme="minorEastAsia"/>
        </w:rPr>
      </w:pPr>
    </w:p>
    <w:p w14:paraId="11CEA142" w14:textId="77777777" w:rsidR="00D37041" w:rsidRDefault="00D37041" w:rsidP="00D37041">
      <w:pPr>
        <w:pStyle w:val="Closing"/>
        <w:rPr>
          <w:rFonts w:eastAsiaTheme="minorEastAsia"/>
        </w:rPr>
      </w:pPr>
      <w:r w:rsidRPr="00D37041">
        <w:rPr>
          <w:rFonts w:eastAsiaTheme="minorEastAsia"/>
        </w:rPr>
        <w:t>I am writing to express my interest in the [Specific Nursing Position] at [Medical Facility’s Name], as advertised [where you found the job posting]. With a Bachelor of Science in Nursing from the [Your University] and a rich professional background as a Registered Nurse, I bring a comprehensive suite of skills in patient care, [specific skill], and [specific skill], tailored to meet the diverse needs of patients and facilitate enhanced healthcare outcomes.</w:t>
      </w:r>
    </w:p>
    <w:p w14:paraId="4FF9FF99" w14:textId="77777777" w:rsidR="00D37041" w:rsidRPr="00D37041" w:rsidRDefault="00D37041" w:rsidP="00D37041">
      <w:pPr>
        <w:pStyle w:val="Closing"/>
        <w:rPr>
          <w:rFonts w:eastAsiaTheme="minorEastAsia"/>
        </w:rPr>
      </w:pPr>
    </w:p>
    <w:p w14:paraId="3F0D1E6B" w14:textId="77777777" w:rsidR="00D37041" w:rsidRDefault="00D37041" w:rsidP="00D37041">
      <w:pPr>
        <w:pStyle w:val="Closing"/>
        <w:rPr>
          <w:rFonts w:eastAsiaTheme="minorEastAsia"/>
        </w:rPr>
      </w:pPr>
      <w:r w:rsidRPr="00D37041">
        <w:rPr>
          <w:rFonts w:eastAsiaTheme="minorEastAsia"/>
        </w:rPr>
        <w:t>In my previous role at [ABC Hospital/XYZ Clinic], I [describe a key responsibility or achievement, e.g., managed patient care in a 30-bed unit, coordinating with a multidisciplinary team of healthcare professionals to ensure optimal patient outcomes]. This experience has honed my abilities in [specific area, e.g., clinical assessment or patient education], equipping me with the practical knowledge to navigate the challenges of the [Specific Nursing Position] effectively.</w:t>
      </w:r>
    </w:p>
    <w:p w14:paraId="66DEA420" w14:textId="77777777" w:rsidR="00D37041" w:rsidRPr="00D37041" w:rsidRDefault="00D37041" w:rsidP="00D37041">
      <w:pPr>
        <w:pStyle w:val="Closing"/>
        <w:rPr>
          <w:rFonts w:eastAsiaTheme="minorEastAsia"/>
        </w:rPr>
      </w:pPr>
    </w:p>
    <w:p w14:paraId="7554C69C" w14:textId="77777777" w:rsidR="00D37041" w:rsidRDefault="00D37041" w:rsidP="00D37041">
      <w:pPr>
        <w:pStyle w:val="Closing"/>
        <w:rPr>
          <w:rFonts w:eastAsiaTheme="minorEastAsia"/>
        </w:rPr>
      </w:pPr>
      <w:r w:rsidRPr="00D37041">
        <w:rPr>
          <w:rFonts w:eastAsiaTheme="minorEastAsia"/>
        </w:rPr>
        <w:t>Certifications such as [specific certification, e.g., Basic Life Support (BLS) or Advanced Cardiac Life Support (ACLS)] underpin my nursing practice, ensuring that I am well-prepared to deliver exceptional care aligned with the latest medical guidelines and best practices. A steadfast commitment to continuous learning and professional development enables me to stay abreast of advancements in the nursing field, driving continuous improvement in patient care processes and outcomes.</w:t>
      </w:r>
    </w:p>
    <w:p w14:paraId="11553FF9" w14:textId="77777777" w:rsidR="00D37041" w:rsidRPr="00D37041" w:rsidRDefault="00D37041" w:rsidP="00D37041">
      <w:pPr>
        <w:pStyle w:val="Closing"/>
        <w:rPr>
          <w:rFonts w:eastAsiaTheme="minorEastAsia"/>
        </w:rPr>
      </w:pPr>
    </w:p>
    <w:p w14:paraId="50544369" w14:textId="77777777" w:rsidR="00D37041" w:rsidRDefault="00D37041" w:rsidP="00D37041">
      <w:pPr>
        <w:pStyle w:val="Closing"/>
        <w:rPr>
          <w:rFonts w:eastAsiaTheme="minorEastAsia"/>
        </w:rPr>
      </w:pPr>
      <w:r w:rsidRPr="00D37041">
        <w:rPr>
          <w:rFonts w:eastAsiaTheme="minorEastAsia"/>
        </w:rPr>
        <w:t>I am particularly drawn to [Medical Facility’s Name] due to [mention any remarkable facts about the medical facility, its culture, its reputation, or its approach to patient care]. I am enthusiastic about the opportunity to contribute to your team and make a meaningful impact on the lives of the patients at your esteemed facility.</w:t>
      </w:r>
    </w:p>
    <w:p w14:paraId="4B5E000A" w14:textId="77777777" w:rsidR="00D37041" w:rsidRDefault="00D37041" w:rsidP="00D37041">
      <w:pPr>
        <w:pStyle w:val="Closing"/>
        <w:rPr>
          <w:rFonts w:eastAsiaTheme="minorEastAsia"/>
        </w:rPr>
      </w:pPr>
    </w:p>
    <w:p w14:paraId="488D4AFA" w14:textId="31F2D18E" w:rsidR="00A0603C" w:rsidRDefault="00D37041" w:rsidP="00D37041">
      <w:pPr>
        <w:pStyle w:val="Closing"/>
      </w:pPr>
      <w:r w:rsidRPr="00D37041">
        <w:rPr>
          <w:rFonts w:eastAsiaTheme="minorEastAsia"/>
        </w:rPr>
        <w:t>Warm regards,</w:t>
      </w:r>
    </w:p>
    <w:p w14:paraId="7015181E" w14:textId="436D49B6" w:rsidR="00E349CC" w:rsidRDefault="00DE3027" w:rsidP="00D37041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DE3027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DE3027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3D3E53"/>
    <w:rsid w:val="004646D0"/>
    <w:rsid w:val="004F62FD"/>
    <w:rsid w:val="005E64C7"/>
    <w:rsid w:val="005F0A91"/>
    <w:rsid w:val="006419A0"/>
    <w:rsid w:val="00662BF7"/>
    <w:rsid w:val="006921A9"/>
    <w:rsid w:val="006B420F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42CEA"/>
    <w:rsid w:val="00CD0E84"/>
    <w:rsid w:val="00CD2FEC"/>
    <w:rsid w:val="00D37041"/>
    <w:rsid w:val="00D75104"/>
    <w:rsid w:val="00D92AFF"/>
    <w:rsid w:val="00DA66AF"/>
    <w:rsid w:val="00DB0B0B"/>
    <w:rsid w:val="00DB47A1"/>
    <w:rsid w:val="00DE3027"/>
    <w:rsid w:val="00E1502D"/>
    <w:rsid w:val="00E349CC"/>
    <w:rsid w:val="00E35D10"/>
    <w:rsid w:val="00EC19A7"/>
    <w:rsid w:val="00EC7E91"/>
    <w:rsid w:val="00ED621C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D75104"/>
    <w:rsid w:val="00ED621C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1</TotalTime>
  <Pages>1</Pages>
  <Words>278</Words>
  <Characters>1706</Characters>
  <Application>Microsoft Office Word</Application>
  <DocSecurity>0</DocSecurity>
  <Lines>94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2025-01-09T16:40:00Z</dcterms:created>
  <dcterms:modified xsi:type="dcterms:W3CDTF">2025-01-16T18:25:00Z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f2c99cc5e26c47c9519ea7eb96a475f3a44673a5ed67533c91a08f6ea6a5f04b</vt:lpwstr>
  </property>
</Properties>
</file>