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068FDE0B" w:rsidR="00036450" w:rsidRDefault="008452C6" w:rsidP="00036450">
            <w:r w:rsidRPr="008452C6">
              <w:t xml:space="preserve">Innovative </w:t>
            </w:r>
            <w:r>
              <w:t>l</w:t>
            </w:r>
            <w:r w:rsidRPr="008452C6">
              <w:t xml:space="preserve">ogistics </w:t>
            </w:r>
            <w:r>
              <w:t>m</w:t>
            </w:r>
            <w:r w:rsidRPr="008452C6">
              <w:t>averick with a comprehensive understanding of warehouse operations, supply chain management, and modern logistics technologies. Aiming to bring a wealth of knowledge, innovation, and leadership to a forward-thinking team, steering operations toward enhanced efficiency, productivity, and success.</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601487"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780EB237" w:rsidR="004B7A64" w:rsidRDefault="008452C6" w:rsidP="00036450">
            <w:r w:rsidRPr="008452C6">
              <w:t>Bachelor of Science in Business Logistics</w:t>
            </w:r>
          </w:p>
          <w:p w14:paraId="5FFB1978" w14:textId="0EA9FBE7" w:rsidR="00036450" w:rsidRDefault="00601487"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6963CA16" w:rsidR="00036450" w:rsidRDefault="008452C6" w:rsidP="008452C6">
            <w:pPr>
              <w:pStyle w:val="Heading4"/>
              <w:rPr>
                <w:bCs/>
              </w:rPr>
            </w:pPr>
            <w:r>
              <w:t>Logistics Specialist | FastTrack Logistics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0F6EC0DC" w14:textId="77777777" w:rsidR="008452C6" w:rsidRDefault="008452C6" w:rsidP="008452C6">
            <w:pPr>
              <w:ind w:firstLine="330"/>
            </w:pPr>
            <w:r>
              <w:t>•</w:t>
            </w:r>
            <w:r>
              <w:tab/>
              <w:t>Developed and maintained strategic relationships with carriers to ensure timely delivery of goods.</w:t>
            </w:r>
          </w:p>
          <w:p w14:paraId="4EC31333" w14:textId="26E96268" w:rsidR="00036450" w:rsidRDefault="008452C6" w:rsidP="008452C6">
            <w:pPr>
              <w:ind w:firstLine="330"/>
            </w:pPr>
            <w:r>
              <w:t>•</w:t>
            </w:r>
            <w:r>
              <w:tab/>
              <w:t>Utilized technology to optimize routes and improve the overall efficiency of the logistics process.</w:t>
            </w:r>
          </w:p>
          <w:p w14:paraId="2CC458DB" w14:textId="77777777" w:rsidR="004D3011" w:rsidRDefault="004D3011" w:rsidP="00036450"/>
          <w:p w14:paraId="03918E6C" w14:textId="2081ACF7" w:rsidR="004D3011" w:rsidRPr="004D3011" w:rsidRDefault="008452C6" w:rsidP="008452C6">
            <w:pPr>
              <w:pStyle w:val="Heading4"/>
              <w:rPr>
                <w:bCs/>
              </w:rPr>
            </w:pPr>
            <w:r>
              <w:t>Warehouse Lead | SafeStore</w:t>
            </w:r>
          </w:p>
          <w:p w14:paraId="021175F1" w14:textId="64C3F34D" w:rsidR="004D3011" w:rsidRPr="004D3011" w:rsidRDefault="00DF0755" w:rsidP="00B359E4">
            <w:pPr>
              <w:pStyle w:val="Date"/>
            </w:pPr>
            <w:r>
              <w:t>Feb. 20XX – Dec</w:t>
            </w:r>
            <w:r w:rsidR="0098724D">
              <w:t xml:space="preserve">. </w:t>
            </w:r>
            <w:r>
              <w:t>20XX</w:t>
            </w:r>
          </w:p>
          <w:p w14:paraId="46AC68DD" w14:textId="77777777" w:rsidR="008452C6" w:rsidRDefault="008452C6" w:rsidP="008452C6">
            <w:pPr>
              <w:ind w:firstLine="330"/>
            </w:pPr>
            <w:r>
              <w:t>•</w:t>
            </w:r>
            <w:r>
              <w:tab/>
              <w:t>Led a team focused on maintaining inventory accuracy, shipping/receiving, and order fulfillment.</w:t>
            </w:r>
          </w:p>
          <w:p w14:paraId="11BCC3A4" w14:textId="5F3FC405" w:rsidR="00DF0755" w:rsidRDefault="008452C6" w:rsidP="008452C6">
            <w:pPr>
              <w:ind w:firstLine="330"/>
            </w:pPr>
            <w:r>
              <w:t>•</w:t>
            </w:r>
            <w:r>
              <w:tab/>
              <w:t>Implemented safety protocols, ensuring a secure and risk-free warehouse environment.</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1B858860" w14:textId="2440FFAD" w:rsidR="008452C6" w:rsidRPr="008452C6" w:rsidRDefault="008452C6" w:rsidP="008452C6">
            <w:pPr>
              <w:numPr>
                <w:ilvl w:val="0"/>
                <w:numId w:val="1"/>
              </w:numPr>
              <w:spacing w:line="360" w:lineRule="auto"/>
              <w:rPr>
                <w:rFonts w:ascii="Segoe UI Emoji" w:hAnsi="Segoe UI Emoji" w:cs="Segoe UI Emoji"/>
              </w:rPr>
            </w:pPr>
            <w:r w:rsidRPr="008452C6">
              <w:rPr>
                <w:rFonts w:ascii="Segoe UI Emoji" w:hAnsi="Segoe UI Emoji" w:cs="Segoe UI Emoji"/>
              </w:rPr>
              <w:t>🟢 Six Sigma Green Belt Certification</w:t>
            </w:r>
          </w:p>
          <w:p w14:paraId="5433014F" w14:textId="6C9D6231" w:rsidR="0036684C" w:rsidRPr="0036684C" w:rsidRDefault="008452C6" w:rsidP="008452C6">
            <w:pPr>
              <w:numPr>
                <w:ilvl w:val="0"/>
                <w:numId w:val="1"/>
              </w:numPr>
              <w:spacing w:line="360" w:lineRule="auto"/>
            </w:pPr>
            <w:r w:rsidRPr="008452C6">
              <w:rPr>
                <w:rFonts w:ascii="Segoe UI Emoji" w:hAnsi="Segoe UI Emoji" w:cs="Segoe UI Emoji"/>
              </w:rPr>
              <w:t>⚠️ Hazardous Materials (HazMat) Certification</w:t>
            </w:r>
          </w:p>
          <w:p w14:paraId="3B9781F6" w14:textId="77777777" w:rsidR="008452C6" w:rsidRPr="008452C6" w:rsidRDefault="008452C6" w:rsidP="008452C6">
            <w:pPr>
              <w:numPr>
                <w:ilvl w:val="0"/>
                <w:numId w:val="1"/>
              </w:numPr>
              <w:spacing w:line="360" w:lineRule="auto"/>
              <w:rPr>
                <w:rFonts w:ascii="Segoe UI Emoji" w:hAnsi="Segoe UI Emoji" w:cs="Segoe UI Emoji"/>
              </w:rPr>
            </w:pPr>
            <w:r w:rsidRPr="008452C6">
              <w:rPr>
                <w:rFonts w:ascii="Segoe UI Emoji" w:hAnsi="Segoe UI Emoji" w:cs="Segoe UI Emoji"/>
              </w:rPr>
              <w:t>📦 Inventory Management &amp; Accuracy</w:t>
            </w:r>
          </w:p>
          <w:p w14:paraId="3E619F72" w14:textId="77777777" w:rsidR="008452C6" w:rsidRPr="008452C6" w:rsidRDefault="008452C6" w:rsidP="008452C6">
            <w:pPr>
              <w:numPr>
                <w:ilvl w:val="0"/>
                <w:numId w:val="1"/>
              </w:numPr>
              <w:spacing w:line="360" w:lineRule="auto"/>
              <w:rPr>
                <w:rFonts w:ascii="Segoe UI Emoji" w:hAnsi="Segoe UI Emoji" w:cs="Segoe UI Emoji"/>
              </w:rPr>
            </w:pPr>
            <w:r w:rsidRPr="008452C6">
              <w:rPr>
                <w:rFonts w:ascii="Segoe UI Emoji" w:hAnsi="Segoe UI Emoji" w:cs="Segoe UI Emoji"/>
              </w:rPr>
              <w:t>🔗 Supply Chain Coordination &amp; Optimization</w:t>
            </w:r>
          </w:p>
          <w:p w14:paraId="422EB387" w14:textId="77777777" w:rsidR="008452C6" w:rsidRPr="008452C6" w:rsidRDefault="008452C6" w:rsidP="008452C6">
            <w:pPr>
              <w:numPr>
                <w:ilvl w:val="0"/>
                <w:numId w:val="1"/>
              </w:numPr>
              <w:spacing w:line="360" w:lineRule="auto"/>
              <w:rPr>
                <w:rFonts w:ascii="Segoe UI Emoji" w:hAnsi="Segoe UI Emoji" w:cs="Segoe UI Emoji"/>
              </w:rPr>
            </w:pPr>
            <w:r w:rsidRPr="008452C6">
              <w:rPr>
                <w:rFonts w:ascii="Segoe UI Emoji" w:hAnsi="Segoe UI Emoji" w:cs="Segoe UI Emoji"/>
              </w:rPr>
              <w:t>🏭 Warehouse Operations &amp; Team Leadership</w:t>
            </w:r>
          </w:p>
          <w:p w14:paraId="14AA1717" w14:textId="77777777" w:rsidR="008452C6" w:rsidRPr="008452C6" w:rsidRDefault="008452C6" w:rsidP="008452C6">
            <w:pPr>
              <w:numPr>
                <w:ilvl w:val="0"/>
                <w:numId w:val="1"/>
              </w:numPr>
              <w:spacing w:line="360" w:lineRule="auto"/>
              <w:rPr>
                <w:rFonts w:ascii="Segoe UI Emoji" w:hAnsi="Segoe UI Emoji" w:cs="Segoe UI Emoji"/>
              </w:rPr>
            </w:pPr>
            <w:r w:rsidRPr="008452C6">
              <w:rPr>
                <w:rFonts w:ascii="Segoe UI Emoji" w:hAnsi="Segoe UI Emoji" w:cs="Segoe UI Emoji"/>
              </w:rPr>
              <w:t>📅 Logistics Scheduling &amp; Problem-Solving</w:t>
            </w:r>
          </w:p>
          <w:p w14:paraId="0FC287A1" w14:textId="5C44870D" w:rsidR="00036450" w:rsidRPr="00DF0755" w:rsidRDefault="008452C6" w:rsidP="008452C6">
            <w:pPr>
              <w:numPr>
                <w:ilvl w:val="0"/>
                <w:numId w:val="1"/>
              </w:numPr>
              <w:spacing w:line="360" w:lineRule="auto"/>
            </w:pPr>
            <w:r w:rsidRPr="008452C6">
              <w:rPr>
                <w:rFonts w:ascii="Segoe UI Emoji" w:hAnsi="Segoe UI Emoji" w:cs="Segoe UI Emoji"/>
              </w:rPr>
              <w:t>🗣️ Effective Communication &amp; Collaboration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1043E"/>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01487"/>
    <w:rsid w:val="0062123A"/>
    <w:rsid w:val="00646E75"/>
    <w:rsid w:val="006771D0"/>
    <w:rsid w:val="006D4CCB"/>
    <w:rsid w:val="00715FCB"/>
    <w:rsid w:val="00743101"/>
    <w:rsid w:val="00764C9F"/>
    <w:rsid w:val="007775E1"/>
    <w:rsid w:val="007867A0"/>
    <w:rsid w:val="007927F5"/>
    <w:rsid w:val="00802CA0"/>
    <w:rsid w:val="008452C6"/>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1D12"/>
    <w:rsid w:val="00D5459D"/>
    <w:rsid w:val="00D75104"/>
    <w:rsid w:val="00DA1530"/>
    <w:rsid w:val="00DA1F4D"/>
    <w:rsid w:val="00DD172A"/>
    <w:rsid w:val="00DF0755"/>
    <w:rsid w:val="00E25A26"/>
    <w:rsid w:val="00E4381A"/>
    <w:rsid w:val="00E55D74"/>
    <w:rsid w:val="00E90559"/>
    <w:rsid w:val="00EA4E7D"/>
    <w:rsid w:val="00F60274"/>
    <w:rsid w:val="00F77FB9"/>
    <w:rsid w:val="00FB068F"/>
    <w:rsid w:val="00FC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D75104"/>
    <w:rsid w:val="00FC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203</Words>
  <Characters>1381</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2025-01-14T20:39:00Z</dcterms:created>
  <dcterms:modified xsi:type="dcterms:W3CDTF">2025-01-16T19:41:00Z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