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0E9BCE1" w:rsidR="00036450" w:rsidRDefault="009A1EF5" w:rsidP="00036450">
            <w:r w:rsidRPr="009A1EF5">
              <w:t>Dynamic and passionate research professional with robust experience in data analysis and research design. Keen on leveraging comprehensive research skills in a challenging environment, contributing positively to organizational objectives and innovation.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9A1EF5"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75938B8E" w:rsidR="004B7A64" w:rsidRDefault="009A1EF5" w:rsidP="00036450">
            <w:r w:rsidRPr="009A1EF5">
              <w:t>Master of Science in Research</w:t>
            </w:r>
          </w:p>
          <w:p w14:paraId="5FFB1978" w14:textId="0EA9FBE7" w:rsidR="00036450" w:rsidRDefault="009A1EF5"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2C963855" w:rsidR="00036450" w:rsidRDefault="009A1EF5" w:rsidP="00B359E4">
            <w:pPr>
              <w:pStyle w:val="Heading4"/>
              <w:rPr>
                <w:bCs/>
              </w:rPr>
            </w:pPr>
            <w:r w:rsidRPr="009A1EF5">
              <w:t>Senior Research Analyst | XYZ Corporation</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04BD3585" w14:textId="77777777" w:rsidR="009A1EF5" w:rsidRDefault="009A1EF5" w:rsidP="009A1EF5">
            <w:pPr>
              <w:pStyle w:val="ListParagraph"/>
              <w:numPr>
                <w:ilvl w:val="0"/>
                <w:numId w:val="2"/>
              </w:numPr>
            </w:pPr>
            <w:r>
              <w:t>Designed and conducted quantitative and qualitative research, driving project successes.</w:t>
            </w:r>
          </w:p>
          <w:p w14:paraId="69BADFA5" w14:textId="77777777" w:rsidR="009A1EF5" w:rsidRDefault="009A1EF5" w:rsidP="009A1EF5">
            <w:pPr>
              <w:pStyle w:val="ListParagraph"/>
              <w:numPr>
                <w:ilvl w:val="0"/>
                <w:numId w:val="2"/>
              </w:numPr>
            </w:pPr>
            <w:r>
              <w:t>Managed multiple research projects, ensuring accuracy and timely delivery.</w:t>
            </w:r>
          </w:p>
          <w:p w14:paraId="4EC31333" w14:textId="41229CDA" w:rsidR="00036450" w:rsidRDefault="009A1EF5" w:rsidP="009A1EF5">
            <w:pPr>
              <w:pStyle w:val="ListParagraph"/>
              <w:numPr>
                <w:ilvl w:val="0"/>
                <w:numId w:val="2"/>
              </w:numPr>
            </w:pPr>
            <w:r>
              <w:t>Collaborated with cross-functional teams to align research goals with organizational objectives.</w:t>
            </w:r>
            <w:r w:rsidR="00036450" w:rsidRPr="00036450">
              <w:t xml:space="preserve"> </w:t>
            </w:r>
          </w:p>
          <w:p w14:paraId="2CC458DB" w14:textId="77777777" w:rsidR="004D3011" w:rsidRDefault="004D3011" w:rsidP="00036450"/>
          <w:p w14:paraId="03918E6C" w14:textId="690E6431" w:rsidR="004D3011" w:rsidRPr="004D3011" w:rsidRDefault="009A1EF5" w:rsidP="00B359E4">
            <w:pPr>
              <w:pStyle w:val="Heading4"/>
              <w:rPr>
                <w:bCs/>
              </w:rPr>
            </w:pPr>
            <w:r w:rsidRPr="009A1EF5">
              <w:t>Research Assistant | ABC University</w:t>
            </w:r>
          </w:p>
          <w:p w14:paraId="021175F1" w14:textId="64C3F34D" w:rsidR="004D3011" w:rsidRPr="004D3011" w:rsidRDefault="00DF0755" w:rsidP="00B359E4">
            <w:pPr>
              <w:pStyle w:val="Date"/>
            </w:pPr>
            <w:r>
              <w:t>Feb. 20XX – Dec</w:t>
            </w:r>
            <w:r w:rsidR="0098724D">
              <w:t xml:space="preserve">. </w:t>
            </w:r>
            <w:r>
              <w:t>20XX</w:t>
            </w:r>
          </w:p>
          <w:p w14:paraId="537D5962" w14:textId="77777777" w:rsidR="009A1EF5" w:rsidRDefault="009A1EF5" w:rsidP="009A1EF5">
            <w:pPr>
              <w:pStyle w:val="ListParagraph"/>
              <w:numPr>
                <w:ilvl w:val="0"/>
                <w:numId w:val="3"/>
              </w:numPr>
            </w:pPr>
            <w:r>
              <w:t>Conducted literature reviews, data analysis, and survey design to support research objectives.</w:t>
            </w:r>
          </w:p>
          <w:p w14:paraId="11BCC3A4" w14:textId="0ADAD5E7" w:rsidR="00DF0755" w:rsidRDefault="009A1EF5" w:rsidP="009A1EF5">
            <w:pPr>
              <w:pStyle w:val="ListParagraph"/>
              <w:numPr>
                <w:ilvl w:val="0"/>
                <w:numId w:val="3"/>
              </w:numPr>
            </w:pPr>
            <w:r>
              <w:t>Organized and analyzed data sets, ensuring accuracy and completeness for reporting.</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5D0AC448" w14:textId="44DE8BCB" w:rsidR="009A1EF5" w:rsidRPr="009A1EF5" w:rsidRDefault="009A1EF5" w:rsidP="009A1EF5">
            <w:pPr>
              <w:numPr>
                <w:ilvl w:val="0"/>
                <w:numId w:val="1"/>
              </w:numPr>
              <w:spacing w:line="360" w:lineRule="auto"/>
              <w:rPr>
                <w:rFonts w:ascii="Segoe UI Emoji" w:hAnsi="Segoe UI Emoji" w:cs="Segoe UI Emoji"/>
              </w:rPr>
            </w:pPr>
            <w:r w:rsidRPr="009A1EF5">
              <w:rPr>
                <w:rFonts w:ascii="Segoe UI Emoji" w:hAnsi="Segoe UI Emoji" w:cs="Segoe UI Emoji"/>
              </w:rPr>
              <w:t>🔬 Certified Research Professional (CRP)</w:t>
            </w:r>
          </w:p>
          <w:p w14:paraId="5433014F" w14:textId="5A3F2E42" w:rsidR="0036684C" w:rsidRPr="0036684C" w:rsidRDefault="009A1EF5" w:rsidP="009A1EF5">
            <w:pPr>
              <w:numPr>
                <w:ilvl w:val="0"/>
                <w:numId w:val="1"/>
              </w:numPr>
              <w:spacing w:line="360" w:lineRule="auto"/>
            </w:pPr>
            <w:r w:rsidRPr="009A1EF5">
              <w:rPr>
                <w:rFonts w:ascii="Segoe UI Emoji" w:hAnsi="Segoe UI Emoji" w:cs="Segoe UI Emoji"/>
              </w:rPr>
              <w:t>🏆 Project Management Professional (PMP)</w:t>
            </w:r>
          </w:p>
          <w:p w14:paraId="46BC6789" w14:textId="77777777" w:rsidR="009A1EF5" w:rsidRPr="009A1EF5" w:rsidRDefault="009A1EF5" w:rsidP="009A1EF5">
            <w:pPr>
              <w:numPr>
                <w:ilvl w:val="0"/>
                <w:numId w:val="1"/>
              </w:numPr>
              <w:spacing w:line="360" w:lineRule="auto"/>
              <w:rPr>
                <w:rFonts w:ascii="Segoe UI Emoji" w:hAnsi="Segoe UI Emoji" w:cs="Segoe UI Emoji"/>
              </w:rPr>
            </w:pPr>
            <w:r w:rsidRPr="009A1EF5">
              <w:rPr>
                <w:rFonts w:ascii="Segoe UI Emoji" w:hAnsi="Segoe UI Emoji" w:cs="Segoe UI Emoji"/>
              </w:rPr>
              <w:t>📊 Data Analysis &amp; Insights Generation</w:t>
            </w:r>
          </w:p>
          <w:p w14:paraId="44DCCBA2" w14:textId="77777777" w:rsidR="009A1EF5" w:rsidRPr="009A1EF5" w:rsidRDefault="009A1EF5" w:rsidP="009A1EF5">
            <w:pPr>
              <w:numPr>
                <w:ilvl w:val="0"/>
                <w:numId w:val="1"/>
              </w:numPr>
              <w:spacing w:line="360" w:lineRule="auto"/>
              <w:rPr>
                <w:rFonts w:ascii="Segoe UI Emoji" w:hAnsi="Segoe UI Emoji" w:cs="Segoe UI Emoji"/>
              </w:rPr>
            </w:pPr>
            <w:r w:rsidRPr="009A1EF5">
              <w:rPr>
                <w:rFonts w:ascii="Segoe UI Emoji" w:hAnsi="Segoe UI Emoji" w:cs="Segoe UI Emoji"/>
              </w:rPr>
              <w:t>📈 Statistical Analysis &amp; Reporting</w:t>
            </w:r>
          </w:p>
          <w:p w14:paraId="657CF006" w14:textId="77777777" w:rsidR="009A1EF5" w:rsidRPr="009A1EF5" w:rsidRDefault="009A1EF5" w:rsidP="009A1EF5">
            <w:pPr>
              <w:numPr>
                <w:ilvl w:val="0"/>
                <w:numId w:val="1"/>
              </w:numPr>
              <w:spacing w:line="360" w:lineRule="auto"/>
              <w:rPr>
                <w:rFonts w:ascii="Segoe UI Emoji" w:hAnsi="Segoe UI Emoji" w:cs="Segoe UI Emoji"/>
              </w:rPr>
            </w:pPr>
            <w:r w:rsidRPr="009A1EF5">
              <w:rPr>
                <w:rFonts w:ascii="Segoe UI Emoji" w:hAnsi="Segoe UI Emoji" w:cs="Segoe UI Emoji"/>
              </w:rPr>
              <w:t>🧪 Research Design &amp; Methodology</w:t>
            </w:r>
          </w:p>
          <w:p w14:paraId="0510FEC9" w14:textId="77777777" w:rsidR="009A1EF5" w:rsidRPr="009A1EF5" w:rsidRDefault="009A1EF5" w:rsidP="009A1EF5">
            <w:pPr>
              <w:numPr>
                <w:ilvl w:val="0"/>
                <w:numId w:val="1"/>
              </w:numPr>
              <w:spacing w:line="360" w:lineRule="auto"/>
              <w:rPr>
                <w:rFonts w:ascii="Segoe UI Emoji" w:hAnsi="Segoe UI Emoji" w:cs="Segoe UI Emoji"/>
              </w:rPr>
            </w:pPr>
            <w:r w:rsidRPr="009A1EF5">
              <w:rPr>
                <w:rFonts w:ascii="Segoe UI Emoji" w:hAnsi="Segoe UI Emoji" w:cs="Segoe UI Emoji"/>
              </w:rPr>
              <w:t>📅 Project Management &amp; Coordination</w:t>
            </w:r>
          </w:p>
          <w:p w14:paraId="0FC287A1" w14:textId="780B0802" w:rsidR="00036450" w:rsidRPr="00DF0755" w:rsidRDefault="009A1EF5" w:rsidP="009A1EF5">
            <w:pPr>
              <w:numPr>
                <w:ilvl w:val="0"/>
                <w:numId w:val="1"/>
              </w:numPr>
              <w:spacing w:line="360" w:lineRule="auto"/>
            </w:pPr>
            <w:r w:rsidRPr="009A1EF5">
              <w:rPr>
                <w:rFonts w:ascii="Segoe UI Emoji" w:hAnsi="Segoe UI Emoji" w:cs="Segoe UI Emoji"/>
              </w:rPr>
              <w:t>📝 Survey Design &amp; Execution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74A2E"/>
    <w:multiLevelType w:val="hybridMultilevel"/>
    <w:tmpl w:val="1486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E0CCE"/>
    <w:multiLevelType w:val="hybridMultilevel"/>
    <w:tmpl w:val="ED5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1403211295">
    <w:abstractNumId w:val="0"/>
  </w:num>
  <w:num w:numId="3" w16cid:durableId="123485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03896"/>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17DB8"/>
    <w:rsid w:val="00872B0C"/>
    <w:rsid w:val="00883904"/>
    <w:rsid w:val="009260CD"/>
    <w:rsid w:val="00927112"/>
    <w:rsid w:val="00932505"/>
    <w:rsid w:val="00940A66"/>
    <w:rsid w:val="00952C25"/>
    <w:rsid w:val="00972324"/>
    <w:rsid w:val="0098724D"/>
    <w:rsid w:val="009A1EF5"/>
    <w:rsid w:val="00A2118D"/>
    <w:rsid w:val="00A31360"/>
    <w:rsid w:val="00AD0A50"/>
    <w:rsid w:val="00AD2F62"/>
    <w:rsid w:val="00AD76E2"/>
    <w:rsid w:val="00B20152"/>
    <w:rsid w:val="00B31C5A"/>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530"/>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03896"/>
    <w:rsid w:val="00086EB0"/>
    <w:rsid w:val="003709ED"/>
    <w:rsid w:val="003D2499"/>
    <w:rsid w:val="003E2616"/>
    <w:rsid w:val="00883904"/>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198</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2025-01-09T19:48:00Z</dcterms:created>
  <dcterms:modified xsi:type="dcterms:W3CDTF">2025-01-09T19:50:00Z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