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09240107" w14:textId="77777777" w:rsidTr="001B2ABD">
        <w:trPr>
          <w:trHeight w:val="4410"/>
        </w:trPr>
        <w:tc>
          <w:tcPr>
            <w:tcW w:w="3600" w:type="dxa"/>
            <w:vAlign w:val="bottom"/>
          </w:tcPr>
          <w:p w14:paraId="25E56BD4" w14:textId="77777777" w:rsidR="001B2ABD" w:rsidRDefault="001B2ABD" w:rsidP="001B2ABD">
            <w:pPr>
              <w:tabs>
                <w:tab w:val="left" w:pos="990"/>
              </w:tabs>
              <w:jc w:val="center"/>
            </w:pPr>
            <w:r>
              <w:rPr>
                <w:noProof/>
              </w:rPr>
              <mc:AlternateContent>
                <mc:Choice Requires="wps">
                  <w:drawing>
                    <wp:inline distT="0" distB="0" distL="0" distR="0" wp14:anchorId="5A0230D9" wp14:editId="0DB3ECE4">
                      <wp:extent cx="2122805" cy="2122805"/>
                      <wp:effectExtent l="19050" t="19050" r="29845" b="29845"/>
                      <wp:docPr id="2" name="Oval 2" descr="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8"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85A841C" id="Oval 2" o:spid="_x0000_s1026" alt="Want to put your own image in the circle?  It is easy!  Select the image and do a right mouse click.  Select “Fill” from the shortcut menu.  Choose Picture… from the list.  Navigate your computer to get the appropriate picture.  Click okay to insert your selected image.&#10;&#10;Once your image has been inserted, select it again.  Go to the Picture Tools Format menu. Click on the down arrow below “Crop” and select “Fill” from the list.  This will auto adjust your image to crop to the image.  You can click and drag your image to place it appropriately."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" strokecolor="#94b6d2 [3204]" strokeweight="5pt">
                      <v:fill r:id="rId9" o:title="Want to put your own image in the circle?  It is easy!  Select the image and do a right mouse click.  Select “Fill” from the shortcut menu.  Choose Picture… from the list.  Navigate your computer to get the appropriate picture" recolor="t" rotate="t" type="frame"/>
                      <v:stroke joinstyle="miter"/>
                      <w10:anchorlock/>
                    </v:oval>
                  </w:pict>
                </mc:Fallback>
              </mc:AlternateContent>
            </w:r>
          </w:p>
        </w:tc>
        <w:tc>
          <w:tcPr>
            <w:tcW w:w="720" w:type="dxa"/>
          </w:tcPr>
          <w:p w14:paraId="6D667516" w14:textId="77777777" w:rsidR="001B2ABD" w:rsidRDefault="001B2ABD" w:rsidP="000C45FF">
            <w:pPr>
              <w:tabs>
                <w:tab w:val="left" w:pos="990"/>
              </w:tabs>
            </w:pPr>
          </w:p>
        </w:tc>
        <w:tc>
          <w:tcPr>
            <w:tcW w:w="6470" w:type="dxa"/>
            <w:vAlign w:val="bottom"/>
          </w:tcPr>
          <w:p w14:paraId="0EA6BB5D" w14:textId="15BC303B" w:rsidR="001B2ABD" w:rsidRDefault="00872B0C" w:rsidP="001B2ABD">
            <w:pPr>
              <w:pStyle w:val="Title"/>
            </w:pPr>
            <w:r w:rsidRPr="00872B0C">
              <w:t>JORDAN ELLIS</w:t>
            </w:r>
          </w:p>
          <w:p w14:paraId="2D6EA7B1" w14:textId="255E935A" w:rsidR="001B2ABD" w:rsidRDefault="001B2ABD" w:rsidP="001B2ABD">
            <w:pPr>
              <w:pStyle w:val="Subtitle"/>
            </w:pPr>
          </w:p>
        </w:tc>
      </w:tr>
      <w:tr w:rsidR="001B2ABD" w14:paraId="34D9D766" w14:textId="77777777" w:rsidTr="004B7A64">
        <w:trPr>
          <w:trHeight w:val="8595"/>
        </w:trPr>
        <w:tc>
          <w:tcPr>
            <w:tcW w:w="3600" w:type="dxa"/>
          </w:tcPr>
          <w:p w14:paraId="45482735" w14:textId="325D5C69" w:rsidR="001B2ABD" w:rsidRDefault="00DF0755" w:rsidP="00036450">
            <w:pPr>
              <w:pStyle w:val="Heading3"/>
            </w:pPr>
            <w:r w:rsidRPr="00553995">
              <w:rPr>
                <w:rFonts w:ascii="Segoe UI Emoji" w:hAnsi="Segoe UI Emoji" w:cs="Segoe UI Emoji"/>
              </w:rPr>
              <w:t>💼</w:t>
            </w:r>
            <w:r>
              <w:rPr>
                <w:rFonts w:ascii="Segoe UI Emoji" w:hAnsi="Segoe UI Emoji" w:cs="Segoe UI Emoji"/>
              </w:rPr>
              <w:t xml:space="preserve"> </w:t>
            </w:r>
            <w:sdt>
              <w:sdtPr>
                <w:id w:val="-1711873194"/>
                <w:placeholder>
                  <w:docPart w:val="3A4C0B82ABDA4266A02A23EC71827D33"/>
                </w:placeholder>
                <w:temporary/>
                <w:showingPlcHdr/>
                <w15:appearance w15:val="hidden"/>
              </w:sdtPr>
              <w:sdtEndPr/>
              <w:sdtContent>
                <w:r w:rsidR="00036450" w:rsidRPr="00D5459D">
                  <w:t>Profile</w:t>
                </w:r>
              </w:sdtContent>
            </w:sdt>
          </w:p>
          <w:p w14:paraId="54764CD5" w14:textId="6E5CD572" w:rsidR="00036450" w:rsidRDefault="00A06912" w:rsidP="00036450">
            <w:r w:rsidRPr="00A06912">
              <w:t>Eager to bring a comprehensive skill set in stakeholder management, effective communication, and strong business ethics to a dynamic procurement role. Committed to integrating innovative strategies with proven methodologies to elevate relationship management, uphold ethical standards, and cultivate a cooperative procurement environment.</w:t>
            </w:r>
          </w:p>
          <w:sdt>
            <w:sdtPr>
              <w:id w:val="-1954003311"/>
              <w:placeholder>
                <w:docPart w:val="0C93BA0EE53A4989ABAB1CB05F022A57"/>
              </w:placeholder>
              <w:temporary/>
              <w:showingPlcHdr/>
              <w15:appearance w15:val="hidden"/>
            </w:sdtPr>
            <w:sdtEndPr/>
            <w:sdtContent>
              <w:p w14:paraId="596E73CD" w14:textId="77777777" w:rsidR="00036450" w:rsidRPr="00CB0055" w:rsidRDefault="00CB0055" w:rsidP="00CB0055">
                <w:pPr>
                  <w:pStyle w:val="Heading3"/>
                </w:pPr>
                <w:r w:rsidRPr="00CB0055">
                  <w:t>Contact</w:t>
                </w:r>
              </w:p>
            </w:sdtContent>
          </w:sdt>
          <w:p w14:paraId="5C18A143" w14:textId="0C694E95" w:rsidR="00872B0C" w:rsidRDefault="00872B0C" w:rsidP="004D3011">
            <w:r w:rsidRPr="00872B0C">
              <w:rPr>
                <w:rFonts w:ascii="Segoe UI Emoji" w:hAnsi="Segoe UI Emoji" w:cs="Segoe UI Emoji"/>
              </w:rPr>
              <w:t>📍</w:t>
            </w:r>
            <w:r w:rsidRPr="00872B0C">
              <w:t xml:space="preserve"> Seattle, WA </w:t>
            </w:r>
          </w:p>
          <w:p w14:paraId="79E2402B" w14:textId="77777777" w:rsidR="00872B0C" w:rsidRDefault="00872B0C" w:rsidP="004D3011"/>
          <w:sdt>
            <w:sdtPr>
              <w:id w:val="1111563247"/>
              <w:placeholder>
                <w:docPart w:val="8821518A2F274387BED35C5580BC4E02"/>
              </w:placeholder>
              <w:temporary/>
              <w:showingPlcHdr/>
              <w15:appearance w15:val="hidden"/>
            </w:sdtPr>
            <w:sdtEndPr/>
            <w:sdtContent>
              <w:p w14:paraId="7D5D52F0" w14:textId="6FEC6CD9" w:rsidR="004D3011" w:rsidRDefault="004D3011" w:rsidP="004D3011">
                <w:r w:rsidRPr="004D3011">
                  <w:t>PHONE:</w:t>
                </w:r>
              </w:p>
            </w:sdtContent>
          </w:sdt>
          <w:p w14:paraId="0043CEBB" w14:textId="5BD062DF" w:rsidR="004D3011" w:rsidRDefault="00872B0C" w:rsidP="004D3011">
            <w:r w:rsidRPr="00872B0C">
              <w:rPr>
                <w:rFonts w:ascii="Segoe UI Emoji" w:hAnsi="Segoe UI Emoji" w:cs="Segoe UI Emoji"/>
              </w:rPr>
              <w:t>📞</w:t>
            </w:r>
            <w:r w:rsidRPr="00872B0C">
              <w:t xml:space="preserve"> (123) 456-7891</w:t>
            </w:r>
          </w:p>
          <w:p w14:paraId="445E940E" w14:textId="77777777" w:rsidR="004D3011" w:rsidRPr="004D3011" w:rsidRDefault="004D3011" w:rsidP="004D3011"/>
          <w:sdt>
            <w:sdtPr>
              <w:id w:val="67859272"/>
              <w:placeholder>
                <w:docPart w:val="FF8910C250DA47C4A2AF1B1B73583FE4"/>
              </w:placeholder>
              <w:temporary/>
              <w:showingPlcHdr/>
              <w15:appearance w15:val="hidden"/>
            </w:sdtPr>
            <w:sdtEndPr/>
            <w:sdtContent>
              <w:p w14:paraId="7B62B8CC" w14:textId="77777777" w:rsidR="004D3011" w:rsidRDefault="004D3011" w:rsidP="004D3011">
                <w:r w:rsidRPr="004D3011">
                  <w:t>WEBSITE:</w:t>
                </w:r>
              </w:p>
            </w:sdtContent>
          </w:sdt>
          <w:p w14:paraId="15585EED" w14:textId="44CC7B5D" w:rsidR="004D3011" w:rsidRDefault="00872B0C" w:rsidP="004D3011">
            <w:r w:rsidRPr="00872B0C">
              <w:rPr>
                <w:rFonts w:ascii="Segoe UI Emoji" w:hAnsi="Segoe UI Emoji" w:cs="Segoe UI Emoji"/>
              </w:rPr>
              <w:t>🔗</w:t>
            </w:r>
            <w:r w:rsidRPr="00872B0C">
              <w:t xml:space="preserve"> www.</w:t>
            </w:r>
            <w:r w:rsidR="00B34224">
              <w:t>p</w:t>
            </w:r>
            <w:r>
              <w:t>ersonal-</w:t>
            </w:r>
            <w:r w:rsidR="00B34224">
              <w:t>w</w:t>
            </w:r>
            <w:r>
              <w:t>ebsite</w:t>
            </w:r>
            <w:r w:rsidRPr="00872B0C">
              <w:t>.com</w:t>
            </w:r>
          </w:p>
          <w:p w14:paraId="7A3E6477" w14:textId="77777777" w:rsidR="004D3011" w:rsidRDefault="004D3011" w:rsidP="004D3011"/>
          <w:sdt>
            <w:sdtPr>
              <w:id w:val="-240260293"/>
              <w:placeholder>
                <w:docPart w:val="D7BF80AC07E14834B6E19B1F9F26FC29"/>
              </w:placeholder>
              <w:temporary/>
              <w:showingPlcHdr/>
              <w15:appearance w15:val="hidden"/>
            </w:sdtPr>
            <w:sdtEndPr/>
            <w:sdtContent>
              <w:p w14:paraId="46A1162D" w14:textId="77777777" w:rsidR="004D3011" w:rsidRDefault="004D3011" w:rsidP="004D3011">
                <w:r w:rsidRPr="004D3011">
                  <w:t>EMAIL:</w:t>
                </w:r>
              </w:p>
            </w:sdtContent>
          </w:sdt>
          <w:p w14:paraId="2CDC9A62" w14:textId="6EAC419D" w:rsidR="00036450" w:rsidRPr="00E4381A" w:rsidRDefault="00872B0C" w:rsidP="004D3011">
            <w:pPr>
              <w:rPr>
                <w:rStyle w:val="Hyperlink"/>
              </w:rPr>
            </w:pPr>
            <w:r w:rsidRPr="00872B0C">
              <w:rPr>
                <w:rFonts w:ascii="Segoe UI Emoji" w:hAnsi="Segoe UI Emoji" w:cs="Segoe UI Emoji"/>
              </w:rPr>
              <w:t>📧</w:t>
            </w:r>
            <w:r w:rsidRPr="00872B0C">
              <w:t xml:space="preserve"> jordanellis@email.com</w:t>
            </w:r>
          </w:p>
          <w:p w14:paraId="261B79DE" w14:textId="7B43AB1D" w:rsidR="004D3011" w:rsidRPr="00CB0055" w:rsidRDefault="00D143C8" w:rsidP="00CB0055">
            <w:pPr>
              <w:pStyle w:val="Heading3"/>
            </w:pPr>
            <w:sdt>
              <w:sdtPr>
                <w:id w:val="-1444214663"/>
                <w:placeholder>
                  <w:docPart w:val="9BBCECBFC3C24FEEBD06A4A1E9FF14EE"/>
                </w:placeholder>
                <w:temporary/>
                <w:showingPlcHdr/>
                <w15:appearance w15:val="hidden"/>
              </w:sdtPr>
              <w:sdtEndPr/>
              <w:sdtContent>
                <w:r w:rsidR="00CB0055" w:rsidRPr="00CB0055">
                  <w:t>Hobbies</w:t>
                </w:r>
              </w:sdtContent>
            </w:sdt>
            <w:r w:rsidR="0036684C">
              <w:t xml:space="preserve"> (Optional)</w:t>
            </w:r>
          </w:p>
          <w:p w14:paraId="4E1335E4" w14:textId="67361C92" w:rsidR="004D3011" w:rsidRDefault="0036684C" w:rsidP="004D3011">
            <w:r w:rsidRPr="0036684C">
              <w:t>Investing/Trading</w:t>
            </w:r>
          </w:p>
          <w:p w14:paraId="5207588C" w14:textId="6058F592" w:rsidR="004D3011" w:rsidRDefault="0036684C" w:rsidP="004D3011">
            <w:r w:rsidRPr="0036684C">
              <w:t>Volunteering</w:t>
            </w:r>
          </w:p>
          <w:p w14:paraId="7EDCE233" w14:textId="704A073A" w:rsidR="004D3011" w:rsidRPr="004D3011" w:rsidRDefault="0036684C" w:rsidP="004D3011">
            <w:r w:rsidRPr="0036684C">
              <w:t>Puzzle Solving</w:t>
            </w:r>
          </w:p>
        </w:tc>
        <w:tc>
          <w:tcPr>
            <w:tcW w:w="720" w:type="dxa"/>
          </w:tcPr>
          <w:p w14:paraId="7ADEBB94" w14:textId="77777777" w:rsidR="001B2ABD" w:rsidRDefault="001B2ABD" w:rsidP="000C45FF">
            <w:pPr>
              <w:tabs>
                <w:tab w:val="left" w:pos="990"/>
              </w:tabs>
            </w:pPr>
          </w:p>
        </w:tc>
        <w:tc>
          <w:tcPr>
            <w:tcW w:w="6470" w:type="dxa"/>
          </w:tcPr>
          <w:p w14:paraId="4DCF231D" w14:textId="7ED42F8A" w:rsidR="001B2ABD"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49110328"/>
                <w:placeholder>
                  <w:docPart w:val="A1A500948DAF438088D85C2D05239E3E"/>
                </w:placeholder>
                <w:temporary/>
                <w:showingPlcHdr/>
                <w15:appearance w15:val="hidden"/>
              </w:sdtPr>
              <w:sdtEndPr/>
              <w:sdtContent>
                <w:r w:rsidR="00E25A26" w:rsidRPr="00036450">
                  <w:t>EDUCATION</w:t>
                </w:r>
              </w:sdtContent>
            </w:sdt>
          </w:p>
          <w:p w14:paraId="70C7297D" w14:textId="49148520" w:rsidR="00592D1B" w:rsidRDefault="00A31360" w:rsidP="00B359E4">
            <w:pPr>
              <w:pStyle w:val="Date"/>
              <w:rPr>
                <w:b/>
              </w:rPr>
            </w:pPr>
            <w:r>
              <w:rPr>
                <w:b/>
              </w:rPr>
              <w:t>University of Seattle</w:t>
            </w:r>
          </w:p>
          <w:p w14:paraId="1D6E2E80" w14:textId="62F875AC" w:rsidR="00036450" w:rsidRPr="00B359E4" w:rsidRDefault="00872B0C" w:rsidP="00B359E4">
            <w:pPr>
              <w:pStyle w:val="Date"/>
            </w:pPr>
            <w:r>
              <w:t>20XX</w:t>
            </w:r>
            <w:r w:rsidR="00036450" w:rsidRPr="00B359E4">
              <w:t xml:space="preserve"> </w:t>
            </w:r>
            <w:r>
              <w:t>–</w:t>
            </w:r>
            <w:r w:rsidR="00036450" w:rsidRPr="00B359E4">
              <w:t xml:space="preserve"> </w:t>
            </w:r>
            <w:r>
              <w:t>20XX</w:t>
            </w:r>
          </w:p>
          <w:p w14:paraId="2A31759B" w14:textId="3A1B3DF8" w:rsidR="004B7A64" w:rsidRDefault="00A06912" w:rsidP="00036450">
            <w:r w:rsidRPr="00A06912">
              <w:t>Bachelor of Business Administration</w:t>
            </w:r>
          </w:p>
          <w:p w14:paraId="5FFB1978" w14:textId="0EA9FBE7" w:rsidR="00036450" w:rsidRDefault="00D143C8" w:rsidP="00036450">
            <w:sdt>
              <w:sdtPr>
                <w:id w:val="1702519894"/>
                <w:placeholder>
                  <w:docPart w:val="C59EA02AA95A4AC086BC7790EC81F93B"/>
                </w:placeholder>
                <w:temporary/>
                <w:showingPlcHdr/>
                <w15:appearance w15:val="hidden"/>
              </w:sdtPr>
              <w:sdtEndPr/>
              <w:sdtContent>
                <w:r w:rsidR="00036450" w:rsidRPr="00036450">
                  <w:t>[It’s okay to brag about your GPA, awards, and honors. Feel free to summarize your coursework too.]</w:t>
                </w:r>
              </w:sdtContent>
            </w:sdt>
          </w:p>
          <w:p w14:paraId="3F0CEEA1" w14:textId="080FA879"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sdt>
              <w:sdtPr>
                <w:id w:val="1001553383"/>
                <w:placeholder>
                  <w:docPart w:val="DF9E7759167B47258A6D1473CC80E8AD"/>
                </w:placeholder>
                <w:temporary/>
                <w:showingPlcHdr/>
                <w15:appearance w15:val="hidden"/>
              </w:sdtPr>
              <w:sdtEndPr/>
              <w:sdtContent>
                <w:r w:rsidR="00036450" w:rsidRPr="00036450">
                  <w:t>WORK EXPERIENCE</w:t>
                </w:r>
              </w:sdtContent>
            </w:sdt>
          </w:p>
          <w:p w14:paraId="6E2B6EC0" w14:textId="569348D9" w:rsidR="00036450" w:rsidRDefault="00A06912" w:rsidP="00B359E4">
            <w:pPr>
              <w:pStyle w:val="Heading4"/>
              <w:rPr>
                <w:bCs/>
              </w:rPr>
            </w:pPr>
            <w:r w:rsidRPr="00A06912">
              <w:t>Senior Procurement Specialist</w:t>
            </w:r>
            <w:r>
              <w:t xml:space="preserve"> |</w:t>
            </w:r>
            <w:r w:rsidRPr="00A06912">
              <w:t xml:space="preserve"> XYZ Company</w:t>
            </w:r>
          </w:p>
          <w:p w14:paraId="1344BAE8" w14:textId="0A81041B" w:rsidR="00036450" w:rsidRPr="00036450" w:rsidRDefault="00872B0C" w:rsidP="00B359E4">
            <w:pPr>
              <w:pStyle w:val="Date"/>
            </w:pPr>
            <w:r w:rsidRPr="00872B0C">
              <w:t>Oct. 20</w:t>
            </w:r>
            <w:r w:rsidR="00DF0755">
              <w:t xml:space="preserve">XX </w:t>
            </w:r>
            <w:r w:rsidR="00036450" w:rsidRPr="00036450">
              <w:t>–</w:t>
            </w:r>
            <w:r>
              <w:t xml:space="preserve"> </w:t>
            </w:r>
            <w:r w:rsidRPr="00872B0C">
              <w:t>Present</w:t>
            </w:r>
          </w:p>
          <w:p w14:paraId="4461BB20" w14:textId="77777777" w:rsidR="00A06912" w:rsidRDefault="00A06912" w:rsidP="00A06912">
            <w:pPr>
              <w:pStyle w:val="ListParagraph"/>
              <w:numPr>
                <w:ilvl w:val="0"/>
                <w:numId w:val="2"/>
              </w:numPr>
            </w:pPr>
            <w:r>
              <w:t>Pioneered key procurement initiatives, focusing on strategic relationship management and ethical procurement practices.</w:t>
            </w:r>
          </w:p>
          <w:p w14:paraId="7454A5D8" w14:textId="77777777" w:rsidR="00A06912" w:rsidRDefault="00A06912" w:rsidP="00A06912">
            <w:pPr>
              <w:pStyle w:val="ListParagraph"/>
              <w:numPr>
                <w:ilvl w:val="0"/>
                <w:numId w:val="2"/>
              </w:numPr>
            </w:pPr>
            <w:r>
              <w:t>Led cross-functional teams in complex procurement projects, ensuring compliance and efficiency.</w:t>
            </w:r>
          </w:p>
          <w:p w14:paraId="4EC31333" w14:textId="6E6B4CE5" w:rsidR="00036450" w:rsidRDefault="00A06912" w:rsidP="00A06912">
            <w:pPr>
              <w:pStyle w:val="ListParagraph"/>
              <w:numPr>
                <w:ilvl w:val="0"/>
                <w:numId w:val="2"/>
              </w:numPr>
            </w:pPr>
            <w:r>
              <w:t>Developed and implemented innovative procurement strategies to optimize cost savings and operational effectiveness.</w:t>
            </w:r>
          </w:p>
          <w:p w14:paraId="2CC458DB" w14:textId="77777777" w:rsidR="004D3011" w:rsidRDefault="004D3011" w:rsidP="00036450"/>
          <w:p w14:paraId="03918E6C" w14:textId="2625BF15" w:rsidR="004D3011" w:rsidRPr="004D3011" w:rsidRDefault="00A06912" w:rsidP="00B359E4">
            <w:pPr>
              <w:pStyle w:val="Heading4"/>
              <w:rPr>
                <w:bCs/>
              </w:rPr>
            </w:pPr>
            <w:r w:rsidRPr="00A06912">
              <w:t>Procurement Officer</w:t>
            </w:r>
            <w:r>
              <w:t xml:space="preserve"> |</w:t>
            </w:r>
            <w:r w:rsidRPr="00A06912">
              <w:t xml:space="preserve"> ABC Corp</w:t>
            </w:r>
          </w:p>
          <w:p w14:paraId="021175F1" w14:textId="64C3F34D" w:rsidR="004D3011" w:rsidRPr="004D3011" w:rsidRDefault="00DF0755" w:rsidP="00B359E4">
            <w:pPr>
              <w:pStyle w:val="Date"/>
            </w:pPr>
            <w:r>
              <w:t>Feb. 20XX – Dec</w:t>
            </w:r>
            <w:r w:rsidR="0098724D">
              <w:t xml:space="preserve">. </w:t>
            </w:r>
            <w:r>
              <w:t>20XX</w:t>
            </w:r>
          </w:p>
          <w:p w14:paraId="45DA9794" w14:textId="77777777" w:rsidR="00A06912" w:rsidRDefault="00A06912" w:rsidP="00A06912">
            <w:pPr>
              <w:pStyle w:val="ListParagraph"/>
              <w:numPr>
                <w:ilvl w:val="0"/>
                <w:numId w:val="3"/>
              </w:numPr>
            </w:pPr>
            <w:r>
              <w:t>Instrumental in team-based procurement projects, enhancing collaboration and process efficiency.</w:t>
            </w:r>
          </w:p>
          <w:p w14:paraId="11BCC3A4" w14:textId="6DF5D9FC" w:rsidR="00DF0755" w:rsidRDefault="00A06912" w:rsidP="00A06912">
            <w:pPr>
              <w:pStyle w:val="ListParagraph"/>
              <w:numPr>
                <w:ilvl w:val="0"/>
                <w:numId w:val="3"/>
              </w:numPr>
            </w:pPr>
            <w:r>
              <w:t>Managed vendor relationships, conducted negotiations, and maintained adherence to procurement policies and guidelines.</w:t>
            </w:r>
          </w:p>
          <w:p w14:paraId="0ADE5DD6" w14:textId="210AE4E8" w:rsidR="00036450" w:rsidRDefault="00DF0755" w:rsidP="00036450">
            <w:pPr>
              <w:pStyle w:val="Heading2"/>
            </w:pPr>
            <w:r w:rsidRPr="00553995">
              <w:rPr>
                <w:rFonts w:ascii="Segoe UI Emoji" w:hAnsi="Segoe UI Emoji" w:cs="Segoe UI Emoji"/>
              </w:rPr>
              <w:t>🏆</w:t>
            </w:r>
            <w:r>
              <w:rPr>
                <w:rFonts w:ascii="Segoe UI Emoji" w:hAnsi="Segoe UI Emoji" w:cs="Segoe UI Emoji"/>
              </w:rPr>
              <w:t xml:space="preserve"> </w:t>
            </w:r>
            <w:r w:rsidR="0036684C" w:rsidRPr="00DF0755">
              <w:rPr>
                <w:rFonts w:ascii="Segoe UI Emoji" w:hAnsi="Segoe UI Emoji" w:cs="Segoe UI Emoji"/>
              </w:rPr>
              <w:t>Certifications</w:t>
            </w:r>
            <w:r w:rsidR="0036684C">
              <w:rPr>
                <w:rFonts w:ascii="Segoe UI Emoji" w:hAnsi="Segoe UI Emoji" w:cs="Segoe UI Emoji"/>
              </w:rPr>
              <w:t xml:space="preserve"> &amp; SKILLS</w:t>
            </w:r>
            <w:r w:rsidR="0036684C">
              <w:t xml:space="preserve"> </w:t>
            </w:r>
          </w:p>
          <w:p w14:paraId="1DABF5DE" w14:textId="5D69D964" w:rsidR="00A06912" w:rsidRPr="00A06912" w:rsidRDefault="00A06912" w:rsidP="00A06912">
            <w:pPr>
              <w:numPr>
                <w:ilvl w:val="0"/>
                <w:numId w:val="1"/>
              </w:numPr>
              <w:spacing w:line="360" w:lineRule="auto"/>
              <w:rPr>
                <w:rFonts w:ascii="Segoe UI Emoji" w:hAnsi="Segoe UI Emoji" w:cs="Segoe UI Emoji"/>
              </w:rPr>
            </w:pPr>
            <w:r w:rsidRPr="00A06912">
              <w:rPr>
                <w:rFonts w:ascii="Segoe UI Emoji" w:hAnsi="Segoe UI Emoji" w:cs="Segoe UI Emoji"/>
              </w:rPr>
              <w:t>📜 Chartered Institute of Procurement &amp; Supply (CIPS)</w:t>
            </w:r>
          </w:p>
          <w:p w14:paraId="5433014F" w14:textId="40C5C6E4" w:rsidR="0036684C" w:rsidRPr="0036684C" w:rsidRDefault="00A06912" w:rsidP="00A06912">
            <w:pPr>
              <w:numPr>
                <w:ilvl w:val="0"/>
                <w:numId w:val="1"/>
              </w:numPr>
              <w:spacing w:line="360" w:lineRule="auto"/>
            </w:pPr>
            <w:r w:rsidRPr="00A06912">
              <w:rPr>
                <w:rFonts w:ascii="Segoe UI Emoji" w:hAnsi="Segoe UI Emoji" w:cs="Segoe UI Emoji"/>
              </w:rPr>
              <w:t>📄 Certified Professional Contract Manager (CPCM)</w:t>
            </w:r>
          </w:p>
          <w:p w14:paraId="14A0D392" w14:textId="77777777" w:rsidR="00A06912" w:rsidRPr="00A06912" w:rsidRDefault="00A06912" w:rsidP="00A06912">
            <w:pPr>
              <w:numPr>
                <w:ilvl w:val="0"/>
                <w:numId w:val="1"/>
              </w:numPr>
              <w:spacing w:line="360" w:lineRule="auto"/>
              <w:rPr>
                <w:rFonts w:ascii="Segoe UI Emoji" w:hAnsi="Segoe UI Emoji" w:cs="Segoe UI Emoji"/>
              </w:rPr>
            </w:pPr>
            <w:r w:rsidRPr="00A06912">
              <w:rPr>
                <w:rFonts w:ascii="Segoe UI Emoji" w:hAnsi="Segoe UI Emoji" w:cs="Segoe UI Emoji"/>
              </w:rPr>
              <w:t>🤝 Supplier Relationship Management</w:t>
            </w:r>
          </w:p>
          <w:p w14:paraId="78E145C7" w14:textId="77777777" w:rsidR="00A06912" w:rsidRPr="00A06912" w:rsidRDefault="00A06912" w:rsidP="00A06912">
            <w:pPr>
              <w:numPr>
                <w:ilvl w:val="0"/>
                <w:numId w:val="1"/>
              </w:numPr>
              <w:spacing w:line="360" w:lineRule="auto"/>
              <w:rPr>
                <w:rFonts w:ascii="Segoe UI Emoji" w:hAnsi="Segoe UI Emoji" w:cs="Segoe UI Emoji"/>
              </w:rPr>
            </w:pPr>
            <w:r w:rsidRPr="00A06912">
              <w:rPr>
                <w:rFonts w:ascii="Segoe UI Emoji" w:hAnsi="Segoe UI Emoji" w:cs="Segoe UI Emoji"/>
              </w:rPr>
              <w:t>📈 Strategic Procurement &amp; Negotiation</w:t>
            </w:r>
          </w:p>
          <w:p w14:paraId="753ED6E8" w14:textId="77777777" w:rsidR="00A06912" w:rsidRPr="00A06912" w:rsidRDefault="00A06912" w:rsidP="00A06912">
            <w:pPr>
              <w:numPr>
                <w:ilvl w:val="0"/>
                <w:numId w:val="1"/>
              </w:numPr>
              <w:spacing w:line="360" w:lineRule="auto"/>
              <w:rPr>
                <w:rFonts w:ascii="Segoe UI Emoji" w:hAnsi="Segoe UI Emoji" w:cs="Segoe UI Emoji"/>
              </w:rPr>
            </w:pPr>
            <w:r w:rsidRPr="00A06912">
              <w:rPr>
                <w:rFonts w:ascii="Segoe UI Emoji" w:hAnsi="Segoe UI Emoji" w:cs="Segoe UI Emoji"/>
              </w:rPr>
              <w:t>🛠️ Operational Efficiency &amp; Process Optimization</w:t>
            </w:r>
          </w:p>
          <w:p w14:paraId="06C7669D" w14:textId="77777777" w:rsidR="00A06912" w:rsidRPr="00A06912" w:rsidRDefault="00A06912" w:rsidP="00A06912">
            <w:pPr>
              <w:numPr>
                <w:ilvl w:val="0"/>
                <w:numId w:val="1"/>
              </w:numPr>
              <w:spacing w:line="360" w:lineRule="auto"/>
              <w:rPr>
                <w:rFonts w:ascii="Segoe UI Emoji" w:hAnsi="Segoe UI Emoji" w:cs="Segoe UI Emoji"/>
              </w:rPr>
            </w:pPr>
            <w:r w:rsidRPr="00A06912">
              <w:rPr>
                <w:rFonts w:ascii="Segoe UI Emoji" w:hAnsi="Segoe UI Emoji" w:cs="Segoe UI Emoji"/>
              </w:rPr>
              <w:t>🗣️ Stakeholder Communication &amp; Management</w:t>
            </w:r>
          </w:p>
          <w:p w14:paraId="0FC287A1" w14:textId="53770532" w:rsidR="00036450" w:rsidRPr="00DF0755" w:rsidRDefault="00A06912" w:rsidP="00A06912">
            <w:pPr>
              <w:numPr>
                <w:ilvl w:val="0"/>
                <w:numId w:val="1"/>
              </w:numPr>
              <w:spacing w:line="360" w:lineRule="auto"/>
            </w:pPr>
            <w:r w:rsidRPr="00A06912">
              <w:rPr>
                <w:rFonts w:ascii="Segoe UI Emoji" w:hAnsi="Segoe UI Emoji" w:cs="Segoe UI Emoji"/>
              </w:rPr>
              <w:t>⚖️ Ethical Business Practices</w:t>
            </w:r>
          </w:p>
        </w:tc>
      </w:tr>
    </w:tbl>
    <w:p w14:paraId="24292877" w14:textId="77777777" w:rsidR="0036684C" w:rsidRDefault="0036684C" w:rsidP="000C45FF">
      <w:pPr>
        <w:tabs>
          <w:tab w:val="left" w:pos="990"/>
        </w:tabs>
      </w:pPr>
    </w:p>
    <w:sectPr w:rsidR="0036684C"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D00B7" w14:textId="77777777" w:rsidR="00872B0C" w:rsidRDefault="00872B0C" w:rsidP="000C45FF">
      <w:r>
        <w:separator/>
      </w:r>
    </w:p>
  </w:endnote>
  <w:endnote w:type="continuationSeparator" w:id="0">
    <w:p w14:paraId="3A4374F4" w14:textId="77777777" w:rsidR="00872B0C" w:rsidRDefault="00872B0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8BC42" w14:textId="77777777" w:rsidR="00872B0C" w:rsidRDefault="00872B0C" w:rsidP="000C45FF">
      <w:r>
        <w:separator/>
      </w:r>
    </w:p>
  </w:footnote>
  <w:footnote w:type="continuationSeparator" w:id="0">
    <w:p w14:paraId="43507F6A" w14:textId="77777777" w:rsidR="00872B0C" w:rsidRDefault="00872B0C"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289AE" w14:textId="77777777" w:rsidR="000C45FF" w:rsidRDefault="000C45FF">
    <w:pPr>
      <w:pStyle w:val="Header"/>
    </w:pPr>
    <w:r>
      <w:rPr>
        <w:noProof/>
      </w:rPr>
      <w:drawing>
        <wp:anchor distT="0" distB="0" distL="114300" distR="114300" simplePos="0" relativeHeight="251658240" behindDoc="1" locked="0" layoutInCell="1" allowOverlap="1" wp14:anchorId="25989048" wp14:editId="68E3CDC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E466D5"/>
    <w:multiLevelType w:val="hybridMultilevel"/>
    <w:tmpl w:val="77CA0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E4231D"/>
    <w:multiLevelType w:val="hybridMultilevel"/>
    <w:tmpl w:val="81EA6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061287"/>
    <w:multiLevelType w:val="hybridMultilevel"/>
    <w:tmpl w:val="CB82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412797">
    <w:abstractNumId w:val="2"/>
  </w:num>
  <w:num w:numId="2" w16cid:durableId="1909415453">
    <w:abstractNumId w:val="0"/>
  </w:num>
  <w:num w:numId="3" w16cid:durableId="438184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0C"/>
    <w:rsid w:val="00035EB2"/>
    <w:rsid w:val="00036450"/>
    <w:rsid w:val="00086EB0"/>
    <w:rsid w:val="00094499"/>
    <w:rsid w:val="000C45FF"/>
    <w:rsid w:val="000E3FD1"/>
    <w:rsid w:val="000F591A"/>
    <w:rsid w:val="00112054"/>
    <w:rsid w:val="001317D8"/>
    <w:rsid w:val="001525E1"/>
    <w:rsid w:val="00180329"/>
    <w:rsid w:val="0019001F"/>
    <w:rsid w:val="001A74A5"/>
    <w:rsid w:val="001B2ABD"/>
    <w:rsid w:val="001E0391"/>
    <w:rsid w:val="001E1759"/>
    <w:rsid w:val="001F1ECC"/>
    <w:rsid w:val="00233DE6"/>
    <w:rsid w:val="002400EB"/>
    <w:rsid w:val="00256CF7"/>
    <w:rsid w:val="00281FD5"/>
    <w:rsid w:val="002B64E4"/>
    <w:rsid w:val="002D3B36"/>
    <w:rsid w:val="0030481B"/>
    <w:rsid w:val="003156FC"/>
    <w:rsid w:val="003254B5"/>
    <w:rsid w:val="0036684C"/>
    <w:rsid w:val="003709ED"/>
    <w:rsid w:val="0037121F"/>
    <w:rsid w:val="003910D8"/>
    <w:rsid w:val="003A6B7D"/>
    <w:rsid w:val="003B06CA"/>
    <w:rsid w:val="003D2499"/>
    <w:rsid w:val="003F795E"/>
    <w:rsid w:val="004071FC"/>
    <w:rsid w:val="00445947"/>
    <w:rsid w:val="004813B3"/>
    <w:rsid w:val="00496591"/>
    <w:rsid w:val="004B38E2"/>
    <w:rsid w:val="004B7A64"/>
    <w:rsid w:val="004C63E4"/>
    <w:rsid w:val="004D3011"/>
    <w:rsid w:val="005262AC"/>
    <w:rsid w:val="00592D1B"/>
    <w:rsid w:val="005E39D5"/>
    <w:rsid w:val="00600670"/>
    <w:rsid w:val="0062123A"/>
    <w:rsid w:val="00646E75"/>
    <w:rsid w:val="006771D0"/>
    <w:rsid w:val="006D4CCB"/>
    <w:rsid w:val="00715FCB"/>
    <w:rsid w:val="00743101"/>
    <w:rsid w:val="00764C9F"/>
    <w:rsid w:val="007775E1"/>
    <w:rsid w:val="007867A0"/>
    <w:rsid w:val="007927F5"/>
    <w:rsid w:val="00802CA0"/>
    <w:rsid w:val="00872B0C"/>
    <w:rsid w:val="00883904"/>
    <w:rsid w:val="009260CD"/>
    <w:rsid w:val="00927112"/>
    <w:rsid w:val="00932505"/>
    <w:rsid w:val="00940A66"/>
    <w:rsid w:val="00952C25"/>
    <w:rsid w:val="00972324"/>
    <w:rsid w:val="0098724D"/>
    <w:rsid w:val="00A06912"/>
    <w:rsid w:val="00A2118D"/>
    <w:rsid w:val="00A31360"/>
    <w:rsid w:val="00AD0A50"/>
    <w:rsid w:val="00AD2F62"/>
    <w:rsid w:val="00AD76E2"/>
    <w:rsid w:val="00B20152"/>
    <w:rsid w:val="00B34224"/>
    <w:rsid w:val="00B359E4"/>
    <w:rsid w:val="00B57D98"/>
    <w:rsid w:val="00B70850"/>
    <w:rsid w:val="00BA70C5"/>
    <w:rsid w:val="00C066B6"/>
    <w:rsid w:val="00C230C6"/>
    <w:rsid w:val="00C37BA1"/>
    <w:rsid w:val="00C45002"/>
    <w:rsid w:val="00C4674C"/>
    <w:rsid w:val="00C506CF"/>
    <w:rsid w:val="00C72BED"/>
    <w:rsid w:val="00C9578B"/>
    <w:rsid w:val="00CB0055"/>
    <w:rsid w:val="00D143C8"/>
    <w:rsid w:val="00D2522B"/>
    <w:rsid w:val="00D422DE"/>
    <w:rsid w:val="00D5459D"/>
    <w:rsid w:val="00D75104"/>
    <w:rsid w:val="00DA1530"/>
    <w:rsid w:val="00DA1F4D"/>
    <w:rsid w:val="00DD172A"/>
    <w:rsid w:val="00DF0755"/>
    <w:rsid w:val="00E25A26"/>
    <w:rsid w:val="00E4381A"/>
    <w:rsid w:val="00E55D74"/>
    <w:rsid w:val="00E90559"/>
    <w:rsid w:val="00EA4E7D"/>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5702B"/>
  <w14:defaultImageDpi w14:val="32767"/>
  <w15:chartTrackingRefBased/>
  <w15:docId w15:val="{D61D6E1C-257C-48D2-83BB-570012C2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4B7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ppi\AppData\Roaming\Microsoft\Templates\Bold%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4C0B82ABDA4266A02A23EC71827D33"/>
        <w:category>
          <w:name w:val="General"/>
          <w:gallery w:val="placeholder"/>
        </w:category>
        <w:types>
          <w:type w:val="bbPlcHdr"/>
        </w:types>
        <w:behaviors>
          <w:behavior w:val="content"/>
        </w:behaviors>
        <w:guid w:val="{3FC32060-1C29-4BB6-B7B4-0D1DF22E2A6D}"/>
      </w:docPartPr>
      <w:docPartBody>
        <w:p w:rsidR="003E2616" w:rsidRDefault="003E2616">
          <w:pPr>
            <w:pStyle w:val="3A4C0B82ABDA4266A02A23EC71827D33"/>
          </w:pPr>
          <w:r w:rsidRPr="00D5459D">
            <w:t>Profile</w:t>
          </w:r>
        </w:p>
      </w:docPartBody>
    </w:docPart>
    <w:docPart>
      <w:docPartPr>
        <w:name w:val="0C93BA0EE53A4989ABAB1CB05F022A57"/>
        <w:category>
          <w:name w:val="General"/>
          <w:gallery w:val="placeholder"/>
        </w:category>
        <w:types>
          <w:type w:val="bbPlcHdr"/>
        </w:types>
        <w:behaviors>
          <w:behavior w:val="content"/>
        </w:behaviors>
        <w:guid w:val="{A9EA8166-0FFE-4B33-8439-0A2A7868E9C9}"/>
      </w:docPartPr>
      <w:docPartBody>
        <w:p w:rsidR="003E2616" w:rsidRDefault="003E2616">
          <w:pPr>
            <w:pStyle w:val="0C93BA0EE53A4989ABAB1CB05F022A57"/>
          </w:pPr>
          <w:r w:rsidRPr="00CB0055">
            <w:t>Contact</w:t>
          </w:r>
        </w:p>
      </w:docPartBody>
    </w:docPart>
    <w:docPart>
      <w:docPartPr>
        <w:name w:val="8821518A2F274387BED35C5580BC4E02"/>
        <w:category>
          <w:name w:val="General"/>
          <w:gallery w:val="placeholder"/>
        </w:category>
        <w:types>
          <w:type w:val="bbPlcHdr"/>
        </w:types>
        <w:behaviors>
          <w:behavior w:val="content"/>
        </w:behaviors>
        <w:guid w:val="{61F13693-A33C-4036-9594-71B4448B15C7}"/>
      </w:docPartPr>
      <w:docPartBody>
        <w:p w:rsidR="003E2616" w:rsidRDefault="003E2616">
          <w:pPr>
            <w:pStyle w:val="8821518A2F274387BED35C5580BC4E02"/>
          </w:pPr>
          <w:r w:rsidRPr="004D3011">
            <w:t>PHONE:</w:t>
          </w:r>
        </w:p>
      </w:docPartBody>
    </w:docPart>
    <w:docPart>
      <w:docPartPr>
        <w:name w:val="FF8910C250DA47C4A2AF1B1B73583FE4"/>
        <w:category>
          <w:name w:val="General"/>
          <w:gallery w:val="placeholder"/>
        </w:category>
        <w:types>
          <w:type w:val="bbPlcHdr"/>
        </w:types>
        <w:behaviors>
          <w:behavior w:val="content"/>
        </w:behaviors>
        <w:guid w:val="{0A613374-1ACB-435C-9681-47A579A640BC}"/>
      </w:docPartPr>
      <w:docPartBody>
        <w:p w:rsidR="003E2616" w:rsidRDefault="003E2616">
          <w:pPr>
            <w:pStyle w:val="FF8910C250DA47C4A2AF1B1B73583FE4"/>
          </w:pPr>
          <w:r w:rsidRPr="004D3011">
            <w:t>WEBSITE:</w:t>
          </w:r>
        </w:p>
      </w:docPartBody>
    </w:docPart>
    <w:docPart>
      <w:docPartPr>
        <w:name w:val="D7BF80AC07E14834B6E19B1F9F26FC29"/>
        <w:category>
          <w:name w:val="General"/>
          <w:gallery w:val="placeholder"/>
        </w:category>
        <w:types>
          <w:type w:val="bbPlcHdr"/>
        </w:types>
        <w:behaviors>
          <w:behavior w:val="content"/>
        </w:behaviors>
        <w:guid w:val="{6537B2F8-1406-4CB4-A573-13F957759DE9}"/>
      </w:docPartPr>
      <w:docPartBody>
        <w:p w:rsidR="003E2616" w:rsidRDefault="003E2616">
          <w:pPr>
            <w:pStyle w:val="D7BF80AC07E14834B6E19B1F9F26FC29"/>
          </w:pPr>
          <w:r w:rsidRPr="004D3011">
            <w:t>EMAIL:</w:t>
          </w:r>
        </w:p>
      </w:docPartBody>
    </w:docPart>
    <w:docPart>
      <w:docPartPr>
        <w:name w:val="9BBCECBFC3C24FEEBD06A4A1E9FF14EE"/>
        <w:category>
          <w:name w:val="General"/>
          <w:gallery w:val="placeholder"/>
        </w:category>
        <w:types>
          <w:type w:val="bbPlcHdr"/>
        </w:types>
        <w:behaviors>
          <w:behavior w:val="content"/>
        </w:behaviors>
        <w:guid w:val="{403825DE-B1F6-4996-BE8C-CB101C935392}"/>
      </w:docPartPr>
      <w:docPartBody>
        <w:p w:rsidR="003E2616" w:rsidRDefault="003E2616">
          <w:pPr>
            <w:pStyle w:val="9BBCECBFC3C24FEEBD06A4A1E9FF14EE"/>
          </w:pPr>
          <w:r w:rsidRPr="00CB0055">
            <w:t>Hobbies</w:t>
          </w:r>
        </w:p>
      </w:docPartBody>
    </w:docPart>
    <w:docPart>
      <w:docPartPr>
        <w:name w:val="A1A500948DAF438088D85C2D05239E3E"/>
        <w:category>
          <w:name w:val="General"/>
          <w:gallery w:val="placeholder"/>
        </w:category>
        <w:types>
          <w:type w:val="bbPlcHdr"/>
        </w:types>
        <w:behaviors>
          <w:behavior w:val="content"/>
        </w:behaviors>
        <w:guid w:val="{0C186923-A6B0-4B28-B0D2-FED563B0291E}"/>
      </w:docPartPr>
      <w:docPartBody>
        <w:p w:rsidR="003E2616" w:rsidRDefault="003E2616">
          <w:pPr>
            <w:pStyle w:val="A1A500948DAF438088D85C2D05239E3E"/>
          </w:pPr>
          <w:r w:rsidRPr="00036450">
            <w:t>EDUCATION</w:t>
          </w:r>
        </w:p>
      </w:docPartBody>
    </w:docPart>
    <w:docPart>
      <w:docPartPr>
        <w:name w:val="C59EA02AA95A4AC086BC7790EC81F93B"/>
        <w:category>
          <w:name w:val="General"/>
          <w:gallery w:val="placeholder"/>
        </w:category>
        <w:types>
          <w:type w:val="bbPlcHdr"/>
        </w:types>
        <w:behaviors>
          <w:behavior w:val="content"/>
        </w:behaviors>
        <w:guid w:val="{7B44616B-3D3D-4D2A-9A8F-DC6218EA04F4}"/>
      </w:docPartPr>
      <w:docPartBody>
        <w:p w:rsidR="003E2616" w:rsidRDefault="003E2616">
          <w:pPr>
            <w:pStyle w:val="C59EA02AA95A4AC086BC7790EC81F93B"/>
          </w:pPr>
          <w:r w:rsidRPr="00036450">
            <w:t>[It’s okay to brag about your GPA, awards, and honors. Feel free to summarize your coursework too.]</w:t>
          </w:r>
        </w:p>
      </w:docPartBody>
    </w:docPart>
    <w:docPart>
      <w:docPartPr>
        <w:name w:val="DF9E7759167B47258A6D1473CC80E8AD"/>
        <w:category>
          <w:name w:val="General"/>
          <w:gallery w:val="placeholder"/>
        </w:category>
        <w:types>
          <w:type w:val="bbPlcHdr"/>
        </w:types>
        <w:behaviors>
          <w:behavior w:val="content"/>
        </w:behaviors>
        <w:guid w:val="{49407F72-8DBE-4F91-9CF5-A8D8C227C615}"/>
      </w:docPartPr>
      <w:docPartBody>
        <w:p w:rsidR="003E2616" w:rsidRDefault="003E2616">
          <w:pPr>
            <w:pStyle w:val="DF9E7759167B47258A6D1473CC80E8AD"/>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6"/>
    <w:rsid w:val="00086EB0"/>
    <w:rsid w:val="003709ED"/>
    <w:rsid w:val="003D2499"/>
    <w:rsid w:val="003E2616"/>
    <w:rsid w:val="00883904"/>
    <w:rsid w:val="00AD2F62"/>
    <w:rsid w:val="00C45002"/>
    <w:rsid w:val="00D75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3E2616"/>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kern w:val="0"/>
      <w:sz w:val="22"/>
      <w:szCs w:val="26"/>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4C0B82ABDA4266A02A23EC71827D33">
    <w:name w:val="3A4C0B82ABDA4266A02A23EC71827D33"/>
  </w:style>
  <w:style w:type="paragraph" w:customStyle="1" w:styleId="0C93BA0EE53A4989ABAB1CB05F022A57">
    <w:name w:val="0C93BA0EE53A4989ABAB1CB05F022A57"/>
  </w:style>
  <w:style w:type="paragraph" w:customStyle="1" w:styleId="8821518A2F274387BED35C5580BC4E02">
    <w:name w:val="8821518A2F274387BED35C5580BC4E02"/>
  </w:style>
  <w:style w:type="paragraph" w:customStyle="1" w:styleId="FF8910C250DA47C4A2AF1B1B73583FE4">
    <w:name w:val="FF8910C250DA47C4A2AF1B1B73583FE4"/>
  </w:style>
  <w:style w:type="paragraph" w:customStyle="1" w:styleId="D7BF80AC07E14834B6E19B1F9F26FC29">
    <w:name w:val="D7BF80AC07E14834B6E19B1F9F26FC29"/>
  </w:style>
  <w:style w:type="character" w:styleId="Hyperlink">
    <w:name w:val="Hyperlink"/>
    <w:basedOn w:val="DefaultParagraphFont"/>
    <w:uiPriority w:val="99"/>
    <w:unhideWhenUsed/>
    <w:rPr>
      <w:color w:val="BF4E14" w:themeColor="accent2" w:themeShade="BF"/>
      <w:u w:val="single"/>
    </w:rPr>
  </w:style>
  <w:style w:type="paragraph" w:customStyle="1" w:styleId="9BBCECBFC3C24FEEBD06A4A1E9FF14EE">
    <w:name w:val="9BBCECBFC3C24FEEBD06A4A1E9FF14EE"/>
  </w:style>
  <w:style w:type="paragraph" w:customStyle="1" w:styleId="A1A500948DAF438088D85C2D05239E3E">
    <w:name w:val="A1A500948DAF438088D85C2D05239E3E"/>
  </w:style>
  <w:style w:type="paragraph" w:customStyle="1" w:styleId="C59EA02AA95A4AC086BC7790EC81F93B">
    <w:name w:val="C59EA02AA95A4AC086BC7790EC81F93B"/>
  </w:style>
  <w:style w:type="paragraph" w:customStyle="1" w:styleId="DF9E7759167B47258A6D1473CC80E8AD">
    <w:name w:val="DF9E7759167B47258A6D1473CC80E8AD"/>
  </w:style>
  <w:style w:type="character" w:customStyle="1" w:styleId="Heading2Char">
    <w:name w:val="Heading 2 Char"/>
    <w:basedOn w:val="DefaultParagraphFont"/>
    <w:link w:val="Heading2"/>
    <w:uiPriority w:val="9"/>
    <w:rsid w:val="003E2616"/>
    <w:rPr>
      <w:rFonts w:asciiTheme="majorHAnsi" w:eastAsiaTheme="majorEastAsia" w:hAnsiTheme="majorHAnsi" w:cstheme="majorBidi"/>
      <w:b/>
      <w:bCs/>
      <w:caps/>
      <w:kern w:val="0"/>
      <w:sz w:val="22"/>
      <w:szCs w:val="26"/>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E2E6E-E04F-4C7E-B73C-DCCBDCE2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modern resume</Template>
  <TotalTime>2</TotalTime>
  <Pages>1</Pages>
  <Words>217</Words>
  <Characters>1556</Characters>
  <Application>Microsoft Office Word</Application>
  <DocSecurity>0</DocSecurity>
  <Lines>86</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P</dc:creator>
  <cp:keywords/>
  <dc:description/>
  <cp:lastModifiedBy>Nic P</cp:lastModifiedBy>
  <cp:revision>4</cp:revision>
  <dcterms:created xsi:type="dcterms:W3CDTF">2025-01-09T18:50:00Z</dcterms:created>
  <dcterms:modified xsi:type="dcterms:W3CDTF">2025-01-16T18:39:00Z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565f819d-cca7-4d31-996e-c753aab511fe</vt:lpwstr>
  </property>
</Properties>
</file>