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D85AE6A" w:rsidR="00036450" w:rsidRDefault="00BB1A94" w:rsidP="00036450">
            <w:r w:rsidRPr="00BB1A94">
              <w:t>Proactive and forward-thinking manager prepared to infuse a wealth of leadership experience and strategic expertise into a dynamic team. Aiming to utilize innovative approaches, cultivate a cooperative team environment, and steer projects toward success in a stimulating and rewarding managerial role.</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B1A9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685CE606" w:rsidR="00592D1B" w:rsidRDefault="00BB1A94" w:rsidP="00B359E4">
            <w:pPr>
              <w:pStyle w:val="Date"/>
              <w:rPr>
                <w:b/>
              </w:rPr>
            </w:pPr>
            <w:r w:rsidRPr="00BB1A94">
              <w:rPr>
                <w:b/>
              </w:rPr>
              <w:t>Seattle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B149827" w:rsidR="004B7A64" w:rsidRDefault="00BB1A94" w:rsidP="00036450">
            <w:r w:rsidRPr="00BB1A94">
              <w:t>Bachelors in Business Management</w:t>
            </w:r>
          </w:p>
          <w:p w14:paraId="5FFB1978" w14:textId="0EA9FBE7" w:rsidR="00036450" w:rsidRDefault="00BB1A94"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70E62FE" w:rsidR="00036450" w:rsidRDefault="00BB1A94" w:rsidP="00B359E4">
            <w:pPr>
              <w:pStyle w:val="Heading4"/>
              <w:rPr>
                <w:bCs/>
              </w:rPr>
            </w:pPr>
            <w:r w:rsidRPr="00BB1A94">
              <w:t>Project Manager</w:t>
            </w:r>
            <w:r>
              <w:t xml:space="preserve"> | </w:t>
            </w:r>
            <w:r w:rsidRPr="00BB1A94">
              <w:t>ABC Corp</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7AA694E2" w:rsidR="00036450" w:rsidRDefault="00BB1A94" w:rsidP="00BB1A94">
            <w:pPr>
              <w:pStyle w:val="ListParagraph"/>
              <w:numPr>
                <w:ilvl w:val="0"/>
                <w:numId w:val="3"/>
              </w:numPr>
            </w:pPr>
            <w:r w:rsidRPr="00BB1A94">
              <w:t>Pioneered innovative strategies, propelling team performance and project success.</w:t>
            </w:r>
            <w:r w:rsidR="00036450" w:rsidRPr="00036450">
              <w:t xml:space="preserve"> </w:t>
            </w:r>
          </w:p>
          <w:p w14:paraId="2CC458DB" w14:textId="77777777" w:rsidR="004D3011" w:rsidRDefault="004D3011" w:rsidP="00036450"/>
          <w:p w14:paraId="03918E6C" w14:textId="593C6961" w:rsidR="004D3011" w:rsidRPr="004D3011" w:rsidRDefault="00BB1A94" w:rsidP="00B359E4">
            <w:pPr>
              <w:pStyle w:val="Heading4"/>
              <w:rPr>
                <w:bCs/>
              </w:rPr>
            </w:pPr>
            <w:r w:rsidRPr="00BB1A94">
              <w:t>Operations Coordinator</w:t>
            </w:r>
            <w:r>
              <w:t xml:space="preserve"> |</w:t>
            </w:r>
            <w:r w:rsidRPr="00BB1A94">
              <w:t xml:space="preserve"> JKL Co.</w:t>
            </w:r>
          </w:p>
          <w:p w14:paraId="021175F1" w14:textId="64C3F34D" w:rsidR="004D3011" w:rsidRPr="004D3011" w:rsidRDefault="00DF0755" w:rsidP="00B359E4">
            <w:pPr>
              <w:pStyle w:val="Date"/>
            </w:pPr>
            <w:r>
              <w:t>Feb. 20XX – Dec</w:t>
            </w:r>
            <w:r w:rsidR="0098724D">
              <w:t xml:space="preserve">. </w:t>
            </w:r>
            <w:r>
              <w:t>20XX</w:t>
            </w:r>
          </w:p>
          <w:p w14:paraId="11BCC3A4" w14:textId="127B7063" w:rsidR="00DF0755" w:rsidRDefault="00BB1A94" w:rsidP="00BB1A94">
            <w:pPr>
              <w:pStyle w:val="ListParagraph"/>
              <w:numPr>
                <w:ilvl w:val="0"/>
                <w:numId w:val="3"/>
              </w:numPr>
            </w:pPr>
            <w:r w:rsidRPr="00BB1A94">
              <w:t>Coordinated projects, fostering improved communication and team collaboration.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38C95612" w14:textId="77777777" w:rsidR="00BB1A94" w:rsidRPr="00BB1A94" w:rsidRDefault="00BB1A94" w:rsidP="00BB1A94">
            <w:pPr>
              <w:numPr>
                <w:ilvl w:val="0"/>
                <w:numId w:val="1"/>
              </w:numPr>
              <w:spacing w:line="360" w:lineRule="auto"/>
              <w:rPr>
                <w:rFonts w:ascii="Segoe UI Emoji" w:hAnsi="Segoe UI Emoji" w:cs="Segoe UI Emoji"/>
              </w:rPr>
            </w:pPr>
            <w:r w:rsidRPr="00BB1A94">
              <w:rPr>
                <w:rFonts w:ascii="Segoe UI Emoji" w:hAnsi="Segoe UI Emoji" w:cs="Segoe UI Emoji"/>
              </w:rPr>
              <w:t>🏆 Project Management Professional (PMP)</w:t>
            </w:r>
          </w:p>
          <w:p w14:paraId="5433014F" w14:textId="1EF7C656" w:rsidR="0036684C" w:rsidRPr="0036684C" w:rsidRDefault="00BB1A94" w:rsidP="00BB1A94">
            <w:pPr>
              <w:numPr>
                <w:ilvl w:val="0"/>
                <w:numId w:val="1"/>
              </w:numPr>
              <w:spacing w:line="360" w:lineRule="auto"/>
            </w:pPr>
            <w:r w:rsidRPr="00BB1A94">
              <w:rPr>
                <w:rFonts w:ascii="Segoe UI Emoji" w:hAnsi="Segoe UI Emoji" w:cs="Segoe UI Emoji"/>
              </w:rPr>
              <w:t>☁️ Salesforce Administrator Certification</w:t>
            </w:r>
          </w:p>
          <w:p w14:paraId="1457C6AC" w14:textId="77777777" w:rsidR="00BB1A94" w:rsidRPr="00BB1A94" w:rsidRDefault="00BB1A94" w:rsidP="00BB1A94">
            <w:pPr>
              <w:numPr>
                <w:ilvl w:val="0"/>
                <w:numId w:val="1"/>
              </w:numPr>
              <w:spacing w:line="360" w:lineRule="auto"/>
              <w:rPr>
                <w:rFonts w:ascii="Segoe UI Emoji" w:hAnsi="Segoe UI Emoji" w:cs="Segoe UI Emoji"/>
              </w:rPr>
            </w:pPr>
            <w:r w:rsidRPr="00BB1A94">
              <w:rPr>
                <w:rFonts w:ascii="Segoe UI Emoji" w:hAnsi="Segoe UI Emoji" w:cs="Segoe UI Emoji"/>
              </w:rPr>
              <w:t>👥 Leadership</w:t>
            </w:r>
          </w:p>
          <w:p w14:paraId="066D6FAE" w14:textId="77777777" w:rsidR="00BB1A94" w:rsidRPr="00BB1A94" w:rsidRDefault="00BB1A94" w:rsidP="00BB1A94">
            <w:pPr>
              <w:numPr>
                <w:ilvl w:val="0"/>
                <w:numId w:val="1"/>
              </w:numPr>
              <w:spacing w:line="360" w:lineRule="auto"/>
              <w:rPr>
                <w:rFonts w:ascii="Segoe UI Emoji" w:hAnsi="Segoe UI Emoji" w:cs="Segoe UI Emoji"/>
              </w:rPr>
            </w:pPr>
            <w:r w:rsidRPr="00BB1A94">
              <w:rPr>
                <w:rFonts w:ascii="Segoe UI Emoji" w:hAnsi="Segoe UI Emoji" w:cs="Segoe UI Emoji"/>
              </w:rPr>
              <w:t>🧠 Strategic Planning</w:t>
            </w:r>
          </w:p>
          <w:p w14:paraId="2F622CB8" w14:textId="77777777" w:rsidR="00BB1A94" w:rsidRPr="00BB1A94" w:rsidRDefault="00BB1A94" w:rsidP="00BB1A94">
            <w:pPr>
              <w:numPr>
                <w:ilvl w:val="0"/>
                <w:numId w:val="1"/>
              </w:numPr>
              <w:spacing w:line="360" w:lineRule="auto"/>
              <w:rPr>
                <w:rFonts w:ascii="Segoe UI Emoji" w:hAnsi="Segoe UI Emoji" w:cs="Segoe UI Emoji"/>
              </w:rPr>
            </w:pPr>
            <w:r w:rsidRPr="00BB1A94">
              <w:rPr>
                <w:rFonts w:ascii="Segoe UI Emoji" w:hAnsi="Segoe UI Emoji" w:cs="Segoe UI Emoji"/>
              </w:rPr>
              <w:t>🤔 Decision-making</w:t>
            </w:r>
          </w:p>
          <w:p w14:paraId="645A65C2" w14:textId="77777777" w:rsidR="00BB1A94" w:rsidRPr="00BB1A94" w:rsidRDefault="00BB1A94" w:rsidP="00BB1A94">
            <w:pPr>
              <w:numPr>
                <w:ilvl w:val="0"/>
                <w:numId w:val="1"/>
              </w:numPr>
              <w:spacing w:line="360" w:lineRule="auto"/>
              <w:rPr>
                <w:rFonts w:ascii="Segoe UI Emoji" w:hAnsi="Segoe UI Emoji" w:cs="Segoe UI Emoji"/>
              </w:rPr>
            </w:pPr>
            <w:r w:rsidRPr="00BB1A94">
              <w:rPr>
                <w:rFonts w:ascii="Segoe UI Emoji" w:hAnsi="Segoe UI Emoji" w:cs="Segoe UI Emoji"/>
              </w:rPr>
              <w:t>📅 Project Management</w:t>
            </w:r>
          </w:p>
          <w:p w14:paraId="0FC287A1" w14:textId="7AFEB849" w:rsidR="00036450" w:rsidRPr="00DF0755" w:rsidRDefault="00BB1A94" w:rsidP="00BB1A94">
            <w:pPr>
              <w:numPr>
                <w:ilvl w:val="0"/>
                <w:numId w:val="1"/>
              </w:numPr>
              <w:spacing w:line="360" w:lineRule="auto"/>
            </w:pPr>
            <w:r w:rsidRPr="00BB1A94">
              <w:rPr>
                <w:rFonts w:ascii="Segoe UI Emoji" w:hAnsi="Segoe UI Emoji" w:cs="Segoe UI Emoji"/>
              </w:rPr>
              <w:t>💻 Technical Proficiency</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413"/>
    <w:multiLevelType w:val="hybridMultilevel"/>
    <w:tmpl w:val="9AD6A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221668C9"/>
    <w:multiLevelType w:val="hybridMultilevel"/>
    <w:tmpl w:val="7AE8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362825182">
    <w:abstractNumId w:val="0"/>
  </w:num>
  <w:num w:numId="3" w16cid:durableId="189808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06D6"/>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8615C"/>
    <w:rsid w:val="00AD0A50"/>
    <w:rsid w:val="00AD2F62"/>
    <w:rsid w:val="00AD76E2"/>
    <w:rsid w:val="00B20152"/>
    <w:rsid w:val="00B34224"/>
    <w:rsid w:val="00B359E4"/>
    <w:rsid w:val="00B57D98"/>
    <w:rsid w:val="00B70850"/>
    <w:rsid w:val="00BB1A94"/>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A8615C"/>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155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2025-01-08T20:00:00Z</dcterms:created>
  <dcterms:modified xsi:type="dcterms:W3CDTF">2025-01-08T20:00:00Z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