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114BAE6C" w:rsidR="00036450" w:rsidRDefault="006F3618" w:rsidP="00036450">
            <w:r w:rsidRPr="006F3618">
              <w:t>Dynamic Inventory Analyst, infused with a passion for leveraging potent data analytics to bolster inventory management strategies and warehouse operational efficiency. Keen on navigating the complexities of inventory turnover and reducing carrying costs through data-driven insights. Excited about contributing analytical acumen and organizational finesse to an inventive organization, promoting a culture of continual improvement and innovation.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07ECEC0C" w:rsidR="004D3011" w:rsidRDefault="00872B0C" w:rsidP="004D3011">
            <w:r w:rsidRPr="00872B0C">
              <w:rPr>
                <w:rFonts w:ascii="Segoe UI Emoji" w:hAnsi="Segoe UI Emoji" w:cs="Segoe UI Emoji"/>
              </w:rPr>
              <w:t>🔗</w:t>
            </w:r>
            <w:r w:rsidRPr="00872B0C">
              <w:t xml:space="preserve"> www.</w:t>
            </w:r>
            <w:r w:rsidR="006F3618">
              <w:t>p</w:t>
            </w:r>
            <w:r>
              <w:t>ersonal-</w:t>
            </w:r>
            <w:r w:rsidR="006F3618">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071F1271" w14:textId="4BA68845" w:rsidR="004D3011" w:rsidRDefault="00B31648" w:rsidP="006F3618">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15A8069C" w:rsidR="00592D1B" w:rsidRDefault="00E61CE2" w:rsidP="00B359E4">
            <w:pPr>
              <w:pStyle w:val="Date"/>
              <w:rPr>
                <w:b/>
              </w:rPr>
            </w:pPr>
            <w:r>
              <w:rPr>
                <w:b/>
              </w:rPr>
              <w:t>S</w:t>
            </w:r>
            <w:r w:rsidRPr="00E61CE2">
              <w:rPr>
                <w:b/>
              </w:rPr>
              <w:t>O</w:t>
            </w:r>
            <w:r>
              <w:rPr>
                <w:b/>
              </w:rPr>
              <w:t>G</w:t>
            </w:r>
            <w:r w:rsidRPr="00E61CE2">
              <w:rPr>
                <w:b/>
              </w:rPr>
              <w:t xml:space="preserve"> University</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345212B5" w:rsidR="004B7A64" w:rsidRDefault="00B31648" w:rsidP="00036450">
            <w:r w:rsidRPr="00E61CE2">
              <w:t>Bachelors</w:t>
            </w:r>
            <w:r w:rsidR="00E61CE2" w:rsidRPr="00E61CE2">
              <w:t xml:space="preserve"> in Data Analytics</w:t>
            </w:r>
          </w:p>
          <w:p w14:paraId="5FFB1978" w14:textId="0EA9FBE7" w:rsidR="00036450" w:rsidRDefault="00B31648"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2547FB97" w:rsidR="00036450" w:rsidRDefault="009E6707" w:rsidP="00B359E4">
            <w:pPr>
              <w:pStyle w:val="Heading4"/>
              <w:rPr>
                <w:bCs/>
              </w:rPr>
            </w:pPr>
            <w:r w:rsidRPr="009E6707">
              <w:t>Senior Inventory Analyst</w:t>
            </w:r>
            <w:r>
              <w:t xml:space="preserve"> |</w:t>
            </w:r>
            <w:r w:rsidRPr="009E6707">
              <w:t xml:space="preserve"> NOP Corp</w:t>
            </w:r>
            <w:r>
              <w:t>oration</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6BF5905E" w:rsidR="00036450" w:rsidRDefault="009E6707" w:rsidP="0036684C">
            <w:pPr>
              <w:ind w:firstLine="330"/>
            </w:pPr>
            <w:r w:rsidRPr="009E6707">
              <w:t>•</w:t>
            </w:r>
            <w:r w:rsidRPr="009E6707">
              <w:tab/>
              <w:t>Led projects utilizing data analytics to optimize inventory turnover and reduce carrying costs.</w:t>
            </w:r>
          </w:p>
          <w:p w14:paraId="2CC458DB" w14:textId="77777777" w:rsidR="004D3011" w:rsidRDefault="004D3011" w:rsidP="00036450"/>
          <w:p w14:paraId="03918E6C" w14:textId="59826A4C" w:rsidR="004D3011" w:rsidRPr="004D3011" w:rsidRDefault="009E6707" w:rsidP="00B359E4">
            <w:pPr>
              <w:pStyle w:val="Heading4"/>
              <w:rPr>
                <w:bCs/>
              </w:rPr>
            </w:pPr>
            <w:r w:rsidRPr="009E6707">
              <w:t>Inventory Analyst</w:t>
            </w:r>
            <w:r>
              <w:t xml:space="preserve"> |</w:t>
            </w:r>
            <w:r w:rsidRPr="009E6707">
              <w:t xml:space="preserve"> JKL </w:t>
            </w:r>
            <w:r>
              <w:t>Inc.</w:t>
            </w:r>
          </w:p>
          <w:p w14:paraId="021175F1" w14:textId="64C3F34D" w:rsidR="004D3011" w:rsidRPr="004D3011" w:rsidRDefault="00DF0755" w:rsidP="00B359E4">
            <w:pPr>
              <w:pStyle w:val="Date"/>
            </w:pPr>
            <w:r>
              <w:t>Feb. 20XX – Dec</w:t>
            </w:r>
            <w:r w:rsidR="0098724D">
              <w:t xml:space="preserve">. </w:t>
            </w:r>
            <w:r>
              <w:t>20XX</w:t>
            </w:r>
          </w:p>
          <w:p w14:paraId="11BCC3A4" w14:textId="60909BDC" w:rsidR="00DF0755" w:rsidRDefault="009E6707" w:rsidP="0036684C">
            <w:pPr>
              <w:ind w:firstLine="330"/>
            </w:pPr>
            <w:r w:rsidRPr="009E6707">
              <w:t>•</w:t>
            </w:r>
            <w:r w:rsidRPr="009E6707">
              <w:tab/>
              <w:t>Utilized computer skills for efficient inventory tracking.</w:t>
            </w:r>
          </w:p>
          <w:p w14:paraId="4FCE1317" w14:textId="57BC2568" w:rsidR="0036684C" w:rsidRPr="0036684C" w:rsidRDefault="00DF0755" w:rsidP="009E6707">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5433014F" w14:textId="3B6EF609" w:rsidR="0036684C" w:rsidRPr="0036684C" w:rsidRDefault="00592D1B" w:rsidP="00DF0755">
            <w:pPr>
              <w:numPr>
                <w:ilvl w:val="0"/>
                <w:numId w:val="1"/>
              </w:numPr>
              <w:spacing w:line="360" w:lineRule="auto"/>
            </w:pPr>
            <w:r w:rsidRPr="00592D1B">
              <w:rPr>
                <w:rFonts w:ascii="Segoe UI Emoji" w:hAnsi="Segoe UI Emoji" w:cs="Segoe UI Emoji"/>
              </w:rPr>
              <w:t>⭐</w:t>
            </w:r>
            <w:r>
              <w:rPr>
                <w:rFonts w:ascii="Segoe UI Emoji" w:hAnsi="Segoe UI Emoji" w:cs="Segoe UI Emoji"/>
              </w:rPr>
              <w:t xml:space="preserve"> </w:t>
            </w:r>
            <w:r w:rsidR="009E6707" w:rsidRPr="009E6707">
              <w:rPr>
                <w:rFonts w:ascii="Segoe UI Emoji" w:hAnsi="Segoe UI Emoji" w:cs="Segoe UI Emoji"/>
              </w:rPr>
              <w:t>Certified Logistics Associate</w:t>
            </w:r>
          </w:p>
          <w:p w14:paraId="6B13FFDE" w14:textId="77777777" w:rsidR="009E6707" w:rsidRPr="009E6707" w:rsidRDefault="009E6707" w:rsidP="009E6707">
            <w:pPr>
              <w:numPr>
                <w:ilvl w:val="0"/>
                <w:numId w:val="1"/>
              </w:numPr>
              <w:spacing w:line="360" w:lineRule="auto"/>
              <w:rPr>
                <w:rFonts w:ascii="Segoe UI Emoji" w:hAnsi="Segoe UI Emoji" w:cs="Segoe UI Emoji"/>
              </w:rPr>
            </w:pPr>
            <w:r w:rsidRPr="009E6707">
              <w:rPr>
                <w:rFonts w:ascii="Segoe UI Emoji" w:hAnsi="Segoe UI Emoji" w:cs="Segoe UI Emoji"/>
              </w:rPr>
              <w:t>📊 Data Analysis</w:t>
            </w:r>
          </w:p>
          <w:p w14:paraId="794BE7D9" w14:textId="77777777" w:rsidR="009E6707" w:rsidRPr="009E6707" w:rsidRDefault="009E6707" w:rsidP="009E6707">
            <w:pPr>
              <w:numPr>
                <w:ilvl w:val="0"/>
                <w:numId w:val="1"/>
              </w:numPr>
              <w:spacing w:line="360" w:lineRule="auto"/>
              <w:rPr>
                <w:rFonts w:ascii="Segoe UI Emoji" w:hAnsi="Segoe UI Emoji" w:cs="Segoe UI Emoji"/>
              </w:rPr>
            </w:pPr>
            <w:r w:rsidRPr="009E6707">
              <w:rPr>
                <w:rFonts w:ascii="Segoe UI Emoji" w:hAnsi="Segoe UI Emoji" w:cs="Segoe UI Emoji"/>
              </w:rPr>
              <w:t>💻 Advanced Computer Skills</w:t>
            </w:r>
          </w:p>
          <w:p w14:paraId="700A67F1" w14:textId="77777777" w:rsidR="009E6707" w:rsidRPr="009E6707" w:rsidRDefault="009E6707" w:rsidP="009E6707">
            <w:pPr>
              <w:numPr>
                <w:ilvl w:val="0"/>
                <w:numId w:val="1"/>
              </w:numPr>
              <w:spacing w:line="360" w:lineRule="auto"/>
              <w:rPr>
                <w:rFonts w:ascii="Segoe UI Emoji" w:hAnsi="Segoe UI Emoji" w:cs="Segoe UI Emoji"/>
              </w:rPr>
            </w:pPr>
            <w:r w:rsidRPr="009E6707">
              <w:rPr>
                <w:rFonts w:ascii="Segoe UI Emoji" w:hAnsi="Segoe UI Emoji" w:cs="Segoe UI Emoji"/>
              </w:rPr>
              <w:t>🔄 Inventory Management</w:t>
            </w:r>
          </w:p>
          <w:p w14:paraId="4402A061" w14:textId="5A4268FB" w:rsidR="00592D1B" w:rsidRPr="00592D1B" w:rsidRDefault="009E6707" w:rsidP="009E6707">
            <w:pPr>
              <w:numPr>
                <w:ilvl w:val="0"/>
                <w:numId w:val="1"/>
              </w:numPr>
              <w:spacing w:line="360" w:lineRule="auto"/>
              <w:rPr>
                <w:rFonts w:ascii="Segoe UI Emoji" w:hAnsi="Segoe UI Emoji" w:cs="Segoe UI Emoji"/>
              </w:rPr>
            </w:pPr>
            <w:r w:rsidRPr="009E6707">
              <w:rPr>
                <w:rFonts w:ascii="Segoe UI Emoji" w:hAnsi="Segoe UI Emoji" w:cs="Segoe UI Emoji"/>
              </w:rPr>
              <w:t>🗣 Communication Skills</w:t>
            </w:r>
          </w:p>
          <w:p w14:paraId="33CF8E18" w14:textId="77777777" w:rsidR="00592D1B" w:rsidRPr="00592D1B" w:rsidRDefault="00592D1B" w:rsidP="00592D1B">
            <w:pPr>
              <w:numPr>
                <w:ilvl w:val="0"/>
                <w:numId w:val="1"/>
              </w:numPr>
              <w:spacing w:line="360" w:lineRule="auto"/>
              <w:rPr>
                <w:rFonts w:ascii="Segoe UI Emoji" w:hAnsi="Segoe UI Emoji" w:cs="Segoe UI Emoji"/>
              </w:rPr>
            </w:pPr>
            <w:r w:rsidRPr="00592D1B">
              <w:rPr>
                <w:rFonts w:ascii="Segoe UI Emoji" w:hAnsi="Segoe UI Emoji" w:cs="Segoe UI Emoji"/>
              </w:rPr>
              <w:t>🕰️ Time Management</w:t>
            </w:r>
          </w:p>
          <w:p w14:paraId="0FC287A1" w14:textId="373287D1" w:rsidR="00036450" w:rsidRPr="009E6707" w:rsidRDefault="00592D1B" w:rsidP="009E6707">
            <w:pPr>
              <w:numPr>
                <w:ilvl w:val="0"/>
                <w:numId w:val="1"/>
              </w:numPr>
              <w:spacing w:line="360" w:lineRule="auto"/>
              <w:rPr>
                <w:rFonts w:ascii="Segoe UI Emoji" w:hAnsi="Segoe UI Emoji" w:cs="Segoe UI Emoji"/>
              </w:rPr>
            </w:pPr>
            <w:r w:rsidRPr="00592D1B">
              <w:rPr>
                <w:rFonts w:ascii="Segoe UI Emoji" w:hAnsi="Segoe UI Emoji" w:cs="Segoe UI Emoji"/>
              </w:rPr>
              <w:t>🗂️ Organizational Skills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206E5"/>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09ED"/>
    <w:rsid w:val="0037121F"/>
    <w:rsid w:val="003910D8"/>
    <w:rsid w:val="003A6B7D"/>
    <w:rsid w:val="003B06CA"/>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F3618"/>
    <w:rsid w:val="00715FCB"/>
    <w:rsid w:val="00743101"/>
    <w:rsid w:val="00764C9F"/>
    <w:rsid w:val="007775E1"/>
    <w:rsid w:val="007867A0"/>
    <w:rsid w:val="007927F5"/>
    <w:rsid w:val="00802CA0"/>
    <w:rsid w:val="00872B0C"/>
    <w:rsid w:val="009260CD"/>
    <w:rsid w:val="00927112"/>
    <w:rsid w:val="00932505"/>
    <w:rsid w:val="00940A66"/>
    <w:rsid w:val="00952C25"/>
    <w:rsid w:val="00972324"/>
    <w:rsid w:val="0098724D"/>
    <w:rsid w:val="009E6707"/>
    <w:rsid w:val="00A2118D"/>
    <w:rsid w:val="00AD0A50"/>
    <w:rsid w:val="00AD2F62"/>
    <w:rsid w:val="00AD76E2"/>
    <w:rsid w:val="00B20152"/>
    <w:rsid w:val="00B31648"/>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61CE2"/>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16</TotalTime>
  <Pages>1</Pages>
  <Words>175</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2025-01-07T18:57:00Z</dcterms:created>
  <dcterms:modified xsi:type="dcterms:W3CDTF">2025-01-07T19:13:00Z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