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2C302A19" w:rsidR="00036450" w:rsidRDefault="00E26E53" w:rsidP="00036450">
            <w:r w:rsidRPr="00E26E53">
              <w:t>Passionate IT professional seeking to contribute technical expertise, especially in areas of technical support and troubleshooting, in a forward-thinking organization.</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5D31DE49" w:rsidR="004D3011" w:rsidRDefault="00872B0C" w:rsidP="004D3011">
            <w:r w:rsidRPr="00872B0C">
              <w:rPr>
                <w:rFonts w:ascii="Segoe UI Emoji" w:hAnsi="Segoe UI Emoji" w:cs="Segoe UI Emoji"/>
              </w:rPr>
              <w:t>🔗</w:t>
            </w:r>
            <w:r w:rsidRPr="00872B0C">
              <w:t xml:space="preserve"> www.</w:t>
            </w:r>
            <w:r w:rsidR="00E26E53">
              <w:t>p</w:t>
            </w:r>
            <w:r>
              <w:t>ersonal-</w:t>
            </w:r>
            <w:r w:rsidR="00E26E53">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5A3DBD"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311B515B" w:rsidR="00592D1B" w:rsidRDefault="000A23DC" w:rsidP="00B359E4">
            <w:pPr>
              <w:pStyle w:val="Date"/>
              <w:rPr>
                <w:b/>
              </w:rPr>
            </w:pPr>
            <w:r w:rsidRPr="000A23DC">
              <w:rPr>
                <w:b/>
              </w:rPr>
              <w:t>Seattle Network Academy</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59B5EEE9" w:rsidR="004B7A64" w:rsidRDefault="000A23DC" w:rsidP="00036450">
            <w:r w:rsidRPr="000A23DC">
              <w:t>Bachelor of Science in Network Management</w:t>
            </w:r>
          </w:p>
          <w:p w14:paraId="5FFB1978" w14:textId="0EA9FBE7" w:rsidR="00036450" w:rsidRDefault="005A3DBD"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731933AF" w:rsidR="00036450" w:rsidRDefault="000A23DC" w:rsidP="00B359E4">
            <w:pPr>
              <w:pStyle w:val="Heading4"/>
              <w:rPr>
                <w:bCs/>
              </w:rPr>
            </w:pPr>
            <w:r w:rsidRPr="000A23DC">
              <w:t>Technical Support Engineer</w:t>
            </w:r>
            <w:r>
              <w:t xml:space="preserve"> |</w:t>
            </w:r>
            <w:r w:rsidRPr="000A23DC">
              <w:t xml:space="preserve"> PQR Tech Hub</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EC31333" w14:textId="56561165" w:rsidR="00036450" w:rsidRDefault="000A23DC" w:rsidP="000A23DC">
            <w:r w:rsidRPr="000A23DC">
              <w:t>Provided advanced technical support to clients, resolving complex hardware, software, and network issues with a 98% resolution rate. Enhanced customer satisfaction by streamlining troubleshooting processes and implementing proactive solutions to reduce recurring issues.</w:t>
            </w:r>
          </w:p>
          <w:p w14:paraId="2CC458DB" w14:textId="77777777" w:rsidR="004D3011" w:rsidRDefault="004D3011" w:rsidP="00036450"/>
          <w:p w14:paraId="03918E6C" w14:textId="7F7FADD3" w:rsidR="004D3011" w:rsidRPr="004D3011" w:rsidRDefault="000A23DC" w:rsidP="00B359E4">
            <w:pPr>
              <w:pStyle w:val="Heading4"/>
              <w:rPr>
                <w:bCs/>
              </w:rPr>
            </w:pPr>
            <w:r w:rsidRPr="000A23DC">
              <w:t>IT Analyst</w:t>
            </w:r>
            <w:r>
              <w:t xml:space="preserve"> |</w:t>
            </w:r>
            <w:r w:rsidRPr="000A23DC">
              <w:t xml:space="preserve"> STU Tech Solutions</w:t>
            </w:r>
          </w:p>
          <w:p w14:paraId="021175F1" w14:textId="3DC36112" w:rsidR="004D3011" w:rsidRPr="004D3011" w:rsidRDefault="00DF0755" w:rsidP="00B359E4">
            <w:pPr>
              <w:pStyle w:val="Date"/>
            </w:pPr>
            <w:r>
              <w:t>Feb. 20XX – Dec</w:t>
            </w:r>
            <w:r w:rsidR="000A23DC">
              <w:t xml:space="preserve">. </w:t>
            </w:r>
            <w:r>
              <w:t>20XX</w:t>
            </w:r>
          </w:p>
          <w:p w14:paraId="11BCC3A4" w14:textId="742156BE" w:rsidR="00DF0755" w:rsidRDefault="000A23DC" w:rsidP="000A23DC">
            <w:r w:rsidRPr="000A23DC">
              <w:t>Managed IT infrastructure and supported system upgrades, ensuring seamless operations and minimal downtime. Conducted in-depth network analysis and optimization, improving overall system performance and reliability.</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0D27ED7B" w14:textId="356469B5" w:rsidR="000A23DC" w:rsidRPr="000A23DC" w:rsidRDefault="000A23DC" w:rsidP="000A23DC">
            <w:pPr>
              <w:numPr>
                <w:ilvl w:val="0"/>
                <w:numId w:val="1"/>
              </w:numPr>
              <w:spacing w:line="360" w:lineRule="auto"/>
              <w:rPr>
                <w:rFonts w:ascii="Segoe UI Emoji" w:hAnsi="Segoe UI Emoji" w:cs="Segoe UI Emoji"/>
              </w:rPr>
            </w:pPr>
            <w:r w:rsidRPr="000A23DC">
              <w:rPr>
                <w:rFonts w:ascii="Segoe UI Emoji" w:hAnsi="Segoe UI Emoji" w:cs="Segoe UI Emoji"/>
              </w:rPr>
              <w:t>🌐 Cisco Certified Network Professional (CCNP)</w:t>
            </w:r>
          </w:p>
          <w:p w14:paraId="5433014F" w14:textId="68380890" w:rsidR="0036684C" w:rsidRPr="0036684C" w:rsidRDefault="000A23DC" w:rsidP="000A23DC">
            <w:pPr>
              <w:numPr>
                <w:ilvl w:val="0"/>
                <w:numId w:val="1"/>
              </w:numPr>
              <w:spacing w:line="360" w:lineRule="auto"/>
            </w:pPr>
            <w:r w:rsidRPr="000A23DC">
              <w:rPr>
                <w:rFonts w:ascii="Segoe UI Emoji" w:hAnsi="Segoe UI Emoji" w:cs="Segoe UI Emoji"/>
              </w:rPr>
              <w:t>🛠️ Information Technology Infrastructure Library (ITIL)</w:t>
            </w:r>
          </w:p>
          <w:p w14:paraId="28C77E88" w14:textId="74BE1854" w:rsidR="000A23DC" w:rsidRPr="000A23DC" w:rsidRDefault="000A23DC" w:rsidP="000A23DC">
            <w:pPr>
              <w:numPr>
                <w:ilvl w:val="0"/>
                <w:numId w:val="1"/>
              </w:numPr>
              <w:spacing w:line="360" w:lineRule="auto"/>
              <w:rPr>
                <w:rFonts w:ascii="Segoe UI Emoji" w:hAnsi="Segoe UI Emoji" w:cs="Segoe UI Emoji"/>
              </w:rPr>
            </w:pPr>
            <w:r w:rsidRPr="000A23DC">
              <w:rPr>
                <w:rFonts w:ascii="Segoe UI Emoji" w:hAnsi="Segoe UI Emoji" w:cs="Segoe UI Emoji"/>
              </w:rPr>
              <w:t>🖥️ Technical Support and Troubleshooting</w:t>
            </w:r>
          </w:p>
          <w:p w14:paraId="084DE440" w14:textId="3BB83B89" w:rsidR="000A23DC" w:rsidRPr="000A23DC" w:rsidRDefault="000A23DC" w:rsidP="000A23DC">
            <w:pPr>
              <w:numPr>
                <w:ilvl w:val="0"/>
                <w:numId w:val="1"/>
              </w:numPr>
              <w:spacing w:line="360" w:lineRule="auto"/>
              <w:rPr>
                <w:rFonts w:ascii="Segoe UI Emoji" w:hAnsi="Segoe UI Emoji" w:cs="Segoe UI Emoji"/>
              </w:rPr>
            </w:pPr>
            <w:r w:rsidRPr="000A23DC">
              <w:rPr>
                <w:rFonts w:ascii="Segoe UI Emoji" w:hAnsi="Segoe UI Emoji" w:cs="Segoe UI Emoji"/>
              </w:rPr>
              <w:t>⚙️ IT Infrastructure Management</w:t>
            </w:r>
          </w:p>
          <w:p w14:paraId="2F3A319C" w14:textId="25D0DBB3" w:rsidR="000A23DC" w:rsidRPr="000A23DC" w:rsidRDefault="000A23DC" w:rsidP="000A23DC">
            <w:pPr>
              <w:numPr>
                <w:ilvl w:val="0"/>
                <w:numId w:val="1"/>
              </w:numPr>
              <w:spacing w:line="360" w:lineRule="auto"/>
              <w:rPr>
                <w:rFonts w:ascii="Segoe UI Emoji" w:hAnsi="Segoe UI Emoji" w:cs="Segoe UI Emoji"/>
              </w:rPr>
            </w:pPr>
            <w:r w:rsidRPr="000A23DC">
              <w:rPr>
                <w:rFonts w:ascii="Segoe UI Emoji" w:hAnsi="Segoe UI Emoji" w:cs="Segoe UI Emoji"/>
              </w:rPr>
              <w:t>📶 Networking</w:t>
            </w:r>
          </w:p>
          <w:p w14:paraId="668DF6A6" w14:textId="58892F34" w:rsidR="000A23DC" w:rsidRPr="000A23DC" w:rsidRDefault="000A23DC" w:rsidP="000A23DC">
            <w:pPr>
              <w:numPr>
                <w:ilvl w:val="0"/>
                <w:numId w:val="1"/>
              </w:numPr>
              <w:spacing w:line="360" w:lineRule="auto"/>
              <w:rPr>
                <w:rFonts w:ascii="Segoe UI Emoji" w:hAnsi="Segoe UI Emoji" w:cs="Segoe UI Emoji"/>
              </w:rPr>
            </w:pPr>
            <w:r w:rsidRPr="000A23DC">
              <w:rPr>
                <w:rFonts w:ascii="Segoe UI Emoji" w:hAnsi="Segoe UI Emoji" w:cs="Segoe UI Emoji"/>
              </w:rPr>
              <w:t>🗄️ Database Management</w:t>
            </w:r>
          </w:p>
          <w:p w14:paraId="0FC287A1" w14:textId="21E4BB2E" w:rsidR="00036450" w:rsidRPr="00DF0755" w:rsidRDefault="000A23DC" w:rsidP="000A23DC">
            <w:pPr>
              <w:numPr>
                <w:ilvl w:val="0"/>
                <w:numId w:val="1"/>
              </w:numPr>
              <w:spacing w:line="360" w:lineRule="auto"/>
            </w:pPr>
            <w:r w:rsidRPr="000A23DC">
              <w:rPr>
                <w:rFonts w:ascii="Segoe UI Emoji" w:hAnsi="Segoe UI Emoji" w:cs="Segoe UI Emoji"/>
              </w:rPr>
              <w:t>☁️ Cloud Computing</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A23DC"/>
    <w:rsid w:val="000C45FF"/>
    <w:rsid w:val="000E3FD1"/>
    <w:rsid w:val="00112054"/>
    <w:rsid w:val="001317D8"/>
    <w:rsid w:val="001525E1"/>
    <w:rsid w:val="00180329"/>
    <w:rsid w:val="0019001F"/>
    <w:rsid w:val="001A2D15"/>
    <w:rsid w:val="001A74A5"/>
    <w:rsid w:val="001B2ABD"/>
    <w:rsid w:val="001E0391"/>
    <w:rsid w:val="001E1759"/>
    <w:rsid w:val="001F1ECC"/>
    <w:rsid w:val="00233DE6"/>
    <w:rsid w:val="002400EB"/>
    <w:rsid w:val="00256CF7"/>
    <w:rsid w:val="00281FD5"/>
    <w:rsid w:val="002B64E4"/>
    <w:rsid w:val="0030481B"/>
    <w:rsid w:val="003156FC"/>
    <w:rsid w:val="003254B5"/>
    <w:rsid w:val="0036684C"/>
    <w:rsid w:val="003709ED"/>
    <w:rsid w:val="0037121F"/>
    <w:rsid w:val="003910D8"/>
    <w:rsid w:val="003A6B7D"/>
    <w:rsid w:val="003B06CA"/>
    <w:rsid w:val="004071FC"/>
    <w:rsid w:val="00445947"/>
    <w:rsid w:val="004813B3"/>
    <w:rsid w:val="00496591"/>
    <w:rsid w:val="004B7A64"/>
    <w:rsid w:val="004C63E4"/>
    <w:rsid w:val="004D3011"/>
    <w:rsid w:val="005262AC"/>
    <w:rsid w:val="00592D1B"/>
    <w:rsid w:val="005A3DBD"/>
    <w:rsid w:val="005E39D5"/>
    <w:rsid w:val="00600670"/>
    <w:rsid w:val="0062123A"/>
    <w:rsid w:val="00646E75"/>
    <w:rsid w:val="006771D0"/>
    <w:rsid w:val="00715FCB"/>
    <w:rsid w:val="00743101"/>
    <w:rsid w:val="00764C9F"/>
    <w:rsid w:val="007775E1"/>
    <w:rsid w:val="007867A0"/>
    <w:rsid w:val="007927F5"/>
    <w:rsid w:val="00802CA0"/>
    <w:rsid w:val="00872B0C"/>
    <w:rsid w:val="008902C0"/>
    <w:rsid w:val="009260CD"/>
    <w:rsid w:val="00927112"/>
    <w:rsid w:val="00932505"/>
    <w:rsid w:val="00940A66"/>
    <w:rsid w:val="00952C25"/>
    <w:rsid w:val="00972324"/>
    <w:rsid w:val="00A2118D"/>
    <w:rsid w:val="00AD0A50"/>
    <w:rsid w:val="00AD2F62"/>
    <w:rsid w:val="00AD76E2"/>
    <w:rsid w:val="00B20152"/>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75104"/>
    <w:rsid w:val="00DA1F4D"/>
    <w:rsid w:val="00DD172A"/>
    <w:rsid w:val="00DF0755"/>
    <w:rsid w:val="00E25A26"/>
    <w:rsid w:val="00E26E53"/>
    <w:rsid w:val="00E4381A"/>
    <w:rsid w:val="00E55D74"/>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E2616"/>
    <w:rsid w:val="00AD2F62"/>
    <w:rsid w:val="00D7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3</TotalTime>
  <Pages>1</Pages>
  <Words>188</Words>
  <Characters>1293</Characters>
  <Application>Microsoft Office Word</Application>
  <DocSecurity>0</DocSecurity>
  <Lines>71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4</cp:revision>
  <dcterms:created xsi:type="dcterms:W3CDTF">2025-01-07T18:05:00Z</dcterms:created>
  <dcterms:modified xsi:type="dcterms:W3CDTF">2025-01-16T17:38:00Z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