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09240107" w14:textId="77777777" w:rsidTr="001B2ABD">
        <w:trPr>
          <w:trHeight w:val="4410"/>
        </w:trPr>
        <w:tc>
          <w:tcPr>
            <w:tcW w:w="3600" w:type="dxa"/>
            <w:vAlign w:val="bottom"/>
          </w:tcPr>
          <w:p w14:paraId="25E56BD4" w14:textId="77777777" w:rsidR="001B2ABD" w:rsidRDefault="001B2ABD" w:rsidP="001B2ABD">
            <w:pPr>
              <w:tabs>
                <w:tab w:val="left" w:pos="990"/>
              </w:tabs>
              <w:jc w:val="center"/>
            </w:pPr>
            <w:r>
              <w:rPr>
                <w:noProof/>
              </w:rPr>
              <mc:AlternateContent>
                <mc:Choice Requires="wps">
                  <w:drawing>
                    <wp:inline distT="0" distB="0" distL="0" distR="0" wp14:anchorId="5A0230D9" wp14:editId="0DB3ECE4">
                      <wp:extent cx="2122805" cy="2122805"/>
                      <wp:effectExtent l="19050" t="19050" r="29845" b="29845"/>
                      <wp:docPr id="2" name="Oval 2" descr="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8"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85A841C" id="Oval 2" o:spid="_x0000_s1026" alt="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" strokecolor="#94b6d2 [3204]" strokeweight="5pt">
                      <v:fill r:id="rId9" o:title="Want to put your own image in the circle?  It is easy!  Select the image and do a right mouse click.  Select “Fill” from the shortcut menu.  Choose Picture… from the list.  Navigate your computer to get the appropriate picture" recolor="t" rotate="t" type="frame"/>
                      <v:stroke joinstyle="miter"/>
                      <w10:anchorlock/>
                    </v:oval>
                  </w:pict>
                </mc:Fallback>
              </mc:AlternateContent>
            </w:r>
          </w:p>
        </w:tc>
        <w:tc>
          <w:tcPr>
            <w:tcW w:w="720" w:type="dxa"/>
          </w:tcPr>
          <w:p w14:paraId="6D667516" w14:textId="77777777" w:rsidR="001B2ABD" w:rsidRDefault="001B2ABD" w:rsidP="000C45FF">
            <w:pPr>
              <w:tabs>
                <w:tab w:val="left" w:pos="990"/>
              </w:tabs>
            </w:pPr>
          </w:p>
        </w:tc>
        <w:tc>
          <w:tcPr>
            <w:tcW w:w="6470" w:type="dxa"/>
            <w:vAlign w:val="bottom"/>
          </w:tcPr>
          <w:p w14:paraId="0EA6BB5D" w14:textId="15BC303B" w:rsidR="001B2ABD" w:rsidRDefault="00872B0C" w:rsidP="001B2ABD">
            <w:pPr>
              <w:pStyle w:val="Title"/>
            </w:pPr>
            <w:r w:rsidRPr="00872B0C">
              <w:t>JORDAN ELLIS</w:t>
            </w:r>
          </w:p>
          <w:p w14:paraId="2D6EA7B1" w14:textId="255E935A" w:rsidR="001B2ABD" w:rsidRDefault="001B2ABD" w:rsidP="001B2ABD">
            <w:pPr>
              <w:pStyle w:val="Subtitle"/>
            </w:pPr>
          </w:p>
        </w:tc>
      </w:tr>
      <w:tr w:rsidR="001B2ABD" w14:paraId="34D9D766" w14:textId="77777777" w:rsidTr="004B7A64">
        <w:trPr>
          <w:trHeight w:val="8595"/>
        </w:trPr>
        <w:tc>
          <w:tcPr>
            <w:tcW w:w="3600" w:type="dxa"/>
          </w:tcPr>
          <w:p w14:paraId="45482735" w14:textId="325D5C69" w:rsidR="001B2ABD" w:rsidRDefault="00DF0755" w:rsidP="00036450">
            <w:pPr>
              <w:pStyle w:val="Heading3"/>
            </w:pPr>
            <w:r w:rsidRPr="00553995">
              <w:rPr>
                <w:rFonts w:ascii="Segoe UI Emoji" w:hAnsi="Segoe UI Emoji" w:cs="Segoe UI Emoji"/>
              </w:rPr>
              <w:t>💼</w:t>
            </w:r>
            <w:r>
              <w:rPr>
                <w:rFonts w:ascii="Segoe UI Emoji" w:hAnsi="Segoe UI Emoji" w:cs="Segoe UI Emoji"/>
              </w:rPr>
              <w:t xml:space="preserve"> </w:t>
            </w:r>
            <w:sdt>
              <w:sdtPr>
                <w:id w:val="-1711873194"/>
                <w:placeholder>
                  <w:docPart w:val="3A4C0B82ABDA4266A02A23EC71827D33"/>
                </w:placeholder>
                <w:temporary/>
                <w:showingPlcHdr/>
                <w15:appearance w15:val="hidden"/>
              </w:sdtPr>
              <w:sdtEndPr/>
              <w:sdtContent>
                <w:r w:rsidR="00036450" w:rsidRPr="00D5459D">
                  <w:t>Profile</w:t>
                </w:r>
              </w:sdtContent>
            </w:sdt>
          </w:p>
          <w:p w14:paraId="54764CD5" w14:textId="62795CFC" w:rsidR="00036450" w:rsidRPr="00B849AE" w:rsidRDefault="00B849AE" w:rsidP="00036450">
            <w:pPr>
              <w:rPr>
                <w:rFonts w:cs="Segoe UI Emoji"/>
              </w:rPr>
            </w:pPr>
            <w:r w:rsidRPr="005F5DD5">
              <w:rPr>
                <w:rFonts w:cs="Segoe UI Emoji"/>
              </w:rPr>
              <w:t>Dedicated and experienced professional with comprehensive knowledge in government operations, policy analysis, and community engagement. Aiming to leverage my expertise in legislative processes and public relations to foster effective policy communication and implementation strategies, thereby enhancing governmental efficiency and public satisfaction.</w:t>
            </w:r>
          </w:p>
          <w:sdt>
            <w:sdtPr>
              <w:id w:val="-1954003311"/>
              <w:placeholder>
                <w:docPart w:val="0C93BA0EE53A4989ABAB1CB05F022A57"/>
              </w:placeholder>
              <w:temporary/>
              <w:showingPlcHdr/>
              <w15:appearance w15:val="hidden"/>
            </w:sdtPr>
            <w:sdtEndPr/>
            <w:sdtContent>
              <w:p w14:paraId="596E73CD" w14:textId="77777777" w:rsidR="00036450" w:rsidRPr="00CB0055" w:rsidRDefault="00CB0055" w:rsidP="00CB0055">
                <w:pPr>
                  <w:pStyle w:val="Heading3"/>
                </w:pPr>
                <w:r w:rsidRPr="00CB0055">
                  <w:t>Contact</w:t>
                </w:r>
              </w:p>
            </w:sdtContent>
          </w:sdt>
          <w:p w14:paraId="5C18A143" w14:textId="0C694E95" w:rsidR="00872B0C" w:rsidRDefault="00872B0C" w:rsidP="004D3011">
            <w:r w:rsidRPr="00872B0C">
              <w:rPr>
                <w:rFonts w:ascii="Segoe UI Emoji" w:hAnsi="Segoe UI Emoji" w:cs="Segoe UI Emoji"/>
              </w:rPr>
              <w:t>📍</w:t>
            </w:r>
            <w:r w:rsidRPr="00872B0C">
              <w:t xml:space="preserve"> Seattle, WA </w:t>
            </w:r>
          </w:p>
          <w:p w14:paraId="79E2402B" w14:textId="77777777" w:rsidR="00872B0C" w:rsidRDefault="00872B0C" w:rsidP="004D3011"/>
          <w:sdt>
            <w:sdtPr>
              <w:id w:val="1111563247"/>
              <w:placeholder>
                <w:docPart w:val="8821518A2F274387BED35C5580BC4E02"/>
              </w:placeholder>
              <w:temporary/>
              <w:showingPlcHdr/>
              <w15:appearance w15:val="hidden"/>
            </w:sdtPr>
            <w:sdtEndPr/>
            <w:sdtContent>
              <w:p w14:paraId="7D5D52F0" w14:textId="6FEC6CD9" w:rsidR="004D3011" w:rsidRDefault="004D3011" w:rsidP="004D3011">
                <w:r w:rsidRPr="004D3011">
                  <w:t>PHONE:</w:t>
                </w:r>
              </w:p>
            </w:sdtContent>
          </w:sdt>
          <w:p w14:paraId="7A3E6477" w14:textId="64F12CE6" w:rsidR="004D3011" w:rsidRDefault="00872B0C" w:rsidP="004D3011">
            <w:r w:rsidRPr="00872B0C">
              <w:rPr>
                <w:rFonts w:ascii="Segoe UI Emoji" w:hAnsi="Segoe UI Emoji" w:cs="Segoe UI Emoji"/>
              </w:rPr>
              <w:t>📞</w:t>
            </w:r>
            <w:r w:rsidRPr="00872B0C">
              <w:t xml:space="preserve"> (123) 456-7891</w:t>
            </w:r>
          </w:p>
          <w:p w14:paraId="294012C8" w14:textId="77777777" w:rsidR="00B849AE" w:rsidRDefault="00B849AE" w:rsidP="004D3011"/>
          <w:sdt>
            <w:sdtPr>
              <w:id w:val="-240260293"/>
              <w:placeholder>
                <w:docPart w:val="D7BF80AC07E14834B6E19B1F9F26FC29"/>
              </w:placeholder>
              <w:temporary/>
              <w:showingPlcHdr/>
              <w15:appearance w15:val="hidden"/>
            </w:sdtPr>
            <w:sdtEndPr/>
            <w:sdtContent>
              <w:p w14:paraId="46A1162D" w14:textId="77777777" w:rsidR="004D3011" w:rsidRDefault="004D3011" w:rsidP="004D3011">
                <w:r w:rsidRPr="004D3011">
                  <w:t>EMAIL:</w:t>
                </w:r>
              </w:p>
            </w:sdtContent>
          </w:sdt>
          <w:p w14:paraId="2CDC9A62" w14:textId="6EAC419D" w:rsidR="00036450" w:rsidRPr="00E4381A" w:rsidRDefault="00872B0C" w:rsidP="004D3011">
            <w:pPr>
              <w:rPr>
                <w:rStyle w:val="Hyperlink"/>
              </w:rPr>
            </w:pPr>
            <w:r w:rsidRPr="00872B0C">
              <w:rPr>
                <w:rFonts w:ascii="Segoe UI Emoji" w:hAnsi="Segoe UI Emoji" w:cs="Segoe UI Emoji"/>
              </w:rPr>
              <w:t>📧</w:t>
            </w:r>
            <w:r w:rsidRPr="00872B0C">
              <w:t xml:space="preserve"> jordanellis@email.com</w:t>
            </w:r>
          </w:p>
          <w:p w14:paraId="261B79DE" w14:textId="7B43AB1D" w:rsidR="004D3011" w:rsidRPr="00CB0055" w:rsidRDefault="00B849AE" w:rsidP="00CB0055">
            <w:pPr>
              <w:pStyle w:val="Heading3"/>
            </w:pPr>
            <w:sdt>
              <w:sdtPr>
                <w:id w:val="-1444214663"/>
                <w:placeholder>
                  <w:docPart w:val="9BBCECBFC3C24FEEBD06A4A1E9FF14EE"/>
                </w:placeholder>
                <w:temporary/>
                <w:showingPlcHdr/>
                <w15:appearance w15:val="hidden"/>
              </w:sdtPr>
              <w:sdtEndPr/>
              <w:sdtContent>
                <w:r w:rsidR="00CB0055" w:rsidRPr="00CB0055">
                  <w:t>Hobbies</w:t>
                </w:r>
              </w:sdtContent>
            </w:sdt>
            <w:r w:rsidR="0036684C">
              <w:t xml:space="preserve"> (Optional)</w:t>
            </w:r>
          </w:p>
          <w:p w14:paraId="4E1335E4" w14:textId="76DC4B5B" w:rsidR="004D3011" w:rsidRDefault="00B849AE" w:rsidP="004D3011">
            <w:r>
              <w:t>Hiking</w:t>
            </w:r>
          </w:p>
          <w:p w14:paraId="5207588C" w14:textId="6058F592" w:rsidR="004D3011" w:rsidRDefault="0036684C" w:rsidP="004D3011">
            <w:r w:rsidRPr="0036684C">
              <w:t>Volunteering</w:t>
            </w:r>
          </w:p>
          <w:p w14:paraId="7EDCE233" w14:textId="704A073A" w:rsidR="004D3011" w:rsidRPr="004D3011" w:rsidRDefault="0036684C" w:rsidP="004D3011">
            <w:r w:rsidRPr="0036684C">
              <w:t>Puzzle Solving</w:t>
            </w:r>
          </w:p>
        </w:tc>
        <w:tc>
          <w:tcPr>
            <w:tcW w:w="720" w:type="dxa"/>
          </w:tcPr>
          <w:p w14:paraId="7ADEBB94" w14:textId="77777777" w:rsidR="001B2ABD" w:rsidRDefault="001B2ABD" w:rsidP="000C45FF">
            <w:pPr>
              <w:tabs>
                <w:tab w:val="left" w:pos="990"/>
              </w:tabs>
            </w:pPr>
          </w:p>
        </w:tc>
        <w:tc>
          <w:tcPr>
            <w:tcW w:w="6470" w:type="dxa"/>
          </w:tcPr>
          <w:p w14:paraId="4DCF231D" w14:textId="7ED42F8A" w:rsidR="001B2ABD"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49110328"/>
                <w:placeholder>
                  <w:docPart w:val="A1A500948DAF438088D85C2D05239E3E"/>
                </w:placeholder>
                <w:temporary/>
                <w:showingPlcHdr/>
                <w15:appearance w15:val="hidden"/>
              </w:sdtPr>
              <w:sdtEndPr/>
              <w:sdtContent>
                <w:r w:rsidR="00E25A26" w:rsidRPr="00036450">
                  <w:t>EDUCATION</w:t>
                </w:r>
              </w:sdtContent>
            </w:sdt>
          </w:p>
          <w:p w14:paraId="70C7297D" w14:textId="3FC83CB1" w:rsidR="00592D1B" w:rsidRDefault="00B849AE" w:rsidP="00B359E4">
            <w:pPr>
              <w:pStyle w:val="Date"/>
              <w:rPr>
                <w:b/>
              </w:rPr>
            </w:pPr>
            <w:r>
              <w:rPr>
                <w:b/>
              </w:rPr>
              <w:t>Seattle University</w:t>
            </w:r>
          </w:p>
          <w:p w14:paraId="1D6E2E80" w14:textId="662F467D" w:rsidR="00036450" w:rsidRPr="00B359E4" w:rsidRDefault="00872B0C" w:rsidP="00B359E4">
            <w:pPr>
              <w:pStyle w:val="Date"/>
            </w:pPr>
            <w:r>
              <w:t>20</w:t>
            </w:r>
            <w:r w:rsidR="00B849AE">
              <w:t>13 - 2015</w:t>
            </w:r>
          </w:p>
          <w:p w14:paraId="2A31759B" w14:textId="59FA0F3B" w:rsidR="004B7A64" w:rsidRDefault="00B849AE" w:rsidP="00036450">
            <w:pPr>
              <w:rPr>
                <w:rFonts w:cs="Segoe UI Emoji"/>
              </w:rPr>
            </w:pPr>
            <w:r w:rsidRPr="005F5DD5">
              <w:rPr>
                <w:rFonts w:cs="Segoe UI Emoji"/>
              </w:rPr>
              <w:t>Master of Public Administration</w:t>
            </w:r>
          </w:p>
          <w:p w14:paraId="3D12EE6E" w14:textId="7BF23EA8" w:rsidR="00B849AE" w:rsidRDefault="00B849AE" w:rsidP="00036450">
            <w:pPr>
              <w:rPr>
                <w:rFonts w:cs="Segoe UI Emoji"/>
              </w:rPr>
            </w:pPr>
            <w:r>
              <w:rPr>
                <w:rFonts w:cs="Segoe UI Emoji"/>
              </w:rPr>
              <w:t>2009 – 2013</w:t>
            </w:r>
          </w:p>
          <w:p w14:paraId="5FFB1978" w14:textId="3E41E1B7" w:rsidR="00036450" w:rsidRDefault="00B849AE" w:rsidP="00036450">
            <w:r>
              <w:rPr>
                <w:rFonts w:cs="Segoe UI Emoji"/>
              </w:rPr>
              <w:t>Bachelor of Political Science</w:t>
            </w:r>
          </w:p>
          <w:p w14:paraId="3F0CEEA1" w14:textId="080FA879"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01553383"/>
                <w:placeholder>
                  <w:docPart w:val="DF9E7759167B47258A6D1473CC80E8AD"/>
                </w:placeholder>
                <w:temporary/>
                <w:showingPlcHdr/>
                <w15:appearance w15:val="hidden"/>
              </w:sdtPr>
              <w:sdtEndPr/>
              <w:sdtContent>
                <w:r w:rsidR="00036450" w:rsidRPr="00036450">
                  <w:t>WORK EXPERIENCE</w:t>
                </w:r>
              </w:sdtContent>
            </w:sdt>
          </w:p>
          <w:p w14:paraId="6E2B6EC0" w14:textId="6F6E718D" w:rsidR="00036450" w:rsidRDefault="00B849AE" w:rsidP="00B359E4">
            <w:pPr>
              <w:pStyle w:val="Heading4"/>
              <w:rPr>
                <w:bCs/>
              </w:rPr>
            </w:pPr>
            <w:r w:rsidRPr="005F5DD5">
              <w:rPr>
                <w:rFonts w:cs="Segoe UI Emoji"/>
                <w:bCs/>
              </w:rPr>
              <w:t>Washington State Legislature</w:t>
            </w:r>
            <w:r>
              <w:t xml:space="preserve"> </w:t>
            </w:r>
            <w:r w:rsidR="00872B0C">
              <w:t>|</w:t>
            </w:r>
            <w:r w:rsidR="00036450" w:rsidRPr="00036450">
              <w:t xml:space="preserve"> </w:t>
            </w:r>
            <w:r w:rsidRPr="005F5DD5">
              <w:rPr>
                <w:rFonts w:cs="Segoe UI Emoji"/>
                <w:bCs/>
              </w:rPr>
              <w:t>Legislative Assistant</w:t>
            </w:r>
          </w:p>
          <w:p w14:paraId="1344BAE8" w14:textId="1BF9CFAF" w:rsidR="00036450" w:rsidRPr="00036450" w:rsidRDefault="00872B0C" w:rsidP="00B359E4">
            <w:pPr>
              <w:pStyle w:val="Date"/>
            </w:pPr>
            <w:r w:rsidRPr="00872B0C">
              <w:t>Oct. 20</w:t>
            </w:r>
            <w:r w:rsidR="00B849AE">
              <w:t>20</w:t>
            </w:r>
            <w:r w:rsidR="00DF0755">
              <w:t xml:space="preserve"> </w:t>
            </w:r>
            <w:r w:rsidR="00036450" w:rsidRPr="00036450">
              <w:t>–</w:t>
            </w:r>
            <w:r>
              <w:t xml:space="preserve"> </w:t>
            </w:r>
            <w:r w:rsidRPr="00872B0C">
              <w:t>Present</w:t>
            </w:r>
          </w:p>
          <w:p w14:paraId="2CC458DB" w14:textId="06A720A8" w:rsidR="004D3011" w:rsidRDefault="00872B0C" w:rsidP="00B849AE">
            <w:pPr>
              <w:ind w:firstLine="330"/>
            </w:pPr>
            <w:r w:rsidRPr="00872B0C">
              <w:t>•</w:t>
            </w:r>
            <w:r w:rsidR="00DF0755">
              <w:t xml:space="preserve"> </w:t>
            </w:r>
            <w:r w:rsidR="00B849AE" w:rsidRPr="005F5DD5">
              <w:rPr>
                <w:rFonts w:cs="Segoe UI Emoji"/>
              </w:rPr>
              <w:t>Participated in legislative processes, facilitated comprehensive research, and contributed to effective policy formulation and review.</w:t>
            </w:r>
          </w:p>
          <w:p w14:paraId="0E3D48C1" w14:textId="77777777" w:rsidR="00B849AE" w:rsidRDefault="00B849AE" w:rsidP="00B849AE">
            <w:pPr>
              <w:ind w:firstLine="330"/>
            </w:pPr>
          </w:p>
          <w:p w14:paraId="03918E6C" w14:textId="2156341E" w:rsidR="004D3011" w:rsidRPr="004D3011" w:rsidRDefault="00B849AE" w:rsidP="00B359E4">
            <w:pPr>
              <w:pStyle w:val="Heading4"/>
              <w:rPr>
                <w:bCs/>
              </w:rPr>
            </w:pPr>
            <w:r w:rsidRPr="005F5DD5">
              <w:rPr>
                <w:rFonts w:cs="Segoe UI Emoji"/>
                <w:bCs/>
              </w:rPr>
              <w:t>City of Seattle</w:t>
            </w:r>
            <w:r>
              <w:t xml:space="preserve"> </w:t>
            </w:r>
            <w:r w:rsidR="00DF0755">
              <w:t>|</w:t>
            </w:r>
            <w:r w:rsidR="00972324">
              <w:t xml:space="preserve"> </w:t>
            </w:r>
            <w:r w:rsidRPr="005F5DD5">
              <w:rPr>
                <w:rFonts w:cs="Segoe UI Emoji"/>
                <w:bCs/>
              </w:rPr>
              <w:t>Community Engagement Coordinator</w:t>
            </w:r>
          </w:p>
          <w:p w14:paraId="021175F1" w14:textId="7817A20C" w:rsidR="004D3011" w:rsidRPr="004D3011" w:rsidRDefault="00DF0755" w:rsidP="00B359E4">
            <w:pPr>
              <w:pStyle w:val="Date"/>
            </w:pPr>
            <w:r>
              <w:t>Feb. 20</w:t>
            </w:r>
            <w:r w:rsidR="00B849AE">
              <w:t>17</w:t>
            </w:r>
            <w:r>
              <w:t xml:space="preserve"> – Dec</w:t>
            </w:r>
            <w:r w:rsidR="00B849AE">
              <w:t xml:space="preserve">. </w:t>
            </w:r>
            <w:r>
              <w:t>20</w:t>
            </w:r>
            <w:r w:rsidR="00B849AE">
              <w:t>20</w:t>
            </w:r>
          </w:p>
          <w:p w14:paraId="11BCC3A4" w14:textId="687D07C6" w:rsidR="00DF0755" w:rsidRDefault="004B7A64" w:rsidP="00B849AE">
            <w:pPr>
              <w:ind w:firstLine="330"/>
            </w:pPr>
            <w:r w:rsidRPr="004B7A64">
              <w:t>•</w:t>
            </w:r>
            <w:r>
              <w:t xml:space="preserve"> </w:t>
            </w:r>
            <w:r w:rsidR="00B849AE" w:rsidRPr="005F5DD5">
              <w:rPr>
                <w:rFonts w:cs="Segoe UI Emoji"/>
              </w:rPr>
              <w:t>Orchestrated impactful public events, facilitated vital government-public interactions, and contributed to transparent policy communication strategies.</w:t>
            </w:r>
          </w:p>
          <w:p w14:paraId="0ADE5DD6" w14:textId="210AE4E8"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r w:rsidR="0036684C" w:rsidRPr="00DF0755">
              <w:rPr>
                <w:rFonts w:ascii="Segoe UI Emoji" w:hAnsi="Segoe UI Emoji" w:cs="Segoe UI Emoji"/>
              </w:rPr>
              <w:t>Certifications</w:t>
            </w:r>
            <w:r w:rsidR="0036684C">
              <w:rPr>
                <w:rFonts w:ascii="Segoe UI Emoji" w:hAnsi="Segoe UI Emoji" w:cs="Segoe UI Emoji"/>
              </w:rPr>
              <w:t xml:space="preserve"> &amp; SKILLS</w:t>
            </w:r>
            <w:r w:rsidR="0036684C">
              <w:t xml:space="preserve"> </w:t>
            </w:r>
          </w:p>
          <w:p w14:paraId="4FCE1317" w14:textId="36D4F0B7" w:rsidR="0036684C" w:rsidRPr="0036684C" w:rsidRDefault="00B849AE" w:rsidP="00DF0755">
            <w:pPr>
              <w:numPr>
                <w:ilvl w:val="0"/>
                <w:numId w:val="1"/>
              </w:numPr>
              <w:spacing w:line="360" w:lineRule="auto"/>
            </w:pPr>
            <w:r w:rsidRPr="00B849AE">
              <w:rPr>
                <w:rFonts w:ascii="Segoe UI Emoji" w:hAnsi="Segoe UI Emoji" w:cs="Segoe UI Emoji"/>
              </w:rPr>
              <w:t>🏛️</w:t>
            </w:r>
            <w:r w:rsidRPr="00B849AE">
              <w:rPr>
                <w:rFonts w:ascii="Segoe UI Emoji" w:hAnsi="Segoe UI Emoji" w:cs="Segoe UI Emoji"/>
              </w:rPr>
              <w:t xml:space="preserve"> </w:t>
            </w:r>
            <w:r w:rsidR="00592D1B" w:rsidRPr="00592D1B">
              <w:rPr>
                <w:rFonts w:ascii="Segoe UI Emoji" w:hAnsi="Segoe UI Emoji" w:cs="Segoe UI Emoji"/>
              </w:rPr>
              <w:t>C</w:t>
            </w:r>
            <w:r>
              <w:rPr>
                <w:rFonts w:ascii="Segoe UI Emoji" w:hAnsi="Segoe UI Emoji" w:cs="Segoe UI Emoji"/>
              </w:rPr>
              <w:t>ertified Government Leadership Professional (CGLP)</w:t>
            </w:r>
          </w:p>
          <w:p w14:paraId="5433014F" w14:textId="7691EB6D" w:rsidR="0036684C" w:rsidRPr="0036684C" w:rsidRDefault="00B849AE" w:rsidP="00DF0755">
            <w:pPr>
              <w:numPr>
                <w:ilvl w:val="0"/>
                <w:numId w:val="1"/>
              </w:numPr>
              <w:spacing w:line="360" w:lineRule="auto"/>
            </w:pPr>
            <w:r w:rsidRPr="00B849AE">
              <w:rPr>
                <w:rFonts w:ascii="Segoe UI Emoji" w:hAnsi="Segoe UI Emoji" w:cs="Segoe UI Emoji"/>
              </w:rPr>
              <w:t>🔒</w:t>
            </w:r>
            <w:r w:rsidR="00592D1B">
              <w:rPr>
                <w:rFonts w:ascii="Segoe UI Emoji" w:hAnsi="Segoe UI Emoji" w:cs="Segoe UI Emoji"/>
              </w:rPr>
              <w:t xml:space="preserve"> </w:t>
            </w:r>
            <w:r>
              <w:rPr>
                <w:rFonts w:ascii="Segoe UI Emoji" w:hAnsi="Segoe UI Emoji" w:cs="Segoe UI Emoji"/>
              </w:rPr>
              <w:t>Certified in Risk Management Assurance (CRMA)</w:t>
            </w:r>
          </w:p>
          <w:p w14:paraId="46D7130C" w14:textId="5078C639" w:rsidR="00592D1B" w:rsidRPr="00592D1B" w:rsidRDefault="00B849AE" w:rsidP="00592D1B">
            <w:pPr>
              <w:numPr>
                <w:ilvl w:val="0"/>
                <w:numId w:val="1"/>
              </w:numPr>
              <w:spacing w:line="360" w:lineRule="auto"/>
              <w:rPr>
                <w:rFonts w:ascii="Segoe UI Emoji" w:hAnsi="Segoe UI Emoji" w:cs="Segoe UI Emoji"/>
              </w:rPr>
            </w:pPr>
            <w:r w:rsidRPr="00B849AE">
              <w:rPr>
                <w:rFonts w:ascii="Segoe UI Emoji" w:hAnsi="Segoe UI Emoji" w:cs="Segoe UI Emoji"/>
              </w:rPr>
              <w:t>📜</w:t>
            </w:r>
            <w:r w:rsidR="00592D1B" w:rsidRPr="00592D1B">
              <w:rPr>
                <w:rFonts w:ascii="Segoe UI Emoji" w:hAnsi="Segoe UI Emoji" w:cs="Segoe UI Emoji"/>
              </w:rPr>
              <w:t xml:space="preserve"> </w:t>
            </w:r>
            <w:r>
              <w:rPr>
                <w:rFonts w:ascii="Segoe UI Emoji" w:hAnsi="Segoe UI Emoji" w:cs="Segoe UI Emoji"/>
              </w:rPr>
              <w:t>Legislative Process</w:t>
            </w:r>
          </w:p>
          <w:p w14:paraId="4402A061" w14:textId="53F74B75" w:rsidR="00592D1B" w:rsidRPr="00592D1B" w:rsidRDefault="00B849AE" w:rsidP="00592D1B">
            <w:pPr>
              <w:numPr>
                <w:ilvl w:val="0"/>
                <w:numId w:val="1"/>
              </w:numPr>
              <w:spacing w:line="360" w:lineRule="auto"/>
              <w:rPr>
                <w:rFonts w:ascii="Segoe UI Emoji" w:hAnsi="Segoe UI Emoji" w:cs="Segoe UI Emoji"/>
              </w:rPr>
            </w:pPr>
            <w:r w:rsidRPr="00B849AE">
              <w:rPr>
                <w:rFonts w:ascii="Segoe UI Emoji" w:hAnsi="Segoe UI Emoji" w:cs="Segoe UI Emoji"/>
              </w:rPr>
              <w:t>🎤</w:t>
            </w:r>
            <w:r w:rsidR="00592D1B" w:rsidRPr="00592D1B">
              <w:rPr>
                <w:rFonts w:ascii="Segoe UI Emoji" w:hAnsi="Segoe UI Emoji" w:cs="Segoe UI Emoji"/>
              </w:rPr>
              <w:t xml:space="preserve"> </w:t>
            </w:r>
            <w:r>
              <w:rPr>
                <w:rFonts w:ascii="Segoe UI Emoji" w:hAnsi="Segoe UI Emoji" w:cs="Segoe UI Emoji"/>
              </w:rPr>
              <w:t>Public speaking</w:t>
            </w:r>
          </w:p>
          <w:p w14:paraId="33CF8E18" w14:textId="4D72C7F8" w:rsidR="00592D1B" w:rsidRPr="00592D1B" w:rsidRDefault="00B849AE" w:rsidP="00592D1B">
            <w:pPr>
              <w:numPr>
                <w:ilvl w:val="0"/>
                <w:numId w:val="1"/>
              </w:numPr>
              <w:spacing w:line="360" w:lineRule="auto"/>
              <w:rPr>
                <w:rFonts w:ascii="Segoe UI Emoji" w:hAnsi="Segoe UI Emoji" w:cs="Segoe UI Emoji"/>
              </w:rPr>
            </w:pPr>
            <w:r w:rsidRPr="00B849AE">
              <w:rPr>
                <w:rFonts w:ascii="Segoe UI Emoji" w:hAnsi="Segoe UI Emoji" w:cs="Segoe UI Emoji"/>
              </w:rPr>
              <w:t>🤝</w:t>
            </w:r>
            <w:r w:rsidR="00592D1B" w:rsidRPr="00592D1B">
              <w:rPr>
                <w:rFonts w:ascii="Segoe UI Emoji" w:hAnsi="Segoe UI Emoji" w:cs="Segoe UI Emoji"/>
              </w:rPr>
              <w:t xml:space="preserve"> </w:t>
            </w:r>
            <w:r>
              <w:rPr>
                <w:rFonts w:ascii="Segoe UI Emoji" w:hAnsi="Segoe UI Emoji" w:cs="Segoe UI Emoji"/>
              </w:rPr>
              <w:t>Conflict Resolution</w:t>
            </w:r>
          </w:p>
          <w:p w14:paraId="0FC287A1" w14:textId="32EC0B15" w:rsidR="00036450" w:rsidRPr="00B849AE" w:rsidRDefault="00B849AE" w:rsidP="00B849AE">
            <w:pPr>
              <w:numPr>
                <w:ilvl w:val="0"/>
                <w:numId w:val="1"/>
              </w:numPr>
              <w:spacing w:line="360" w:lineRule="auto"/>
              <w:rPr>
                <w:rFonts w:ascii="Segoe UI Emoji" w:hAnsi="Segoe UI Emoji" w:cs="Segoe UI Emoji"/>
              </w:rPr>
            </w:pPr>
            <w:r w:rsidRPr="00B849AE">
              <w:rPr>
                <w:rFonts w:ascii="Segoe UI Emoji" w:hAnsi="Segoe UI Emoji" w:cs="Segoe UI Emoji"/>
              </w:rPr>
              <w:t>📊</w:t>
            </w:r>
            <w:r w:rsidR="00592D1B" w:rsidRPr="00592D1B">
              <w:rPr>
                <w:rFonts w:ascii="Segoe UI Emoji" w:hAnsi="Segoe UI Emoji" w:cs="Segoe UI Emoji"/>
              </w:rPr>
              <w:t xml:space="preserve"> </w:t>
            </w:r>
            <w:r>
              <w:rPr>
                <w:rFonts w:ascii="Segoe UI Emoji" w:hAnsi="Segoe UI Emoji" w:cs="Segoe UI Emoji"/>
              </w:rPr>
              <w:t>Data Analysis</w:t>
            </w:r>
          </w:p>
        </w:tc>
      </w:tr>
    </w:tbl>
    <w:p w14:paraId="24292877" w14:textId="77777777" w:rsidR="0036684C" w:rsidRDefault="0036684C" w:rsidP="000C45FF">
      <w:pPr>
        <w:tabs>
          <w:tab w:val="left" w:pos="990"/>
        </w:tabs>
      </w:pPr>
    </w:p>
    <w:sectPr w:rsidR="0036684C" w:rsidSect="000C45FF">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D00B7" w14:textId="77777777" w:rsidR="00872B0C" w:rsidRDefault="00872B0C" w:rsidP="000C45FF">
      <w:r>
        <w:separator/>
      </w:r>
    </w:p>
  </w:endnote>
  <w:endnote w:type="continuationSeparator" w:id="0">
    <w:p w14:paraId="3A4374F4" w14:textId="77777777" w:rsidR="00872B0C" w:rsidRDefault="00872B0C"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8BC42" w14:textId="77777777" w:rsidR="00872B0C" w:rsidRDefault="00872B0C" w:rsidP="000C45FF">
      <w:r>
        <w:separator/>
      </w:r>
    </w:p>
  </w:footnote>
  <w:footnote w:type="continuationSeparator" w:id="0">
    <w:p w14:paraId="43507F6A" w14:textId="77777777" w:rsidR="00872B0C" w:rsidRDefault="00872B0C"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289AE" w14:textId="77777777" w:rsidR="000C45FF" w:rsidRDefault="000C45FF">
    <w:pPr>
      <w:pStyle w:val="Header"/>
    </w:pPr>
    <w:r>
      <w:rPr>
        <w:noProof/>
      </w:rPr>
      <w:drawing>
        <wp:anchor distT="0" distB="0" distL="114300" distR="114300" simplePos="0" relativeHeight="251658240" behindDoc="1" locked="0" layoutInCell="1" allowOverlap="1" wp14:anchorId="25989048" wp14:editId="68E3CDC8">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061287"/>
    <w:multiLevelType w:val="hybridMultilevel"/>
    <w:tmpl w:val="CB82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412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0C"/>
    <w:rsid w:val="00035EB2"/>
    <w:rsid w:val="00036450"/>
    <w:rsid w:val="00086EB0"/>
    <w:rsid w:val="00094499"/>
    <w:rsid w:val="000C45FF"/>
    <w:rsid w:val="000E3FD1"/>
    <w:rsid w:val="00112054"/>
    <w:rsid w:val="001317D8"/>
    <w:rsid w:val="001525E1"/>
    <w:rsid w:val="00180329"/>
    <w:rsid w:val="0019001F"/>
    <w:rsid w:val="001A74A5"/>
    <w:rsid w:val="001B2ABD"/>
    <w:rsid w:val="001E0391"/>
    <w:rsid w:val="001E1759"/>
    <w:rsid w:val="001F1ECC"/>
    <w:rsid w:val="00233DE6"/>
    <w:rsid w:val="002400EB"/>
    <w:rsid w:val="00256CF7"/>
    <w:rsid w:val="00281FD5"/>
    <w:rsid w:val="002B64E4"/>
    <w:rsid w:val="0030481B"/>
    <w:rsid w:val="003156FC"/>
    <w:rsid w:val="003254B5"/>
    <w:rsid w:val="0036684C"/>
    <w:rsid w:val="0037121F"/>
    <w:rsid w:val="003910D8"/>
    <w:rsid w:val="003A6B7D"/>
    <w:rsid w:val="003B06CA"/>
    <w:rsid w:val="004071FC"/>
    <w:rsid w:val="00445947"/>
    <w:rsid w:val="004813B3"/>
    <w:rsid w:val="00496591"/>
    <w:rsid w:val="004B7A64"/>
    <w:rsid w:val="004C63E4"/>
    <w:rsid w:val="004D3011"/>
    <w:rsid w:val="005262AC"/>
    <w:rsid w:val="00592D1B"/>
    <w:rsid w:val="005E39D5"/>
    <w:rsid w:val="00600670"/>
    <w:rsid w:val="0062123A"/>
    <w:rsid w:val="00646E75"/>
    <w:rsid w:val="006771D0"/>
    <w:rsid w:val="00715FCB"/>
    <w:rsid w:val="00743101"/>
    <w:rsid w:val="00764C9F"/>
    <w:rsid w:val="007775E1"/>
    <w:rsid w:val="007867A0"/>
    <w:rsid w:val="007927F5"/>
    <w:rsid w:val="00802CA0"/>
    <w:rsid w:val="00872B0C"/>
    <w:rsid w:val="009147FF"/>
    <w:rsid w:val="009260CD"/>
    <w:rsid w:val="00927112"/>
    <w:rsid w:val="00932505"/>
    <w:rsid w:val="00940A66"/>
    <w:rsid w:val="00952C25"/>
    <w:rsid w:val="00972324"/>
    <w:rsid w:val="00A2118D"/>
    <w:rsid w:val="00AD0A50"/>
    <w:rsid w:val="00AD2F62"/>
    <w:rsid w:val="00AD76E2"/>
    <w:rsid w:val="00B20152"/>
    <w:rsid w:val="00B359E4"/>
    <w:rsid w:val="00B57D98"/>
    <w:rsid w:val="00B6021C"/>
    <w:rsid w:val="00B70850"/>
    <w:rsid w:val="00B849AE"/>
    <w:rsid w:val="00C066B6"/>
    <w:rsid w:val="00C230C6"/>
    <w:rsid w:val="00C37BA1"/>
    <w:rsid w:val="00C4674C"/>
    <w:rsid w:val="00C506CF"/>
    <w:rsid w:val="00C72BED"/>
    <w:rsid w:val="00C9578B"/>
    <w:rsid w:val="00CB0055"/>
    <w:rsid w:val="00D2522B"/>
    <w:rsid w:val="00D422DE"/>
    <w:rsid w:val="00D5459D"/>
    <w:rsid w:val="00DA1F4D"/>
    <w:rsid w:val="00DD172A"/>
    <w:rsid w:val="00DF0755"/>
    <w:rsid w:val="00E25A26"/>
    <w:rsid w:val="00E4381A"/>
    <w:rsid w:val="00E55D74"/>
    <w:rsid w:val="00EA4E7D"/>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5702B"/>
  <w14:defaultImageDpi w14:val="32767"/>
  <w15:chartTrackingRefBased/>
  <w15:docId w15:val="{D61D6E1C-257C-48D2-83BB-570012C2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4B7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Bold%20modern%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4C0B82ABDA4266A02A23EC71827D33"/>
        <w:category>
          <w:name w:val="General"/>
          <w:gallery w:val="placeholder"/>
        </w:category>
        <w:types>
          <w:type w:val="bbPlcHdr"/>
        </w:types>
        <w:behaviors>
          <w:behavior w:val="content"/>
        </w:behaviors>
        <w:guid w:val="{3FC32060-1C29-4BB6-B7B4-0D1DF22E2A6D}"/>
      </w:docPartPr>
      <w:docPartBody>
        <w:p w:rsidR="003E2616" w:rsidRDefault="003E2616">
          <w:pPr>
            <w:pStyle w:val="3A4C0B82ABDA4266A02A23EC71827D33"/>
          </w:pPr>
          <w:r w:rsidRPr="00D5459D">
            <w:t>Profile</w:t>
          </w:r>
        </w:p>
      </w:docPartBody>
    </w:docPart>
    <w:docPart>
      <w:docPartPr>
        <w:name w:val="0C93BA0EE53A4989ABAB1CB05F022A57"/>
        <w:category>
          <w:name w:val="General"/>
          <w:gallery w:val="placeholder"/>
        </w:category>
        <w:types>
          <w:type w:val="bbPlcHdr"/>
        </w:types>
        <w:behaviors>
          <w:behavior w:val="content"/>
        </w:behaviors>
        <w:guid w:val="{A9EA8166-0FFE-4B33-8439-0A2A7868E9C9}"/>
      </w:docPartPr>
      <w:docPartBody>
        <w:p w:rsidR="003E2616" w:rsidRDefault="003E2616">
          <w:pPr>
            <w:pStyle w:val="0C93BA0EE53A4989ABAB1CB05F022A57"/>
          </w:pPr>
          <w:r w:rsidRPr="00CB0055">
            <w:t>Contact</w:t>
          </w:r>
        </w:p>
      </w:docPartBody>
    </w:docPart>
    <w:docPart>
      <w:docPartPr>
        <w:name w:val="8821518A2F274387BED35C5580BC4E02"/>
        <w:category>
          <w:name w:val="General"/>
          <w:gallery w:val="placeholder"/>
        </w:category>
        <w:types>
          <w:type w:val="bbPlcHdr"/>
        </w:types>
        <w:behaviors>
          <w:behavior w:val="content"/>
        </w:behaviors>
        <w:guid w:val="{61F13693-A33C-4036-9594-71B4448B15C7}"/>
      </w:docPartPr>
      <w:docPartBody>
        <w:p w:rsidR="003E2616" w:rsidRDefault="003E2616">
          <w:pPr>
            <w:pStyle w:val="8821518A2F274387BED35C5580BC4E02"/>
          </w:pPr>
          <w:r w:rsidRPr="004D3011">
            <w:t>PHONE:</w:t>
          </w:r>
        </w:p>
      </w:docPartBody>
    </w:docPart>
    <w:docPart>
      <w:docPartPr>
        <w:name w:val="D7BF80AC07E14834B6E19B1F9F26FC29"/>
        <w:category>
          <w:name w:val="General"/>
          <w:gallery w:val="placeholder"/>
        </w:category>
        <w:types>
          <w:type w:val="bbPlcHdr"/>
        </w:types>
        <w:behaviors>
          <w:behavior w:val="content"/>
        </w:behaviors>
        <w:guid w:val="{6537B2F8-1406-4CB4-A573-13F957759DE9}"/>
      </w:docPartPr>
      <w:docPartBody>
        <w:p w:rsidR="003E2616" w:rsidRDefault="003E2616">
          <w:pPr>
            <w:pStyle w:val="D7BF80AC07E14834B6E19B1F9F26FC29"/>
          </w:pPr>
          <w:r w:rsidRPr="004D3011">
            <w:t>EMAIL:</w:t>
          </w:r>
        </w:p>
      </w:docPartBody>
    </w:docPart>
    <w:docPart>
      <w:docPartPr>
        <w:name w:val="9BBCECBFC3C24FEEBD06A4A1E9FF14EE"/>
        <w:category>
          <w:name w:val="General"/>
          <w:gallery w:val="placeholder"/>
        </w:category>
        <w:types>
          <w:type w:val="bbPlcHdr"/>
        </w:types>
        <w:behaviors>
          <w:behavior w:val="content"/>
        </w:behaviors>
        <w:guid w:val="{403825DE-B1F6-4996-BE8C-CB101C935392}"/>
      </w:docPartPr>
      <w:docPartBody>
        <w:p w:rsidR="003E2616" w:rsidRDefault="003E2616">
          <w:pPr>
            <w:pStyle w:val="9BBCECBFC3C24FEEBD06A4A1E9FF14EE"/>
          </w:pPr>
          <w:r w:rsidRPr="00CB0055">
            <w:t>Hobbies</w:t>
          </w:r>
        </w:p>
      </w:docPartBody>
    </w:docPart>
    <w:docPart>
      <w:docPartPr>
        <w:name w:val="A1A500948DAF438088D85C2D05239E3E"/>
        <w:category>
          <w:name w:val="General"/>
          <w:gallery w:val="placeholder"/>
        </w:category>
        <w:types>
          <w:type w:val="bbPlcHdr"/>
        </w:types>
        <w:behaviors>
          <w:behavior w:val="content"/>
        </w:behaviors>
        <w:guid w:val="{0C186923-A6B0-4B28-B0D2-FED563B0291E}"/>
      </w:docPartPr>
      <w:docPartBody>
        <w:p w:rsidR="003E2616" w:rsidRDefault="003E2616">
          <w:pPr>
            <w:pStyle w:val="A1A500948DAF438088D85C2D05239E3E"/>
          </w:pPr>
          <w:r w:rsidRPr="00036450">
            <w:t>EDUCATION</w:t>
          </w:r>
        </w:p>
      </w:docPartBody>
    </w:docPart>
    <w:docPart>
      <w:docPartPr>
        <w:name w:val="DF9E7759167B47258A6D1473CC80E8AD"/>
        <w:category>
          <w:name w:val="General"/>
          <w:gallery w:val="placeholder"/>
        </w:category>
        <w:types>
          <w:type w:val="bbPlcHdr"/>
        </w:types>
        <w:behaviors>
          <w:behavior w:val="content"/>
        </w:behaviors>
        <w:guid w:val="{49407F72-8DBE-4F91-9CF5-A8D8C227C615}"/>
      </w:docPartPr>
      <w:docPartBody>
        <w:p w:rsidR="003E2616" w:rsidRDefault="003E2616">
          <w:pPr>
            <w:pStyle w:val="DF9E7759167B47258A6D1473CC80E8AD"/>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6"/>
    <w:rsid w:val="00086EB0"/>
    <w:rsid w:val="003E2616"/>
    <w:rsid w:val="00AD2F62"/>
    <w:rsid w:val="00B60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E2616"/>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kern w:val="0"/>
      <w:sz w:val="22"/>
      <w:szCs w:val="26"/>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4C0B82ABDA4266A02A23EC71827D33">
    <w:name w:val="3A4C0B82ABDA4266A02A23EC71827D33"/>
  </w:style>
  <w:style w:type="paragraph" w:customStyle="1" w:styleId="0C93BA0EE53A4989ABAB1CB05F022A57">
    <w:name w:val="0C93BA0EE53A4989ABAB1CB05F022A57"/>
  </w:style>
  <w:style w:type="paragraph" w:customStyle="1" w:styleId="8821518A2F274387BED35C5580BC4E02">
    <w:name w:val="8821518A2F274387BED35C5580BC4E02"/>
  </w:style>
  <w:style w:type="paragraph" w:customStyle="1" w:styleId="FF8910C250DA47C4A2AF1B1B73583FE4">
    <w:name w:val="FF8910C250DA47C4A2AF1B1B73583FE4"/>
  </w:style>
  <w:style w:type="paragraph" w:customStyle="1" w:styleId="D7BF80AC07E14834B6E19B1F9F26FC29">
    <w:name w:val="D7BF80AC07E14834B6E19B1F9F26FC29"/>
  </w:style>
  <w:style w:type="character" w:styleId="Hyperlink">
    <w:name w:val="Hyperlink"/>
    <w:basedOn w:val="DefaultParagraphFont"/>
    <w:uiPriority w:val="99"/>
    <w:unhideWhenUsed/>
    <w:rPr>
      <w:color w:val="BF4E14" w:themeColor="accent2" w:themeShade="BF"/>
      <w:u w:val="single"/>
    </w:rPr>
  </w:style>
  <w:style w:type="paragraph" w:customStyle="1" w:styleId="9BBCECBFC3C24FEEBD06A4A1E9FF14EE">
    <w:name w:val="9BBCECBFC3C24FEEBD06A4A1E9FF14EE"/>
  </w:style>
  <w:style w:type="paragraph" w:customStyle="1" w:styleId="A1A500948DAF438088D85C2D05239E3E">
    <w:name w:val="A1A500948DAF438088D85C2D05239E3E"/>
  </w:style>
  <w:style w:type="paragraph" w:customStyle="1" w:styleId="C59EA02AA95A4AC086BC7790EC81F93B">
    <w:name w:val="C59EA02AA95A4AC086BC7790EC81F93B"/>
  </w:style>
  <w:style w:type="paragraph" w:customStyle="1" w:styleId="DF9E7759167B47258A6D1473CC80E8AD">
    <w:name w:val="DF9E7759167B47258A6D1473CC80E8AD"/>
  </w:style>
  <w:style w:type="character" w:customStyle="1" w:styleId="Heading2Char">
    <w:name w:val="Heading 2 Char"/>
    <w:basedOn w:val="DefaultParagraphFont"/>
    <w:link w:val="Heading2"/>
    <w:uiPriority w:val="9"/>
    <w:rsid w:val="003E2616"/>
    <w:rPr>
      <w:rFonts w:asciiTheme="majorHAnsi" w:eastAsiaTheme="majorEastAsia" w:hAnsiTheme="majorHAnsi" w:cstheme="majorBidi"/>
      <w:b/>
      <w:bCs/>
      <w:caps/>
      <w:kern w:val="0"/>
      <w:sz w:val="22"/>
      <w:szCs w:val="26"/>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E2E6E-E04F-4C7E-B73C-DCCBDCE2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modern resume</Template>
  <TotalTime>3</TotalTime>
  <Pages>1</Pages>
  <Words>161</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archer</dc:creator>
  <cp:keywords/>
  <dc:description/>
  <cp:lastModifiedBy>josh archer</cp:lastModifiedBy>
  <cp:revision>2</cp:revision>
  <dcterms:created xsi:type="dcterms:W3CDTF">2024-12-20T17:13:00Z</dcterms:created>
  <dcterms:modified xsi:type="dcterms:W3CDTF">2024-12-20T17:13:00Z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565f819d-cca7-4d31-996e-c753aab511fe</vt:lpwstr>
  </property>
</Properties>
</file>