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38BA8660" w:rsidR="00036450" w:rsidRDefault="000B50A0" w:rsidP="00036450">
            <w:r w:rsidRPr="000B50A0">
              <w:rPr>
                <w:rFonts w:ascii="Segoe UI Emoji" w:hAnsi="Segoe UI Emoji" w:cs="Segoe UI Emoji"/>
              </w:rPr>
              <w:t>🎯</w:t>
            </w:r>
            <w:r w:rsidRPr="000B50A0">
              <w:t xml:space="preserve"> Passionate executive, equipped with a decade of enriched experience in spearheading strategic planning and business development initiatives. Poised to channel extensive leadership expertise toward fostering innovation and growth at a visionary company.</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2FD0AD5" w:rsidR="004D3011" w:rsidRDefault="00872B0C" w:rsidP="004D3011">
            <w:r w:rsidRPr="00872B0C">
              <w:rPr>
                <w:rFonts w:ascii="Segoe UI Emoji" w:hAnsi="Segoe UI Emoji" w:cs="Segoe UI Emoji"/>
              </w:rPr>
              <w:t>🔗</w:t>
            </w:r>
            <w:r w:rsidRPr="00872B0C">
              <w:t xml:space="preserve"> www.</w:t>
            </w:r>
            <w:r w:rsidR="000B50A0">
              <w:t>p</w:t>
            </w:r>
            <w:r>
              <w:t>ersonal-</w:t>
            </w:r>
            <w:r w:rsidR="000B50A0">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0B50A0"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071F1271" w14:textId="383A1E4B" w:rsidR="004D3011" w:rsidRDefault="0036684C" w:rsidP="004D3011">
            <w:r w:rsidRPr="0036684C">
              <w:t>Personal Finance</w:t>
            </w:r>
            <w:r>
              <w:t xml:space="preserve"> and Budgeting</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5FEB2591" w:rsidR="00592D1B" w:rsidRDefault="000B50A0" w:rsidP="00B359E4">
            <w:pPr>
              <w:pStyle w:val="Date"/>
              <w:rPr>
                <w:b/>
              </w:rPr>
            </w:pPr>
            <w:r w:rsidRPr="000B50A0">
              <w:rPr>
                <w:b/>
              </w:rPr>
              <w:t>University of Washington</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0FFFE812" w:rsidR="004B7A64" w:rsidRDefault="000B50A0" w:rsidP="00036450">
            <w:r w:rsidRPr="000B50A0">
              <w:t>Master of Business Administration</w:t>
            </w:r>
          </w:p>
          <w:p w14:paraId="5FFB1978" w14:textId="0EA9FBE7" w:rsidR="00036450" w:rsidRDefault="000B50A0"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36474C1C" w:rsidR="00036450" w:rsidRDefault="000B50A0" w:rsidP="00B359E4">
            <w:pPr>
              <w:pStyle w:val="Heading4"/>
              <w:rPr>
                <w:bCs/>
              </w:rPr>
            </w:pPr>
            <w:r w:rsidRPr="000B50A0">
              <w:t>XYZ Corporation</w:t>
            </w:r>
            <w:r w:rsidR="00872B0C" w:rsidRPr="00872B0C">
              <w:t xml:space="preserve"> </w:t>
            </w:r>
            <w:r w:rsidR="00872B0C">
              <w:t>|</w:t>
            </w:r>
            <w:r w:rsidR="00036450" w:rsidRPr="00036450">
              <w:t xml:space="preserve"> </w:t>
            </w:r>
            <w:r w:rsidRPr="000B50A0">
              <w:t>Chief Executive Officer</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798A818F" w14:textId="6E9EE288" w:rsidR="000B50A0" w:rsidRDefault="000B50A0" w:rsidP="000B50A0">
            <w:pPr>
              <w:ind w:firstLine="330"/>
            </w:pPr>
            <w:r>
              <w:rPr>
                <w:rFonts w:ascii="Segoe UI Emoji" w:hAnsi="Segoe UI Emoji" w:cs="Segoe UI Emoji"/>
              </w:rPr>
              <w:t>🚀</w:t>
            </w:r>
            <w:r>
              <w:t xml:space="preserve"> Instrumental in architecting strategies fueling a 30% surge in company revenue over five transformative years. </w:t>
            </w:r>
          </w:p>
          <w:p w14:paraId="4EC31333" w14:textId="2FB4336D" w:rsidR="00036450" w:rsidRDefault="000B50A0" w:rsidP="000B50A0">
            <w:pPr>
              <w:ind w:firstLine="330"/>
            </w:pPr>
            <w:r>
              <w:rPr>
                <w:rFonts w:ascii="Segoe UI Emoji" w:hAnsi="Segoe UI Emoji" w:cs="Segoe UI Emoji"/>
              </w:rPr>
              <w:t>🙌</w:t>
            </w:r>
            <w:r>
              <w:t xml:space="preserve"> Galvanized a dynamic team of 50+ professionals, cultivating a habitat of constant evolution and teamwork.</w:t>
            </w:r>
            <w:r w:rsidR="00036450" w:rsidRPr="00036450">
              <w:t xml:space="preserve"> </w:t>
            </w:r>
          </w:p>
          <w:p w14:paraId="2CC458DB" w14:textId="77777777" w:rsidR="004D3011" w:rsidRDefault="004D3011" w:rsidP="00036450"/>
          <w:p w14:paraId="03918E6C" w14:textId="60985BC4" w:rsidR="004D3011" w:rsidRPr="004D3011" w:rsidRDefault="000B50A0" w:rsidP="00B359E4">
            <w:pPr>
              <w:pStyle w:val="Heading4"/>
              <w:rPr>
                <w:bCs/>
              </w:rPr>
            </w:pPr>
            <w:r w:rsidRPr="000B50A0">
              <w:t>ABC Inc.</w:t>
            </w:r>
            <w:r w:rsidR="00DF0755" w:rsidRPr="00DF0755">
              <w:t xml:space="preserve"> </w:t>
            </w:r>
            <w:r w:rsidR="00DF0755">
              <w:t>|</w:t>
            </w:r>
            <w:r w:rsidR="00972324">
              <w:t xml:space="preserve"> </w:t>
            </w:r>
            <w:r w:rsidRPr="000B50A0">
              <w:t>Director of Business Development</w:t>
            </w:r>
          </w:p>
          <w:p w14:paraId="021175F1" w14:textId="315AFBF7" w:rsidR="004D3011" w:rsidRPr="004D3011" w:rsidRDefault="00DF0755" w:rsidP="00B359E4">
            <w:pPr>
              <w:pStyle w:val="Date"/>
            </w:pPr>
            <w:r>
              <w:t>Feb. 20XX – Dec20XX</w:t>
            </w:r>
          </w:p>
          <w:p w14:paraId="03B83E8A" w14:textId="77777777" w:rsidR="000B50A0" w:rsidRPr="009533D8" w:rsidRDefault="000B50A0" w:rsidP="000B50A0">
            <w:pPr>
              <w:ind w:firstLine="331"/>
              <w:rPr>
                <w:rFonts w:cs="Segoe UI Emoji"/>
              </w:rPr>
            </w:pPr>
            <w:r w:rsidRPr="009533D8">
              <w:rPr>
                <w:rFonts w:ascii="Segoe UI Emoji" w:hAnsi="Segoe UI Emoji" w:cs="Segoe UI Emoji"/>
              </w:rPr>
              <w:t>💡</w:t>
            </w:r>
            <w:r w:rsidRPr="009533D8">
              <w:rPr>
                <w:rFonts w:cs="Segoe UI Emoji"/>
              </w:rPr>
              <w:t xml:space="preserve"> Innovator in identifying and harnessing fresh business landscapes, bolstering revenue streams by an impressive 25%.</w:t>
            </w:r>
          </w:p>
          <w:p w14:paraId="11BCC3A4" w14:textId="4E43DDCB" w:rsidR="00DF0755" w:rsidRDefault="000B50A0" w:rsidP="000B50A0">
            <w:pPr>
              <w:ind w:firstLine="330"/>
            </w:pPr>
            <w:r w:rsidRPr="009533D8">
              <w:rPr>
                <w:rFonts w:ascii="Segoe UI Emoji" w:hAnsi="Segoe UI Emoji" w:cs="Segoe UI Emoji"/>
              </w:rPr>
              <w:t>🌐</w:t>
            </w:r>
            <w:r w:rsidRPr="009533D8">
              <w:rPr>
                <w:rFonts w:cs="Segoe UI Emoji"/>
              </w:rPr>
              <w:t xml:space="preserve"> Strengthened and maintained strategic liaisons with key clients, bolstering organizational growth and outreach.</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5B46D3A6" w:rsidR="0036684C" w:rsidRPr="000B50A0" w:rsidRDefault="000B50A0" w:rsidP="00DF0755">
            <w:pPr>
              <w:numPr>
                <w:ilvl w:val="0"/>
                <w:numId w:val="1"/>
              </w:numPr>
              <w:spacing w:line="360" w:lineRule="auto"/>
            </w:pPr>
            <w:r w:rsidRPr="000B50A0">
              <w:rPr>
                <w:rFonts w:ascii="Segoe UI Emoji" w:hAnsi="Segoe UI Emoji" w:cs="Segoe UI Emoji"/>
              </w:rPr>
              <w:t>📜 Certified Business Leader (CBL)</w:t>
            </w:r>
          </w:p>
          <w:p w14:paraId="5433014F" w14:textId="1366C220" w:rsidR="0036684C" w:rsidRPr="0036684C" w:rsidRDefault="000B50A0" w:rsidP="00DF0755">
            <w:pPr>
              <w:numPr>
                <w:ilvl w:val="0"/>
                <w:numId w:val="1"/>
              </w:numPr>
              <w:spacing w:line="360" w:lineRule="auto"/>
            </w:pPr>
            <w:r w:rsidRPr="000B50A0">
              <w:rPr>
                <w:rFonts w:ascii="Segoe UI Emoji" w:hAnsi="Segoe UI Emoji" w:cs="Segoe UI Emoji"/>
              </w:rPr>
              <w:t>📋 Certified Strategic Planner (CSP)</w:t>
            </w:r>
          </w:p>
          <w:p w14:paraId="12976BFA" w14:textId="69755EEF" w:rsidR="000B50A0" w:rsidRPr="000B50A0" w:rsidRDefault="000B50A0" w:rsidP="000B50A0">
            <w:pPr>
              <w:numPr>
                <w:ilvl w:val="0"/>
                <w:numId w:val="1"/>
              </w:numPr>
              <w:spacing w:line="360" w:lineRule="auto"/>
              <w:rPr>
                <w:rFonts w:ascii="Segoe UI Emoji" w:hAnsi="Segoe UI Emoji" w:cs="Segoe UI Emoji"/>
              </w:rPr>
            </w:pPr>
            <w:r w:rsidRPr="000B50A0">
              <w:rPr>
                <w:rFonts w:ascii="Segoe UI Emoji" w:hAnsi="Segoe UI Emoji" w:cs="Segoe UI Emoji"/>
              </w:rPr>
              <w:t>🧠 Strategic Planning</w:t>
            </w:r>
          </w:p>
          <w:p w14:paraId="56161788" w14:textId="750B4938" w:rsidR="000B50A0" w:rsidRPr="000B50A0" w:rsidRDefault="000B50A0" w:rsidP="000B50A0">
            <w:pPr>
              <w:numPr>
                <w:ilvl w:val="0"/>
                <w:numId w:val="1"/>
              </w:numPr>
              <w:spacing w:line="360" w:lineRule="auto"/>
              <w:rPr>
                <w:rFonts w:ascii="Segoe UI Emoji" w:hAnsi="Segoe UI Emoji" w:cs="Segoe UI Emoji"/>
              </w:rPr>
            </w:pPr>
            <w:r w:rsidRPr="000B50A0">
              <w:rPr>
                <w:rFonts w:ascii="Segoe UI Emoji" w:hAnsi="Segoe UI Emoji" w:cs="Segoe UI Emoji"/>
              </w:rPr>
              <w:t>💼 Business Development</w:t>
            </w:r>
          </w:p>
          <w:p w14:paraId="2891A1B6" w14:textId="4BA4317C" w:rsidR="000B50A0" w:rsidRPr="000B50A0" w:rsidRDefault="000B50A0" w:rsidP="000B50A0">
            <w:pPr>
              <w:numPr>
                <w:ilvl w:val="0"/>
                <w:numId w:val="1"/>
              </w:numPr>
              <w:spacing w:line="360" w:lineRule="auto"/>
              <w:rPr>
                <w:rFonts w:ascii="Segoe UI Emoji" w:hAnsi="Segoe UI Emoji" w:cs="Segoe UI Emoji"/>
              </w:rPr>
            </w:pPr>
            <w:r w:rsidRPr="000B50A0">
              <w:rPr>
                <w:rFonts w:ascii="Segoe UI Emoji" w:hAnsi="Segoe UI Emoji" w:cs="Segoe UI Emoji"/>
              </w:rPr>
              <w:t>🤝 Team Leadership</w:t>
            </w:r>
          </w:p>
          <w:p w14:paraId="75F58CC5" w14:textId="37D81312" w:rsidR="000B50A0" w:rsidRPr="000B50A0" w:rsidRDefault="000B50A0" w:rsidP="000B50A0">
            <w:pPr>
              <w:numPr>
                <w:ilvl w:val="0"/>
                <w:numId w:val="1"/>
              </w:numPr>
              <w:spacing w:line="360" w:lineRule="auto"/>
              <w:rPr>
                <w:rFonts w:ascii="Segoe UI Emoji" w:hAnsi="Segoe UI Emoji" w:cs="Segoe UI Emoji"/>
              </w:rPr>
            </w:pPr>
            <w:r w:rsidRPr="000B50A0">
              <w:rPr>
                <w:rFonts w:ascii="Segoe UI Emoji" w:hAnsi="Segoe UI Emoji" w:cs="Segoe UI Emoji"/>
              </w:rPr>
              <w:t>📊 Financial Analysis</w:t>
            </w:r>
          </w:p>
          <w:p w14:paraId="0FC287A1" w14:textId="77607CE4" w:rsidR="00036450" w:rsidRPr="00DF0755" w:rsidRDefault="000B50A0" w:rsidP="000B50A0">
            <w:pPr>
              <w:numPr>
                <w:ilvl w:val="0"/>
                <w:numId w:val="1"/>
              </w:numPr>
              <w:spacing w:line="360" w:lineRule="auto"/>
            </w:pPr>
            <w:r w:rsidRPr="000B50A0">
              <w:rPr>
                <w:rFonts w:ascii="Segoe UI Emoji" w:hAnsi="Segoe UI Emoji" w:cs="Segoe UI Emoji"/>
              </w:rPr>
              <w:t>📅 Project Management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138DE"/>
    <w:multiLevelType w:val="hybridMultilevel"/>
    <w:tmpl w:val="A32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133006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B50A0"/>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5E4E07"/>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205">
      <w:bodyDiv w:val="1"/>
      <w:marLeft w:val="0"/>
      <w:marRight w:val="0"/>
      <w:marTop w:val="0"/>
      <w:marBottom w:val="0"/>
      <w:divBdr>
        <w:top w:val="none" w:sz="0" w:space="0" w:color="auto"/>
        <w:left w:val="none" w:sz="0" w:space="0" w:color="auto"/>
        <w:bottom w:val="none" w:sz="0" w:space="0" w:color="auto"/>
        <w:right w:val="none" w:sz="0" w:space="0" w:color="auto"/>
      </w:divBdr>
    </w:div>
    <w:div w:id="5171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202</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2024-12-19T20:33:00Z</dcterms:created>
  <dcterms:modified xsi:type="dcterms:W3CDTF">2024-12-19T20:33:00Z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