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3D4B4715" w:rsidR="00036450" w:rsidRDefault="00750555" w:rsidP="009260CD">
            <w:r w:rsidRPr="00750555">
              <w:rPr>
                <w:rFonts w:ascii="Segoe UI Emoji" w:hAnsi="Segoe UI Emoji" w:cs="Segoe UI Emoji"/>
              </w:rPr>
              <w:t>🎭</w:t>
            </w:r>
            <w:r w:rsidRPr="00750555">
              <w:t xml:space="preserve"> Experienced and versatile entertainer with a strong background in acting, singing, and dancing. Skilled in engaging audiences and delivering captivating performances.</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1F90CED3" w:rsidR="004D3011" w:rsidRDefault="00872B0C" w:rsidP="004D3011">
            <w:r w:rsidRPr="00872B0C">
              <w:rPr>
                <w:rFonts w:ascii="Segoe UI Emoji" w:hAnsi="Segoe UI Emoji" w:cs="Segoe UI Emoji"/>
              </w:rPr>
              <w:t>🔗</w:t>
            </w:r>
            <w:r w:rsidRPr="00872B0C">
              <w:t xml:space="preserve"> www.</w:t>
            </w:r>
            <w:r w:rsidR="00750555">
              <w:t>p</w:t>
            </w:r>
            <w:r>
              <w:t>ersonal-</w:t>
            </w:r>
            <w:r w:rsidR="00750555">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750555"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37E7862A" w:rsidR="00592D1B" w:rsidRDefault="00750555" w:rsidP="00B359E4">
            <w:pPr>
              <w:pStyle w:val="Date"/>
              <w:rPr>
                <w:b/>
              </w:rPr>
            </w:pPr>
            <w:r w:rsidRPr="00750555">
              <w:rPr>
                <w:b/>
              </w:rPr>
              <w:t>University of Washington</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BAFEE02" w:rsidR="004B7A64" w:rsidRDefault="00750555" w:rsidP="00036450">
            <w:r w:rsidRPr="00750555">
              <w:t>Bachelor of Fine Arts in Theatre</w:t>
            </w:r>
          </w:p>
          <w:p w14:paraId="5FFB1978" w14:textId="0EA9FBE7" w:rsidR="00036450" w:rsidRDefault="00750555"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2C50C4BF" w:rsidR="00036450" w:rsidRDefault="00750555" w:rsidP="00B359E4">
            <w:pPr>
              <w:pStyle w:val="Heading4"/>
              <w:rPr>
                <w:bCs/>
              </w:rPr>
            </w:pPr>
            <w:r w:rsidRPr="00750555">
              <w:t>Seattle Repertory Theatre</w:t>
            </w:r>
            <w:r w:rsidR="00872B0C" w:rsidRPr="00872B0C">
              <w:t xml:space="preserve"> </w:t>
            </w:r>
            <w:r w:rsidR="00872B0C">
              <w:t>|</w:t>
            </w:r>
            <w:r w:rsidR="00036450" w:rsidRPr="00036450">
              <w:t xml:space="preserve"> </w:t>
            </w:r>
            <w:r w:rsidRPr="00750555">
              <w:rPr>
                <w:rFonts w:ascii="Segoe UI Emoji" w:hAnsi="Segoe UI Emoji" w:cs="Segoe UI Emoji"/>
              </w:rPr>
              <w:t>🎬</w:t>
            </w:r>
            <w:r w:rsidRPr="00750555">
              <w:t xml:space="preserve"> Lead Actress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351F79ED" w14:textId="0E6207FA" w:rsidR="00750555" w:rsidRDefault="00750555" w:rsidP="00750555">
            <w:pPr>
              <w:ind w:firstLine="330"/>
            </w:pPr>
            <w:r>
              <w:t>•</w:t>
            </w:r>
            <w:r>
              <w:t xml:space="preserve"> </w:t>
            </w:r>
            <w:r>
              <w:t>Portrayed lead and supporting roles in various productions.</w:t>
            </w:r>
          </w:p>
          <w:p w14:paraId="13954CDF" w14:textId="4DF014FD" w:rsidR="00750555" w:rsidRDefault="00750555" w:rsidP="00750555">
            <w:pPr>
              <w:ind w:firstLine="330"/>
            </w:pPr>
            <w:r>
              <w:t>•</w:t>
            </w:r>
            <w:r>
              <w:t xml:space="preserve"> </w:t>
            </w:r>
            <w:r>
              <w:t>Collaborated with directors and fellow actors to develop character interpretations.</w:t>
            </w:r>
          </w:p>
          <w:p w14:paraId="4EC31333" w14:textId="0E46D1EC" w:rsidR="00036450" w:rsidRDefault="00750555" w:rsidP="00750555">
            <w:pPr>
              <w:ind w:firstLine="330"/>
            </w:pPr>
            <w:r>
              <w:t>•</w:t>
            </w:r>
            <w:r>
              <w:t xml:space="preserve"> </w:t>
            </w:r>
            <w:r>
              <w:t>Participated in rehearsals and provided constructive feedback to colleagues.</w:t>
            </w:r>
          </w:p>
          <w:p w14:paraId="2CC458DB" w14:textId="77777777" w:rsidR="004D3011" w:rsidRDefault="004D3011" w:rsidP="00036450"/>
          <w:p w14:paraId="03918E6C" w14:textId="18E1C9C8" w:rsidR="004D3011" w:rsidRPr="004D3011" w:rsidRDefault="00750555" w:rsidP="00B359E4">
            <w:pPr>
              <w:pStyle w:val="Heading4"/>
              <w:rPr>
                <w:bCs/>
              </w:rPr>
            </w:pPr>
            <w:r w:rsidRPr="00750555">
              <w:t>Cruise Line Entertainment</w:t>
            </w:r>
            <w:r w:rsidR="00DF0755" w:rsidRPr="00DF0755">
              <w:t xml:space="preserve"> </w:t>
            </w:r>
            <w:r w:rsidR="00DF0755">
              <w:t>|</w:t>
            </w:r>
            <w:r w:rsidR="00972324">
              <w:t xml:space="preserve"> </w:t>
            </w:r>
            <w:r w:rsidRPr="00750555">
              <w:rPr>
                <w:rFonts w:ascii="Segoe UI Emoji" w:hAnsi="Segoe UI Emoji" w:cs="Segoe UI Emoji"/>
              </w:rPr>
              <w:t>🎤</w:t>
            </w:r>
            <w:r w:rsidRPr="00750555">
              <w:t xml:space="preserve"> Singer/Dancer</w:t>
            </w:r>
          </w:p>
          <w:p w14:paraId="021175F1" w14:textId="315AFBF7" w:rsidR="004D3011" w:rsidRPr="004D3011" w:rsidRDefault="00DF0755" w:rsidP="00B359E4">
            <w:pPr>
              <w:pStyle w:val="Date"/>
            </w:pPr>
            <w:r>
              <w:t>Feb. 20XX – Dec20XX</w:t>
            </w:r>
          </w:p>
          <w:p w14:paraId="1A79A2FC" w14:textId="0A8C06C6" w:rsidR="00750555" w:rsidRDefault="00750555" w:rsidP="00750555">
            <w:pPr>
              <w:ind w:firstLine="330"/>
            </w:pPr>
            <w:r>
              <w:t>•</w:t>
            </w:r>
            <w:r>
              <w:t xml:space="preserve"> </w:t>
            </w:r>
            <w:r>
              <w:t>Performed as a lead singer and dancer in various productions on board cruise ships.</w:t>
            </w:r>
          </w:p>
          <w:p w14:paraId="476E6854" w14:textId="6F7557A2" w:rsidR="00750555" w:rsidRDefault="00750555" w:rsidP="00750555">
            <w:pPr>
              <w:ind w:firstLine="330"/>
            </w:pPr>
            <w:r>
              <w:t>•</w:t>
            </w:r>
            <w:r>
              <w:t xml:space="preserve"> </w:t>
            </w:r>
            <w:r>
              <w:t>Collaborated with fellow performers to create engaging and entertaining shows.</w:t>
            </w:r>
          </w:p>
          <w:p w14:paraId="11BCC3A4" w14:textId="3AB9EC49" w:rsidR="00DF0755" w:rsidRDefault="00750555" w:rsidP="00750555">
            <w:pPr>
              <w:ind w:firstLine="330"/>
            </w:pPr>
            <w:r>
              <w:t>•</w:t>
            </w:r>
            <w:r>
              <w:t xml:space="preserve"> </w:t>
            </w:r>
            <w:r>
              <w:t>Participated in rehearsals and provided constructive feedback to colleagues.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77797E94" w14:textId="62733B9A" w:rsidR="00750555" w:rsidRPr="00750555" w:rsidRDefault="00750555" w:rsidP="00750555">
            <w:pPr>
              <w:numPr>
                <w:ilvl w:val="0"/>
                <w:numId w:val="1"/>
              </w:numPr>
              <w:spacing w:line="360" w:lineRule="auto"/>
              <w:rPr>
                <w:rFonts w:ascii="Segoe UI Emoji" w:hAnsi="Segoe UI Emoji" w:cs="Segoe UI Emoji"/>
              </w:rPr>
            </w:pPr>
            <w:r w:rsidRPr="00750555">
              <w:rPr>
                <w:rFonts w:ascii="Segoe UI Emoji" w:hAnsi="Segoe UI Emoji" w:cs="Segoe UI Emoji"/>
              </w:rPr>
              <w:t>🎬 Screen Actors Guild Member</w:t>
            </w:r>
          </w:p>
          <w:p w14:paraId="5433014F" w14:textId="4CC2A650" w:rsidR="0036684C" w:rsidRPr="0036684C" w:rsidRDefault="00750555" w:rsidP="00750555">
            <w:pPr>
              <w:numPr>
                <w:ilvl w:val="0"/>
                <w:numId w:val="1"/>
              </w:numPr>
              <w:spacing w:line="360" w:lineRule="auto"/>
            </w:pPr>
            <w:r w:rsidRPr="00750555">
              <w:rPr>
                <w:rFonts w:ascii="Segoe UI Emoji" w:hAnsi="Segoe UI Emoji" w:cs="Segoe UI Emoji"/>
              </w:rPr>
              <w:t>📻 American Federation of Television and Radio Artists Member</w:t>
            </w:r>
          </w:p>
          <w:p w14:paraId="7AC55F4F" w14:textId="77777777" w:rsidR="00750555" w:rsidRPr="00750555" w:rsidRDefault="00750555" w:rsidP="00750555">
            <w:pPr>
              <w:numPr>
                <w:ilvl w:val="0"/>
                <w:numId w:val="1"/>
              </w:numPr>
              <w:spacing w:line="360" w:lineRule="auto"/>
              <w:rPr>
                <w:rFonts w:ascii="Segoe UI Emoji" w:hAnsi="Segoe UI Emoji" w:cs="Segoe UI Emoji"/>
              </w:rPr>
            </w:pPr>
            <w:r w:rsidRPr="00750555">
              <w:rPr>
                <w:rFonts w:ascii="Segoe UI Emoji" w:hAnsi="Segoe UI Emoji" w:cs="Segoe UI Emoji"/>
              </w:rPr>
              <w:t>🎭 Acting</w:t>
            </w:r>
          </w:p>
          <w:p w14:paraId="00E64F57" w14:textId="77777777" w:rsidR="00750555" w:rsidRPr="00750555" w:rsidRDefault="00750555" w:rsidP="00750555">
            <w:pPr>
              <w:numPr>
                <w:ilvl w:val="0"/>
                <w:numId w:val="1"/>
              </w:numPr>
              <w:spacing w:line="360" w:lineRule="auto"/>
              <w:rPr>
                <w:rFonts w:ascii="Segoe UI Emoji" w:hAnsi="Segoe UI Emoji" w:cs="Segoe UI Emoji"/>
              </w:rPr>
            </w:pPr>
            <w:r w:rsidRPr="00750555">
              <w:rPr>
                <w:rFonts w:ascii="Segoe UI Emoji" w:hAnsi="Segoe UI Emoji" w:cs="Segoe UI Emoji"/>
              </w:rPr>
              <w:t>🎤 Singing</w:t>
            </w:r>
          </w:p>
          <w:p w14:paraId="1E7E76FA" w14:textId="77777777" w:rsidR="00750555" w:rsidRPr="00750555" w:rsidRDefault="00750555" w:rsidP="00750555">
            <w:pPr>
              <w:numPr>
                <w:ilvl w:val="0"/>
                <w:numId w:val="1"/>
              </w:numPr>
              <w:spacing w:line="360" w:lineRule="auto"/>
              <w:rPr>
                <w:rFonts w:ascii="Segoe UI Emoji" w:hAnsi="Segoe UI Emoji" w:cs="Segoe UI Emoji"/>
              </w:rPr>
            </w:pPr>
            <w:r w:rsidRPr="00750555">
              <w:rPr>
                <w:rFonts w:ascii="Segoe UI Emoji" w:hAnsi="Segoe UI Emoji" w:cs="Segoe UI Emoji"/>
              </w:rPr>
              <w:t>💃 Dancing</w:t>
            </w:r>
          </w:p>
          <w:p w14:paraId="74A71B67" w14:textId="77777777" w:rsidR="00750555" w:rsidRPr="00750555" w:rsidRDefault="00750555" w:rsidP="00750555">
            <w:pPr>
              <w:numPr>
                <w:ilvl w:val="0"/>
                <w:numId w:val="1"/>
              </w:numPr>
              <w:spacing w:line="360" w:lineRule="auto"/>
              <w:rPr>
                <w:rFonts w:ascii="Segoe UI Emoji" w:hAnsi="Segoe UI Emoji" w:cs="Segoe UI Emoji"/>
              </w:rPr>
            </w:pPr>
            <w:r w:rsidRPr="00750555">
              <w:rPr>
                <w:rFonts w:ascii="Segoe UI Emoji" w:hAnsi="Segoe UI Emoji" w:cs="Segoe UI Emoji"/>
              </w:rPr>
              <w:t>👥 Collaboration</w:t>
            </w:r>
          </w:p>
          <w:p w14:paraId="0FC287A1" w14:textId="12DDA2CD" w:rsidR="00036450" w:rsidRPr="00750555" w:rsidRDefault="00750555" w:rsidP="00750555">
            <w:pPr>
              <w:numPr>
                <w:ilvl w:val="0"/>
                <w:numId w:val="1"/>
              </w:numPr>
              <w:spacing w:line="360" w:lineRule="auto"/>
              <w:rPr>
                <w:rFonts w:ascii="Segoe UI Emoji" w:hAnsi="Segoe UI Emoji" w:cs="Segoe UI Emoji"/>
              </w:rPr>
            </w:pPr>
            <w:r w:rsidRPr="00750555">
              <w:rPr>
                <w:rFonts w:ascii="Segoe UI Emoji" w:hAnsi="Segoe UI Emoji" w:cs="Segoe UI Emoji"/>
              </w:rPr>
              <w:t>💡 Creativity</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A0AF7"/>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50555"/>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3BD3"/>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185</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2024-12-19T19:35:00Z</dcterms:created>
  <dcterms:modified xsi:type="dcterms:W3CDTF">2024-12-19T19:41:00Z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