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3B218659" w:rsidR="001B2ABD" w:rsidRDefault="00D74E49" w:rsidP="001B2ABD">
            <w:pPr>
              <w:pStyle w:val="Title"/>
            </w:pPr>
            <w:r w:rsidRPr="00D74E49">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037C1F87" w:rsidR="00036450" w:rsidRDefault="00D74E49" w:rsidP="009260CD">
            <w:r w:rsidRPr="00D74E49">
              <w:t>Creative and insightful Energy Specialist poised to contribute a refined skill set and a passion for renewable energy towards cultivating innovative, sustainable energy solutions. Eager to bring a blend of strategic planning and hands-on expertise to a vibrant organization committed to pushing the boundaries of energy management and sustainability.</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67AB282C" w:rsidR="004D3011" w:rsidRDefault="00872B0C" w:rsidP="004D3011">
            <w:r w:rsidRPr="00872B0C">
              <w:rPr>
                <w:rFonts w:ascii="Segoe UI Emoji" w:hAnsi="Segoe UI Emoji" w:cs="Segoe UI Emoji"/>
              </w:rPr>
              <w:t>🔗</w:t>
            </w:r>
            <w:r w:rsidRPr="00872B0C">
              <w:t xml:space="preserve"> www.</w:t>
            </w:r>
            <w:r w:rsidR="00D74E49">
              <w:t>p</w:t>
            </w:r>
            <w:r>
              <w:t>ersonal-</w:t>
            </w:r>
            <w:r w:rsidR="00D74E49">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D74E49"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6201C2F7" w:rsidR="00592D1B" w:rsidRDefault="00D74E49" w:rsidP="00B359E4">
            <w:pPr>
              <w:pStyle w:val="Date"/>
              <w:rPr>
                <w:b/>
              </w:rPr>
            </w:pPr>
            <w:r w:rsidRPr="00D74E49">
              <w:rPr>
                <w:b/>
              </w:rPr>
              <w:t>University of Washington</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02C3EFC" w:rsidR="004B7A64" w:rsidRDefault="00D74E49" w:rsidP="00036450">
            <w:r w:rsidRPr="00D74E49">
              <w:t>Bachelor of Science in Environmental Science</w:t>
            </w:r>
          </w:p>
          <w:p w14:paraId="5FFB1978" w14:textId="0EA9FBE7" w:rsidR="00036450" w:rsidRDefault="00D74E49"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62F45F49" w:rsidR="00036450" w:rsidRDefault="00D74E49" w:rsidP="00B359E4">
            <w:pPr>
              <w:pStyle w:val="Heading4"/>
              <w:rPr>
                <w:bCs/>
              </w:rPr>
            </w:pPr>
            <w:r w:rsidRPr="00D74E49">
              <w:t>Sustainable Solutions</w:t>
            </w:r>
            <w:r w:rsidR="00872B0C" w:rsidRPr="00872B0C">
              <w:t xml:space="preserve"> </w:t>
            </w:r>
            <w:r w:rsidR="00872B0C">
              <w:t>|</w:t>
            </w:r>
            <w:r w:rsidR="00036450" w:rsidRPr="00036450">
              <w:t xml:space="preserve"> </w:t>
            </w:r>
            <w:r w:rsidRPr="00D74E49">
              <w:t>Energy Consultant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7F1FDC5A" w14:textId="309B4E48" w:rsidR="00D74E49" w:rsidRDefault="00D74E49" w:rsidP="00D74E49">
            <w:pPr>
              <w:ind w:firstLine="330"/>
            </w:pPr>
            <w:r>
              <w:t>•</w:t>
            </w:r>
            <w:r>
              <w:t xml:space="preserve"> </w:t>
            </w:r>
            <w:r>
              <w:t>Contribute to transformative energy solutions, enhancing project sustainability and reach.</w:t>
            </w:r>
          </w:p>
          <w:p w14:paraId="4EC31333" w14:textId="5116F8B9" w:rsidR="00036450" w:rsidRDefault="00D74E49" w:rsidP="00D74E49">
            <w:pPr>
              <w:ind w:firstLine="330"/>
            </w:pPr>
            <w:r>
              <w:t>•</w:t>
            </w:r>
            <w:r>
              <w:t xml:space="preserve"> </w:t>
            </w:r>
            <w:r>
              <w:t>Collaborate with multidisciplinary teams, fueling innovation and project excellence.</w:t>
            </w:r>
            <w:r w:rsidR="00036450" w:rsidRPr="00036450">
              <w:t xml:space="preserve"> </w:t>
            </w:r>
          </w:p>
          <w:p w14:paraId="2CC458DB" w14:textId="77777777" w:rsidR="004D3011" w:rsidRDefault="004D3011" w:rsidP="00036450"/>
          <w:p w14:paraId="03918E6C" w14:textId="62594EC5" w:rsidR="004D3011" w:rsidRPr="004D3011" w:rsidRDefault="00D74E49" w:rsidP="00B359E4">
            <w:pPr>
              <w:pStyle w:val="Heading4"/>
              <w:rPr>
                <w:bCs/>
              </w:rPr>
            </w:pPr>
            <w:r w:rsidRPr="00D74E49">
              <w:t>Energy Innovators</w:t>
            </w:r>
            <w:r w:rsidR="00DF0755" w:rsidRPr="00DF0755">
              <w:t xml:space="preserve"> </w:t>
            </w:r>
            <w:r w:rsidR="00DF0755">
              <w:t>|</w:t>
            </w:r>
            <w:r w:rsidR="00972324">
              <w:t xml:space="preserve"> </w:t>
            </w:r>
            <w:r w:rsidRPr="00D74E49">
              <w:t>Assistant Project Manager</w:t>
            </w:r>
          </w:p>
          <w:p w14:paraId="021175F1" w14:textId="315AFBF7" w:rsidR="004D3011" w:rsidRPr="004D3011" w:rsidRDefault="00DF0755" w:rsidP="00B359E4">
            <w:pPr>
              <w:pStyle w:val="Date"/>
            </w:pPr>
            <w:r>
              <w:t>Feb. 20XX – Dec20XX</w:t>
            </w:r>
          </w:p>
          <w:p w14:paraId="40038948" w14:textId="4F108A88" w:rsidR="00D74E49" w:rsidRDefault="00D74E49" w:rsidP="00D74E49">
            <w:pPr>
              <w:ind w:firstLine="330"/>
            </w:pPr>
            <w:r>
              <w:t>•</w:t>
            </w:r>
            <w:r>
              <w:t xml:space="preserve"> </w:t>
            </w:r>
            <w:r>
              <w:t>Supported comprehensive project management tasks, ensuring project alignment with objectives.</w:t>
            </w:r>
          </w:p>
          <w:p w14:paraId="11BCC3A4" w14:textId="6BFB3107" w:rsidR="00DF0755" w:rsidRDefault="00D74E49" w:rsidP="00D74E49">
            <w:pPr>
              <w:ind w:firstLine="330"/>
            </w:pPr>
            <w:r>
              <w:t>•</w:t>
            </w:r>
            <w:r>
              <w:t xml:space="preserve"> </w:t>
            </w:r>
            <w:r>
              <w:t>Facilitated communications, fostering project coherence and strategic direction.</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64B421A2" w14:textId="77777777" w:rsidR="00D74E49" w:rsidRPr="00D74E49" w:rsidRDefault="00D74E49" w:rsidP="00D74E49">
            <w:pPr>
              <w:numPr>
                <w:ilvl w:val="0"/>
                <w:numId w:val="1"/>
              </w:numPr>
              <w:spacing w:line="360" w:lineRule="auto"/>
              <w:rPr>
                <w:rFonts w:ascii="Segoe UI Emoji" w:hAnsi="Segoe UI Emoji" w:cs="Segoe UI Emoji"/>
              </w:rPr>
            </w:pPr>
            <w:r w:rsidRPr="00D74E49">
              <w:rPr>
                <w:rFonts w:ascii="Segoe UI Emoji" w:hAnsi="Segoe UI Emoji" w:cs="Segoe UI Emoji"/>
              </w:rPr>
              <w:t xml:space="preserve">🏆 Certified Energy Manager (CEM) </w:t>
            </w:r>
          </w:p>
          <w:p w14:paraId="5433014F" w14:textId="58F43A0E" w:rsidR="0036684C" w:rsidRPr="0036684C" w:rsidRDefault="00D74E49" w:rsidP="00D74E49">
            <w:pPr>
              <w:numPr>
                <w:ilvl w:val="0"/>
                <w:numId w:val="1"/>
              </w:numPr>
              <w:spacing w:line="360" w:lineRule="auto"/>
            </w:pPr>
            <w:r w:rsidRPr="00D74E49">
              <w:rPr>
                <w:rFonts w:ascii="Segoe UI Emoji" w:hAnsi="Segoe UI Emoji" w:cs="Segoe UI Emoji"/>
              </w:rPr>
              <w:t>🏅 Certified Environmental Professional (CEP)</w:t>
            </w:r>
          </w:p>
          <w:p w14:paraId="3705BDBB" w14:textId="77777777" w:rsidR="00D74E49" w:rsidRPr="00D74E49" w:rsidRDefault="00D74E49" w:rsidP="00D74E49">
            <w:pPr>
              <w:numPr>
                <w:ilvl w:val="0"/>
                <w:numId w:val="1"/>
              </w:numPr>
              <w:spacing w:line="360" w:lineRule="auto"/>
              <w:rPr>
                <w:rFonts w:ascii="Segoe UI Emoji" w:hAnsi="Segoe UI Emoji" w:cs="Segoe UI Emoji"/>
              </w:rPr>
            </w:pPr>
            <w:r w:rsidRPr="00D74E49">
              <w:rPr>
                <w:rFonts w:ascii="Segoe UI Emoji" w:hAnsi="Segoe UI Emoji" w:cs="Segoe UI Emoji"/>
              </w:rPr>
              <w:t xml:space="preserve">💡 Energy Auditing </w:t>
            </w:r>
          </w:p>
          <w:p w14:paraId="724C7523" w14:textId="77777777" w:rsidR="00D74E49" w:rsidRPr="00D74E49" w:rsidRDefault="00D74E49" w:rsidP="00D74E49">
            <w:pPr>
              <w:numPr>
                <w:ilvl w:val="0"/>
                <w:numId w:val="1"/>
              </w:numPr>
              <w:spacing w:line="360" w:lineRule="auto"/>
              <w:rPr>
                <w:rFonts w:ascii="Segoe UI Emoji" w:hAnsi="Segoe UI Emoji" w:cs="Segoe UI Emoji"/>
              </w:rPr>
            </w:pPr>
            <w:r w:rsidRPr="00D74E49">
              <w:rPr>
                <w:rFonts w:ascii="Segoe UI Emoji" w:hAnsi="Segoe UI Emoji" w:cs="Segoe UI Emoji"/>
              </w:rPr>
              <w:t xml:space="preserve">📊 Project Management </w:t>
            </w:r>
          </w:p>
          <w:p w14:paraId="7A36C77B" w14:textId="77777777" w:rsidR="00D74E49" w:rsidRPr="00D74E49" w:rsidRDefault="00D74E49" w:rsidP="00D74E49">
            <w:pPr>
              <w:numPr>
                <w:ilvl w:val="0"/>
                <w:numId w:val="1"/>
              </w:numPr>
              <w:spacing w:line="360" w:lineRule="auto"/>
              <w:rPr>
                <w:rFonts w:ascii="Segoe UI Emoji" w:hAnsi="Segoe UI Emoji" w:cs="Segoe UI Emoji"/>
              </w:rPr>
            </w:pPr>
            <w:r w:rsidRPr="00D74E49">
              <w:rPr>
                <w:rFonts w:ascii="Segoe UI Emoji" w:hAnsi="Segoe UI Emoji" w:cs="Segoe UI Emoji"/>
              </w:rPr>
              <w:t xml:space="preserve">🌱 Renewable Energy Systems </w:t>
            </w:r>
          </w:p>
          <w:p w14:paraId="0FC287A1" w14:textId="228FBEFC" w:rsidR="00036450" w:rsidRPr="00DF0755" w:rsidRDefault="00D74E49" w:rsidP="00D74E49">
            <w:pPr>
              <w:numPr>
                <w:ilvl w:val="0"/>
                <w:numId w:val="1"/>
              </w:numPr>
              <w:spacing w:line="360" w:lineRule="auto"/>
            </w:pPr>
            <w:r w:rsidRPr="00D74E49">
              <w:rPr>
                <w:rFonts w:ascii="Segoe UI Emoji" w:hAnsi="Segoe UI Emoji" w:cs="Segoe UI Emoji"/>
              </w:rPr>
              <w:t>📈 Data Analysis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C69AF"/>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CB0F1D"/>
    <w:rsid w:val="00D2522B"/>
    <w:rsid w:val="00D422DE"/>
    <w:rsid w:val="00D5459D"/>
    <w:rsid w:val="00D74E49"/>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186</Words>
  <Characters>1285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2024-12-19T18:44:00Z</dcterms:created>
  <dcterms:modified xsi:type="dcterms:W3CDTF">2024-12-19T18:47:00Z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