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6EEB5059" w14:textId="27163476" w:rsidR="00036450" w:rsidRDefault="004B0297" w:rsidP="009260CD">
            <w:r w:rsidRPr="004B0297">
              <w:rPr>
                <w:rFonts w:ascii="Segoe UI Emoji" w:hAnsi="Segoe UI Emoji" w:cs="Segoe UI Emoji"/>
              </w:rPr>
              <w:t>🍎</w:t>
            </w:r>
            <w:r w:rsidRPr="004B0297">
              <w:t xml:space="preserve"> Passionately seeking a position to deploy my creative aptitude and comprehensive expertise in crafting engaging curricula and fostering a supportive and challenging learning environment, facilitating not just academic success, but holistic student development.</w:t>
            </w:r>
          </w:p>
          <w:p w14:paraId="54764CD5" w14:textId="77777777" w:rsidR="00036450" w:rsidRDefault="00036450" w:rsidP="00036450"/>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565E3074" w:rsidR="004D3011" w:rsidRDefault="00872B0C" w:rsidP="004D3011">
            <w:r w:rsidRPr="00872B0C">
              <w:rPr>
                <w:rFonts w:ascii="Segoe UI Emoji" w:hAnsi="Segoe UI Emoji" w:cs="Segoe UI Emoji"/>
              </w:rPr>
              <w:t>🔗</w:t>
            </w:r>
            <w:r w:rsidRPr="00872B0C">
              <w:t xml:space="preserve"> www.</w:t>
            </w:r>
            <w:r w:rsidR="004B0297">
              <w:t>p</w:t>
            </w:r>
            <w:r>
              <w:t>ersonal-</w:t>
            </w:r>
            <w:r w:rsidR="004B0297">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372B4B"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3E1F6E73" w:rsidR="00592D1B" w:rsidRDefault="004B0297" w:rsidP="00B359E4">
            <w:pPr>
              <w:pStyle w:val="Date"/>
              <w:rPr>
                <w:b/>
              </w:rPr>
            </w:pPr>
            <w:r w:rsidRPr="004B0297">
              <w:rPr>
                <w:b/>
              </w:rPr>
              <w:t>University of Washington</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23496AB5" w:rsidR="004B7A64" w:rsidRDefault="004B0297" w:rsidP="00036450">
            <w:r w:rsidRPr="004B0297">
              <w:t>Master of Education</w:t>
            </w:r>
          </w:p>
          <w:p w14:paraId="5FFB1978" w14:textId="0EA9FBE7" w:rsidR="00036450" w:rsidRDefault="00372B4B"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102D63AA" w:rsidR="00036450" w:rsidRDefault="004B0297" w:rsidP="00B359E4">
            <w:pPr>
              <w:pStyle w:val="Heading4"/>
              <w:rPr>
                <w:bCs/>
              </w:rPr>
            </w:pPr>
            <w:r w:rsidRPr="004B0297">
              <w:t>Seattle Public Schools</w:t>
            </w:r>
            <w:r w:rsidR="00872B0C" w:rsidRPr="00872B0C">
              <w:t xml:space="preserve"> </w:t>
            </w:r>
            <w:r w:rsidR="00872B0C">
              <w:t>|</w:t>
            </w:r>
            <w:r w:rsidR="00036450" w:rsidRPr="00036450">
              <w:t xml:space="preserve"> </w:t>
            </w:r>
            <w:r w:rsidRPr="004B0297">
              <w:t>High School Teacher</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BDFD780" w14:textId="7751748C" w:rsidR="004B0297" w:rsidRDefault="004B0297" w:rsidP="004B0297">
            <w:pPr>
              <w:pStyle w:val="ListParagraph"/>
              <w:numPr>
                <w:ilvl w:val="0"/>
                <w:numId w:val="2"/>
              </w:numPr>
            </w:pPr>
            <w:r>
              <w:t>Develop engaging lesson plans and projects.</w:t>
            </w:r>
          </w:p>
          <w:p w14:paraId="4EC31333" w14:textId="5E3EC632" w:rsidR="00036450" w:rsidRDefault="004B0297" w:rsidP="004B0297">
            <w:pPr>
              <w:pStyle w:val="ListParagraph"/>
              <w:numPr>
                <w:ilvl w:val="0"/>
                <w:numId w:val="2"/>
              </w:numPr>
            </w:pPr>
            <w:r>
              <w:t>Conduct regular parent-teacher meetings to discuss student progress.</w:t>
            </w:r>
            <w:r w:rsidR="00036450" w:rsidRPr="00036450">
              <w:t xml:space="preserve"> </w:t>
            </w:r>
          </w:p>
          <w:p w14:paraId="2CC458DB" w14:textId="77777777" w:rsidR="004D3011" w:rsidRDefault="004D3011" w:rsidP="00036450"/>
          <w:p w14:paraId="03918E6C" w14:textId="644F834C" w:rsidR="004D3011" w:rsidRPr="004D3011" w:rsidRDefault="004B0297" w:rsidP="00B359E4">
            <w:pPr>
              <w:pStyle w:val="Heading4"/>
              <w:rPr>
                <w:bCs/>
              </w:rPr>
            </w:pPr>
            <w:r w:rsidRPr="004B0297">
              <w:t>Bellevue School District</w:t>
            </w:r>
            <w:r w:rsidR="00DF0755" w:rsidRPr="00DF0755">
              <w:t xml:space="preserve"> </w:t>
            </w:r>
            <w:r w:rsidR="00DF0755">
              <w:t>|</w:t>
            </w:r>
            <w:r w:rsidR="00972324">
              <w:t xml:space="preserve"> </w:t>
            </w:r>
            <w:r w:rsidRPr="004B0297">
              <w:t>Middle School Teacher</w:t>
            </w:r>
          </w:p>
          <w:p w14:paraId="021175F1" w14:textId="315AFBF7" w:rsidR="004D3011" w:rsidRPr="004D3011" w:rsidRDefault="00DF0755" w:rsidP="00B359E4">
            <w:pPr>
              <w:pStyle w:val="Date"/>
            </w:pPr>
            <w:r>
              <w:t>Feb. 20XX – Dec20XX</w:t>
            </w:r>
          </w:p>
          <w:p w14:paraId="74FFFDF8" w14:textId="77777777" w:rsidR="004B0297" w:rsidRDefault="004B0297" w:rsidP="004B0297">
            <w:pPr>
              <w:pStyle w:val="ListParagraph"/>
              <w:numPr>
                <w:ilvl w:val="0"/>
                <w:numId w:val="3"/>
              </w:numPr>
            </w:pPr>
            <w:r>
              <w:t>Facilitated learning through creative and interactive approaches.</w:t>
            </w:r>
          </w:p>
          <w:p w14:paraId="11BCC3A4" w14:textId="6BE9F540" w:rsidR="00DF0755" w:rsidRDefault="004B0297" w:rsidP="004B0297">
            <w:pPr>
              <w:pStyle w:val="ListParagraph"/>
              <w:numPr>
                <w:ilvl w:val="0"/>
                <w:numId w:val="3"/>
              </w:numPr>
            </w:pPr>
            <w:r>
              <w:t>Monitored and evaluated student progress, adapting strategies as needed.</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18EF78E0" w14:textId="77777777" w:rsidR="004B0297" w:rsidRPr="004B0297" w:rsidRDefault="004B0297" w:rsidP="004B0297">
            <w:pPr>
              <w:numPr>
                <w:ilvl w:val="0"/>
                <w:numId w:val="1"/>
              </w:numPr>
              <w:spacing w:line="360" w:lineRule="auto"/>
              <w:rPr>
                <w:rFonts w:ascii="Segoe UI Emoji" w:hAnsi="Segoe UI Emoji" w:cs="Segoe UI Emoji"/>
              </w:rPr>
            </w:pPr>
            <w:r w:rsidRPr="004B0297">
              <w:rPr>
                <w:rFonts w:ascii="Segoe UI Emoji" w:hAnsi="Segoe UI Emoji" w:cs="Segoe UI Emoji"/>
              </w:rPr>
              <w:t>📜 Teaching License</w:t>
            </w:r>
          </w:p>
          <w:p w14:paraId="35FCECD0" w14:textId="3DE62DE6" w:rsidR="004B0297" w:rsidRPr="004B0297" w:rsidRDefault="004B0297" w:rsidP="004B0297">
            <w:pPr>
              <w:numPr>
                <w:ilvl w:val="0"/>
                <w:numId w:val="1"/>
              </w:numPr>
              <w:spacing w:line="360" w:lineRule="auto"/>
              <w:rPr>
                <w:rFonts w:ascii="Segoe UI Emoji" w:hAnsi="Segoe UI Emoji" w:cs="Segoe UI Emoji"/>
              </w:rPr>
            </w:pPr>
            <w:r w:rsidRPr="004B0297">
              <w:rPr>
                <w:rFonts w:ascii="Segoe UI Emoji" w:hAnsi="Segoe UI Emoji" w:cs="Segoe UI Emoji"/>
              </w:rPr>
              <w:t>🌐 Google Certified Educator</w:t>
            </w:r>
          </w:p>
          <w:p w14:paraId="46D7130C" w14:textId="2E2F1EFF" w:rsidR="00592D1B" w:rsidRPr="00592D1B" w:rsidRDefault="004B0297" w:rsidP="004B0297">
            <w:pPr>
              <w:numPr>
                <w:ilvl w:val="0"/>
                <w:numId w:val="1"/>
              </w:numPr>
              <w:spacing w:line="360" w:lineRule="auto"/>
              <w:rPr>
                <w:rFonts w:ascii="Segoe UI Emoji" w:hAnsi="Segoe UI Emoji" w:cs="Segoe UI Emoji"/>
              </w:rPr>
            </w:pPr>
            <w:r w:rsidRPr="004B0297">
              <w:rPr>
                <w:rFonts w:ascii="Segoe UI Emoji" w:hAnsi="Segoe UI Emoji" w:cs="Segoe UI Emoji"/>
              </w:rPr>
              <w:t>🗣️ Teaching English to Speakers of Other Languages Certification</w:t>
            </w:r>
          </w:p>
          <w:p w14:paraId="5BD70812" w14:textId="77777777" w:rsidR="004B0297" w:rsidRPr="004B0297" w:rsidRDefault="004B0297" w:rsidP="004B0297">
            <w:pPr>
              <w:numPr>
                <w:ilvl w:val="0"/>
                <w:numId w:val="1"/>
              </w:numPr>
              <w:spacing w:line="360" w:lineRule="auto"/>
              <w:rPr>
                <w:rFonts w:ascii="Segoe UI Emoji" w:hAnsi="Segoe UI Emoji" w:cs="Segoe UI Emoji"/>
              </w:rPr>
            </w:pPr>
            <w:r w:rsidRPr="004B0297">
              <w:rPr>
                <w:rFonts w:ascii="Segoe UI Emoji" w:hAnsi="Segoe UI Emoji" w:cs="Segoe UI Emoji"/>
              </w:rPr>
              <w:t>📚 Curriculum Development</w:t>
            </w:r>
          </w:p>
          <w:p w14:paraId="635D7833" w14:textId="77777777" w:rsidR="004B0297" w:rsidRPr="004B0297" w:rsidRDefault="004B0297" w:rsidP="004B0297">
            <w:pPr>
              <w:numPr>
                <w:ilvl w:val="0"/>
                <w:numId w:val="1"/>
              </w:numPr>
              <w:spacing w:line="360" w:lineRule="auto"/>
              <w:rPr>
                <w:rFonts w:ascii="Segoe UI Emoji" w:hAnsi="Segoe UI Emoji" w:cs="Segoe UI Emoji"/>
              </w:rPr>
            </w:pPr>
            <w:r w:rsidRPr="004B0297">
              <w:rPr>
                <w:rFonts w:ascii="Segoe UI Emoji" w:hAnsi="Segoe UI Emoji" w:cs="Segoe UI Emoji"/>
              </w:rPr>
              <w:t>🌐 Technology Integration</w:t>
            </w:r>
          </w:p>
          <w:p w14:paraId="13D91851" w14:textId="77777777" w:rsidR="004B0297" w:rsidRPr="004B0297" w:rsidRDefault="004B0297" w:rsidP="004B0297">
            <w:pPr>
              <w:numPr>
                <w:ilvl w:val="0"/>
                <w:numId w:val="1"/>
              </w:numPr>
              <w:spacing w:line="360" w:lineRule="auto"/>
              <w:rPr>
                <w:rFonts w:ascii="Segoe UI Emoji" w:hAnsi="Segoe UI Emoji" w:cs="Segoe UI Emoji"/>
              </w:rPr>
            </w:pPr>
            <w:r w:rsidRPr="004B0297">
              <w:rPr>
                <w:rFonts w:ascii="Segoe UI Emoji" w:hAnsi="Segoe UI Emoji" w:cs="Segoe UI Emoji"/>
              </w:rPr>
              <w:t>🕒 Time Management</w:t>
            </w:r>
          </w:p>
          <w:p w14:paraId="0FC287A1" w14:textId="1171AA47" w:rsidR="00036450" w:rsidRPr="004B0297" w:rsidRDefault="004B0297" w:rsidP="004B0297">
            <w:pPr>
              <w:numPr>
                <w:ilvl w:val="0"/>
                <w:numId w:val="1"/>
              </w:numPr>
              <w:spacing w:line="360" w:lineRule="auto"/>
              <w:rPr>
                <w:rFonts w:ascii="Segoe UI Emoji" w:hAnsi="Segoe UI Emoji" w:cs="Segoe UI Emoji"/>
              </w:rPr>
            </w:pPr>
            <w:r w:rsidRPr="004B0297">
              <w:rPr>
                <w:rFonts w:ascii="Segoe UI Emoji" w:hAnsi="Segoe UI Emoji" w:cs="Segoe UI Emoji"/>
              </w:rPr>
              <w:t>📞 Communication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B028E"/>
    <w:multiLevelType w:val="hybridMultilevel"/>
    <w:tmpl w:val="7C5C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35D87"/>
    <w:multiLevelType w:val="hybridMultilevel"/>
    <w:tmpl w:val="79BA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2"/>
  </w:num>
  <w:num w:numId="2" w16cid:durableId="1703088571">
    <w:abstractNumId w:val="1"/>
  </w:num>
  <w:num w:numId="3" w16cid:durableId="197645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0297"/>
    <w:rsid w:val="004B7A64"/>
    <w:rsid w:val="004C63E4"/>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06C7"/>
    <w:rsid w:val="00D2522B"/>
    <w:rsid w:val="00D422DE"/>
    <w:rsid w:val="00D5459D"/>
    <w:rsid w:val="00DA1F4D"/>
    <w:rsid w:val="00DD172A"/>
    <w:rsid w:val="00DF0755"/>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168</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Nic P</cp:lastModifiedBy>
  <cp:revision>2</cp:revision>
  <dcterms:created xsi:type="dcterms:W3CDTF">2024-12-19T18:22:00Z</dcterms:created>
  <dcterms:modified xsi:type="dcterms:W3CDTF">2024-12-19T18:22:00Z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