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7AC2622A" w:rsidR="00036450" w:rsidRDefault="004B7A64" w:rsidP="009260CD">
            <w:r w:rsidRPr="004B7A64">
              <w:t>Innovative administrative maestro, heralding a transformative approach to administrative processes, office management, and customer service. Armed with a wealth of experience, a rich skill set, and a passion for leveraging technological tools to drive efficiency and innovation. Excited about exploring new professional landscapes where creativity, strategic problem-solving, and a knack for transforming challenges into triumphs are at the premium, and where my contributions will foster organizational evolution and success.</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6C78C3E" w:rsidR="004D3011" w:rsidRDefault="00872B0C" w:rsidP="004D3011">
            <w:r w:rsidRPr="00872B0C">
              <w:rPr>
                <w:rFonts w:ascii="Segoe UI Emoji" w:hAnsi="Segoe UI Emoji" w:cs="Segoe UI Emoji"/>
              </w:rPr>
              <w:t>🔗</w:t>
            </w:r>
            <w:r w:rsidRPr="00872B0C">
              <w:t xml:space="preserve"> www.</w:t>
            </w:r>
            <w:r>
              <w:t>Personal-Website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544E09"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5C414E4" w14:textId="77777777" w:rsidR="00544E09" w:rsidRDefault="00544E09" w:rsidP="004D3011">
            <w:r w:rsidRPr="00544E09">
              <w:t>Photography</w:t>
            </w:r>
          </w:p>
          <w:p w14:paraId="2EAE7188" w14:textId="77777777" w:rsidR="00544E09" w:rsidRDefault="00544E09" w:rsidP="004D3011">
            <w:r w:rsidRPr="00544E09">
              <w:t>Traveling</w:t>
            </w:r>
          </w:p>
          <w:p w14:paraId="5207588C" w14:textId="1CE8EBE5" w:rsidR="004D3011" w:rsidRDefault="0036684C" w:rsidP="004D3011">
            <w:r w:rsidRPr="0036684C">
              <w:t>Volunteering</w:t>
            </w:r>
          </w:p>
          <w:p w14:paraId="7EDCE233" w14:textId="149D5C04" w:rsidR="004D3011" w:rsidRPr="004D3011" w:rsidRDefault="00544E09" w:rsidP="004D3011">
            <w:r w:rsidRPr="00544E09">
              <w:t>Fitness</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1E82DD3D" w14:textId="086D2FD0" w:rsidR="00036450" w:rsidRPr="00036450" w:rsidRDefault="004B7A64" w:rsidP="00B359E4">
            <w:pPr>
              <w:pStyle w:val="Heading4"/>
            </w:pPr>
            <w:r w:rsidRPr="004B7A64">
              <w:t>Stanford University</w:t>
            </w:r>
          </w:p>
          <w:p w14:paraId="1D6E2E80" w14:textId="625C4119"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77777777" w:rsidR="004B7A64" w:rsidRDefault="004B7A64" w:rsidP="00036450">
            <w:r w:rsidRPr="004B7A64">
              <w:t>Bachelor of Arts in Business Administration</w:t>
            </w:r>
          </w:p>
          <w:p w14:paraId="5FFB1978" w14:textId="0EA9FBE7" w:rsidR="00036450" w:rsidRDefault="00544E09"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31330169" w:rsidR="00036450" w:rsidRDefault="004B7A64" w:rsidP="00B359E4">
            <w:pPr>
              <w:pStyle w:val="Heading4"/>
              <w:rPr>
                <w:bCs/>
              </w:rPr>
            </w:pPr>
            <w:r w:rsidRPr="004B7A64">
              <w:t>Creative Co.</w:t>
            </w:r>
            <w:r w:rsidR="00872B0C" w:rsidRPr="00872B0C">
              <w:t xml:space="preserve"> </w:t>
            </w:r>
            <w:r w:rsidR="00872B0C">
              <w:t>|</w:t>
            </w:r>
            <w:r w:rsidR="00036450" w:rsidRPr="00036450">
              <w:t xml:space="preserve"> </w:t>
            </w:r>
            <w:r w:rsidRPr="004B7A64">
              <w:t>Administrative Coordinator</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3D5C6194" w14:textId="74CEC94A" w:rsidR="00DF0755" w:rsidRDefault="00872B0C" w:rsidP="0036684C">
            <w:pPr>
              <w:ind w:firstLine="330"/>
            </w:pPr>
            <w:r w:rsidRPr="00872B0C">
              <w:t>•</w:t>
            </w:r>
            <w:r w:rsidR="00DF0755">
              <w:t xml:space="preserve"> </w:t>
            </w:r>
            <w:r w:rsidR="004B7A64" w:rsidRPr="004B7A64">
              <w:t>Innovate</w:t>
            </w:r>
            <w:r w:rsidR="004B7A64">
              <w:t xml:space="preserve"> </w:t>
            </w:r>
            <w:r w:rsidR="004B7A64" w:rsidRPr="004B7A64">
              <w:t>various office protocols, refining the operational workflow.</w:t>
            </w:r>
          </w:p>
          <w:p w14:paraId="4EC31333" w14:textId="61C4E0E9" w:rsidR="00036450" w:rsidRDefault="004B7A64" w:rsidP="0036684C">
            <w:pPr>
              <w:ind w:firstLine="330"/>
            </w:pPr>
            <w:r w:rsidRPr="004B7A64">
              <w:t>•</w:t>
            </w:r>
            <w:r>
              <w:t xml:space="preserve"> </w:t>
            </w:r>
            <w:r w:rsidRPr="004B7A64">
              <w:t>Play a vital role in the execution of numerous organizational projects.</w:t>
            </w:r>
            <w:r w:rsidR="00036450" w:rsidRPr="00036450">
              <w:t xml:space="preserve"> </w:t>
            </w:r>
          </w:p>
          <w:p w14:paraId="2CC458DB" w14:textId="77777777" w:rsidR="004D3011" w:rsidRDefault="004D3011" w:rsidP="00036450"/>
          <w:p w14:paraId="03918E6C" w14:textId="5965431A" w:rsidR="004D3011" w:rsidRPr="004D3011" w:rsidRDefault="004B7A64" w:rsidP="00B359E4">
            <w:pPr>
              <w:pStyle w:val="Heading4"/>
              <w:rPr>
                <w:bCs/>
              </w:rPr>
            </w:pPr>
            <w:r w:rsidRPr="004B7A64">
              <w:t>Pro Services</w:t>
            </w:r>
            <w:r w:rsidR="00DF0755" w:rsidRPr="00DF0755">
              <w:t xml:space="preserve"> </w:t>
            </w:r>
            <w:r w:rsidR="00DF0755">
              <w:t>|</w:t>
            </w:r>
            <w:r w:rsidR="00972324">
              <w:t xml:space="preserve"> </w:t>
            </w:r>
            <w:r w:rsidRPr="004B7A64">
              <w:t>Team Administrator</w:t>
            </w:r>
          </w:p>
          <w:p w14:paraId="021175F1" w14:textId="315AFBF7" w:rsidR="004D3011" w:rsidRPr="004D3011" w:rsidRDefault="00DF0755" w:rsidP="00B359E4">
            <w:pPr>
              <w:pStyle w:val="Date"/>
            </w:pPr>
            <w:r>
              <w:t>Feb. 20XX – Dec20XX</w:t>
            </w:r>
          </w:p>
          <w:p w14:paraId="72E65492" w14:textId="08C7D667" w:rsidR="004D3011" w:rsidRDefault="004B7A64" w:rsidP="0036684C">
            <w:pPr>
              <w:ind w:firstLine="330"/>
            </w:pPr>
            <w:r w:rsidRPr="004B7A64">
              <w:t>•</w:t>
            </w:r>
            <w:r>
              <w:t xml:space="preserve"> </w:t>
            </w:r>
            <w:r w:rsidRPr="004B7A64">
              <w:t>Led team administrative functions, optimizing processes for enhanced productivity.</w:t>
            </w:r>
          </w:p>
          <w:p w14:paraId="11BCC3A4" w14:textId="24EAD73C" w:rsidR="00DF0755" w:rsidRDefault="00DF0755" w:rsidP="0036684C">
            <w:pPr>
              <w:ind w:firstLine="330"/>
            </w:pPr>
            <w:r w:rsidRPr="00DF0755">
              <w:t>•</w:t>
            </w:r>
            <w:r>
              <w:t xml:space="preserve"> </w:t>
            </w:r>
            <w:r w:rsidR="004B7A64" w:rsidRPr="004B7A64">
              <w:t>Fueled communication channels, improving project coordination and success rates.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4C580BE3" w:rsidR="0036684C" w:rsidRPr="0036684C" w:rsidRDefault="004B7A64" w:rsidP="00DF0755">
            <w:pPr>
              <w:numPr>
                <w:ilvl w:val="0"/>
                <w:numId w:val="1"/>
              </w:numPr>
              <w:spacing w:line="360" w:lineRule="auto"/>
            </w:pPr>
            <w:r w:rsidRPr="004B7A64">
              <w:rPr>
                <w:rFonts w:ascii="Segoe UI Emoji" w:hAnsi="Segoe UI Emoji" w:cs="Segoe UI Emoji"/>
              </w:rPr>
              <w:t>🏆 Certified Administrative Professional (CAP)</w:t>
            </w:r>
          </w:p>
          <w:p w14:paraId="5433014F" w14:textId="26FBA13A" w:rsidR="0036684C" w:rsidRPr="0036684C" w:rsidRDefault="004B7A64" w:rsidP="00DF0755">
            <w:pPr>
              <w:numPr>
                <w:ilvl w:val="0"/>
                <w:numId w:val="1"/>
              </w:numPr>
              <w:spacing w:line="360" w:lineRule="auto"/>
            </w:pPr>
            <w:r w:rsidRPr="004B7A64">
              <w:rPr>
                <w:rFonts w:ascii="Segoe UI Emoji" w:hAnsi="Segoe UI Emoji" w:cs="Segoe UI Emoji"/>
              </w:rPr>
              <w:t>💻 Microsoft Office Specialist (MOS)</w:t>
            </w:r>
          </w:p>
          <w:p w14:paraId="4FE2EE17" w14:textId="7B4B8079" w:rsidR="00DF0755" w:rsidRPr="00553995" w:rsidRDefault="004B7A64" w:rsidP="00DF0755">
            <w:pPr>
              <w:numPr>
                <w:ilvl w:val="0"/>
                <w:numId w:val="1"/>
              </w:numPr>
              <w:spacing w:line="360" w:lineRule="auto"/>
            </w:pPr>
            <w:r w:rsidRPr="004B7A64">
              <w:rPr>
                <w:rFonts w:ascii="Segoe UI Emoji" w:hAnsi="Segoe UI Emoji" w:cs="Segoe UI Emoji"/>
              </w:rPr>
              <w:t>🖥️ MS Office Mastery</w:t>
            </w:r>
          </w:p>
          <w:p w14:paraId="4FD4CCAF" w14:textId="5A763243" w:rsidR="00DF0755" w:rsidRPr="00553995" w:rsidRDefault="004B7A64" w:rsidP="00DF0755">
            <w:pPr>
              <w:numPr>
                <w:ilvl w:val="0"/>
                <w:numId w:val="1"/>
              </w:numPr>
              <w:spacing w:line="360" w:lineRule="auto"/>
            </w:pPr>
            <w:r w:rsidRPr="004B7A64">
              <w:rPr>
                <w:rFonts w:ascii="Segoe UI Emoji" w:hAnsi="Segoe UI Emoji" w:cs="Segoe UI Emoji"/>
              </w:rPr>
              <w:t>🗂️ Problem-Solving Prowess</w:t>
            </w:r>
          </w:p>
          <w:p w14:paraId="31BD37BB" w14:textId="77777777" w:rsidR="00DF0755" w:rsidRPr="00553995" w:rsidRDefault="00DF0755" w:rsidP="00DF0755">
            <w:pPr>
              <w:numPr>
                <w:ilvl w:val="0"/>
                <w:numId w:val="1"/>
              </w:numPr>
              <w:spacing w:line="360" w:lineRule="auto"/>
            </w:pPr>
            <w:r w:rsidRPr="00553995">
              <w:rPr>
                <w:rFonts w:ascii="Segoe UI Emoji" w:hAnsi="Segoe UI Emoji" w:cs="Segoe UI Emoji"/>
              </w:rPr>
              <w:t>🕰️</w:t>
            </w:r>
            <w:r w:rsidRPr="00553995">
              <w:t xml:space="preserve"> Time Management</w:t>
            </w:r>
          </w:p>
          <w:p w14:paraId="6A62263B" w14:textId="714AC9F5" w:rsidR="00DF0755" w:rsidRDefault="004B7A64" w:rsidP="00DF0755">
            <w:pPr>
              <w:numPr>
                <w:ilvl w:val="0"/>
                <w:numId w:val="1"/>
              </w:numPr>
              <w:spacing w:line="360" w:lineRule="auto"/>
            </w:pPr>
            <w:r w:rsidRPr="004B7A64">
              <w:rPr>
                <w:rFonts w:ascii="Segoe UI Emoji" w:hAnsi="Segoe UI Emoji" w:cs="Segoe UI Emoji"/>
              </w:rPr>
              <w:t>📞 Exceptional Customer Service</w:t>
            </w:r>
          </w:p>
          <w:p w14:paraId="0FC287A1" w14:textId="2594E3E2" w:rsidR="00036450" w:rsidRPr="00DF0755" w:rsidRDefault="004B7A64" w:rsidP="0036684C">
            <w:pPr>
              <w:numPr>
                <w:ilvl w:val="0"/>
                <w:numId w:val="1"/>
              </w:numPr>
              <w:spacing w:line="360" w:lineRule="auto"/>
            </w:pPr>
            <w:r w:rsidRPr="004B7A64">
              <w:rPr>
                <w:rFonts w:ascii="Segoe UI Emoji" w:hAnsi="Segoe UI Emoji" w:cs="Segoe UI Emoji"/>
              </w:rPr>
              <w:t>🤝 Dynamic Multitasking Abilities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7192E"/>
    <w:rsid w:val="004813B3"/>
    <w:rsid w:val="00496591"/>
    <w:rsid w:val="004B7A64"/>
    <w:rsid w:val="004C63E4"/>
    <w:rsid w:val="004D3011"/>
    <w:rsid w:val="005262AC"/>
    <w:rsid w:val="00544E09"/>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210</Words>
  <Characters>1439</Characters>
  <Application>Microsoft Office Word</Application>
  <DocSecurity>0</DocSecurity>
  <Lines>71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2024-12-13T18:43:00Z</dcterms:created>
  <dcterms:modified xsi:type="dcterms:W3CDTF">2024-12-13T19:28:00Z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