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711340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711340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78B93142" w14:textId="77777777" w:rsidR="00BB5FE0" w:rsidRDefault="00BB5FE0" w:rsidP="00BB5FE0">
      <w:pPr>
        <w:pStyle w:val="Closing"/>
        <w:rPr>
          <w:rFonts w:eastAsiaTheme="minorEastAsia"/>
        </w:rPr>
      </w:pPr>
    </w:p>
    <w:p w14:paraId="0D10CF2D" w14:textId="02725F28" w:rsidR="00BB5FE0" w:rsidRDefault="00BB5FE0" w:rsidP="00BB5FE0">
      <w:pPr>
        <w:pStyle w:val="Closing"/>
        <w:rPr>
          <w:rFonts w:eastAsiaTheme="minorEastAsia"/>
        </w:rPr>
      </w:pPr>
      <w:r w:rsidRPr="00BB5FE0">
        <w:rPr>
          <w:rFonts w:eastAsiaTheme="minorEastAsia"/>
        </w:rPr>
        <w:t>Dear [Hiring Manager’s Name],</w:t>
      </w:r>
    </w:p>
    <w:p w14:paraId="681F0DFD" w14:textId="77777777" w:rsidR="00BB5FE0" w:rsidRPr="00BB5FE0" w:rsidRDefault="00BB5FE0" w:rsidP="00BB5FE0">
      <w:pPr>
        <w:pStyle w:val="Closing"/>
        <w:rPr>
          <w:rFonts w:eastAsiaTheme="minorEastAsia"/>
        </w:rPr>
      </w:pPr>
    </w:p>
    <w:p w14:paraId="58E8AABE" w14:textId="77777777" w:rsidR="00BB5FE0" w:rsidRDefault="00BB5FE0" w:rsidP="00BB5FE0">
      <w:pPr>
        <w:pStyle w:val="Closing"/>
        <w:rPr>
          <w:rFonts w:eastAsiaTheme="minorEastAsia"/>
        </w:rPr>
      </w:pPr>
      <w:r w:rsidRPr="00BB5FE0">
        <w:rPr>
          <w:rFonts w:eastAsiaTheme="minorEastAsia"/>
        </w:rPr>
        <w:t>I am writing to express my interest in the [Position Name] role at [Company’s Name] as advertised in [where you found the job posting]. With a Bachelor’s degree in [Your Degree] from [Your University] and comprehensive experience in [specific field such as project management or customer service], I am confident in my ability to contribute effectively to your team and help achieve [Company’s Name]’s objectives.</w:t>
      </w:r>
    </w:p>
    <w:p w14:paraId="666C9913" w14:textId="77777777" w:rsidR="00BB5FE0" w:rsidRPr="00BB5FE0" w:rsidRDefault="00BB5FE0" w:rsidP="00BB5FE0">
      <w:pPr>
        <w:pStyle w:val="Closing"/>
        <w:rPr>
          <w:rFonts w:eastAsiaTheme="minorEastAsia"/>
        </w:rPr>
      </w:pPr>
    </w:p>
    <w:p w14:paraId="70EB1A1B" w14:textId="77777777" w:rsidR="00BB5FE0" w:rsidRDefault="00BB5FE0" w:rsidP="00BB5FE0">
      <w:pPr>
        <w:pStyle w:val="Closing"/>
        <w:rPr>
          <w:rFonts w:eastAsiaTheme="minorEastAsia"/>
        </w:rPr>
      </w:pPr>
      <w:r w:rsidRPr="00BB5FE0">
        <w:rPr>
          <w:rFonts w:eastAsiaTheme="minorEastAsia"/>
        </w:rPr>
        <w:t>In my most recent position as a Project Coordinator at [Your Last Company], I managed multiple projects ensuring timely completion and adherence to specified requirements, which honed my organizational and multitasking skills. This role, coupled with my previous experience as a Customer Service Representative, has equipped me with the ability to communicate effectively, solve problems efficiently, and improve customer satisfaction levels.</w:t>
      </w:r>
    </w:p>
    <w:p w14:paraId="05C6BB93" w14:textId="77777777" w:rsidR="00BB5FE0" w:rsidRPr="00BB5FE0" w:rsidRDefault="00BB5FE0" w:rsidP="00BB5FE0">
      <w:pPr>
        <w:pStyle w:val="Closing"/>
        <w:rPr>
          <w:rFonts w:eastAsiaTheme="minorEastAsia"/>
        </w:rPr>
      </w:pPr>
    </w:p>
    <w:p w14:paraId="06556AE8" w14:textId="77777777" w:rsidR="00BB5FE0" w:rsidRDefault="00BB5FE0" w:rsidP="00BB5FE0">
      <w:pPr>
        <w:pStyle w:val="Closing"/>
        <w:rPr>
          <w:rFonts w:eastAsiaTheme="minorEastAsia"/>
        </w:rPr>
      </w:pPr>
      <w:r w:rsidRPr="00BB5FE0">
        <w:rPr>
          <w:rFonts w:eastAsiaTheme="minorEastAsia"/>
        </w:rPr>
        <w:t>My extensive skill set includes [mention a key skill or certification] and [mention another key skill or certification], which I believe align well with the requirements and responsibilities of the [Position Name] role. I am particularly drawn to [Company’s Name] due to [mention any remarkable facts about the company, its culture or projects that attract you to it], and I am eager to bring my background in [mention a key area of expertise or a couple of key skills] to your esteemed team.</w:t>
      </w:r>
    </w:p>
    <w:p w14:paraId="66295B45" w14:textId="77777777" w:rsidR="00BB5FE0" w:rsidRPr="00BB5FE0" w:rsidRDefault="00BB5FE0" w:rsidP="00BB5FE0">
      <w:pPr>
        <w:pStyle w:val="Closing"/>
        <w:rPr>
          <w:rFonts w:eastAsiaTheme="minorEastAsia"/>
        </w:rPr>
      </w:pPr>
    </w:p>
    <w:p w14:paraId="15F30BBE" w14:textId="77777777" w:rsidR="00BB5FE0" w:rsidRDefault="00BB5FE0" w:rsidP="00BB5FE0">
      <w:pPr>
        <w:pStyle w:val="Closing"/>
        <w:rPr>
          <w:rFonts w:eastAsiaTheme="minorEastAsia"/>
        </w:rPr>
      </w:pPr>
      <w:r w:rsidRPr="00BB5FE0">
        <w:rPr>
          <w:rFonts w:eastAsiaTheme="minorEastAsia"/>
        </w:rPr>
        <w:t>Enclosed is my resume, which provides further detail about my professional journey. I look forward to the opportunity of discussing my application with you further and am available for an interview at your earliest convenience. Thank you very much for considering my application. I am very excited about the opportunity to contribute to [Company’s Name] and am ready to make a significant impact on your team.</w:t>
      </w:r>
    </w:p>
    <w:p w14:paraId="7CC8847B" w14:textId="77777777" w:rsidR="00BB5FE0" w:rsidRPr="00BB5FE0" w:rsidRDefault="00BB5FE0" w:rsidP="00BB5FE0">
      <w:pPr>
        <w:pStyle w:val="Closing"/>
        <w:rPr>
          <w:rFonts w:eastAsiaTheme="minorEastAsia"/>
        </w:rPr>
      </w:pPr>
    </w:p>
    <w:p w14:paraId="488D4AFA" w14:textId="28163A1D" w:rsidR="00A0603C" w:rsidRDefault="00BB5FE0" w:rsidP="00BB5FE0">
      <w:pPr>
        <w:pStyle w:val="Closing"/>
      </w:pPr>
      <w:r w:rsidRPr="00BB5FE0">
        <w:rPr>
          <w:rFonts w:eastAsiaTheme="minorEastAsia"/>
        </w:rPr>
        <w:t>Warm regards,</w:t>
      </w:r>
    </w:p>
    <w:p w14:paraId="7015181E" w14:textId="2E252476" w:rsidR="00E349CC" w:rsidRDefault="00711340" w:rsidP="00BB5FE0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711340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711340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4472C"/>
    <w:rsid w:val="003D3E53"/>
    <w:rsid w:val="004646D0"/>
    <w:rsid w:val="004F62FD"/>
    <w:rsid w:val="005E64C7"/>
    <w:rsid w:val="005F0A91"/>
    <w:rsid w:val="00662BF7"/>
    <w:rsid w:val="006921A9"/>
    <w:rsid w:val="006B420F"/>
    <w:rsid w:val="00711340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36751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B5FE0"/>
    <w:rsid w:val="00BF0849"/>
    <w:rsid w:val="00CD0E84"/>
    <w:rsid w:val="00CD2FEC"/>
    <w:rsid w:val="00CF7C52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4472C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278</Words>
  <Characters>1710</Characters>
  <Application>Microsoft Office Word</Application>
  <DocSecurity>0</DocSecurity>
  <Lines>95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2025-01-09T16:04:00Z</dcterms:created>
  <dcterms:modified xsi:type="dcterms:W3CDTF">2025-01-16T18:19:00Z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53d4c09b8628e5fd478fbdb89381ef56f22b7fc99d513eec677dcc95973eef8b</vt:lpwstr>
  </property>
</Properties>
</file>