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A13BC3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A13BC3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08967D83" w14:textId="77777777" w:rsidR="00341BCF" w:rsidRDefault="00341BCF" w:rsidP="00341BCF">
      <w:pPr>
        <w:pStyle w:val="Closing"/>
        <w:rPr>
          <w:rFonts w:eastAsiaTheme="minorEastAsia"/>
        </w:rPr>
      </w:pPr>
    </w:p>
    <w:p w14:paraId="47936A66" w14:textId="7C84AAB9" w:rsidR="00341BCF" w:rsidRDefault="00341BCF" w:rsidP="00341BCF">
      <w:pPr>
        <w:pStyle w:val="Closing"/>
        <w:rPr>
          <w:rFonts w:eastAsiaTheme="minorEastAsia"/>
        </w:rPr>
      </w:pPr>
      <w:r w:rsidRPr="00341BCF">
        <w:rPr>
          <w:rFonts w:eastAsiaTheme="minorEastAsia"/>
        </w:rPr>
        <w:t>Dear [Recipient’s Name],</w:t>
      </w:r>
    </w:p>
    <w:p w14:paraId="5D256C1F" w14:textId="77777777" w:rsidR="00341BCF" w:rsidRPr="00341BCF" w:rsidRDefault="00341BCF" w:rsidP="00341BCF">
      <w:pPr>
        <w:pStyle w:val="Closing"/>
        <w:rPr>
          <w:rFonts w:eastAsiaTheme="minorEastAsia"/>
        </w:rPr>
      </w:pPr>
    </w:p>
    <w:p w14:paraId="7D65ADA8" w14:textId="77777777" w:rsidR="00341BCF" w:rsidRDefault="00341BCF" w:rsidP="00341BCF">
      <w:pPr>
        <w:pStyle w:val="Closing"/>
        <w:rPr>
          <w:rFonts w:eastAsiaTheme="minorEastAsia"/>
        </w:rPr>
      </w:pPr>
      <w:r w:rsidRPr="00341BCF">
        <w:rPr>
          <w:rFonts w:eastAsiaTheme="minorEastAsia"/>
        </w:rPr>
        <w:t>I am writing to express my interest in the [specific position] role at [Company’s Name], as advertised [where you found the job posting]. With a robust background in drilling operations, equipment operation, and mine safety, honed over years of practical experience and formal education, I am confident in my ability to contribute positively to your team and enhance operational productivity and safety.</w:t>
      </w:r>
    </w:p>
    <w:p w14:paraId="3A61EEAB" w14:textId="77777777" w:rsidR="00341BCF" w:rsidRPr="00341BCF" w:rsidRDefault="00341BCF" w:rsidP="00341BCF">
      <w:pPr>
        <w:pStyle w:val="Closing"/>
        <w:rPr>
          <w:rFonts w:eastAsiaTheme="minorEastAsia"/>
        </w:rPr>
      </w:pPr>
    </w:p>
    <w:p w14:paraId="40C407BB" w14:textId="77777777" w:rsidR="00341BCF" w:rsidRDefault="00341BCF" w:rsidP="00341BCF">
      <w:pPr>
        <w:pStyle w:val="Closing"/>
        <w:rPr>
          <w:rFonts w:eastAsiaTheme="minorEastAsia"/>
        </w:rPr>
      </w:pPr>
      <w:r w:rsidRPr="00341BCF">
        <w:rPr>
          <w:rFonts w:eastAsiaTheme="minorEastAsia"/>
        </w:rPr>
        <w:t>In my previous role as [Your Last Job Title] at [Your Last Company], I [mention any significant achievements, responsibilities, or projects that are relevant to the job you are applying for, ensuring it aligns with the needs of the potential employer].</w:t>
      </w:r>
    </w:p>
    <w:p w14:paraId="64E67496" w14:textId="77777777" w:rsidR="00341BCF" w:rsidRPr="00341BCF" w:rsidRDefault="00341BCF" w:rsidP="00341BCF">
      <w:pPr>
        <w:pStyle w:val="Closing"/>
        <w:rPr>
          <w:rFonts w:eastAsiaTheme="minorEastAsia"/>
        </w:rPr>
      </w:pPr>
    </w:p>
    <w:p w14:paraId="3B697AF5" w14:textId="77777777" w:rsidR="00341BCF" w:rsidRPr="00341BCF" w:rsidRDefault="00341BCF" w:rsidP="00341BCF">
      <w:pPr>
        <w:pStyle w:val="Closing"/>
        <w:rPr>
          <w:rFonts w:eastAsiaTheme="minorEastAsia"/>
        </w:rPr>
      </w:pPr>
      <w:r w:rsidRPr="00341BCF">
        <w:rPr>
          <w:rFonts w:eastAsiaTheme="minorEastAsia"/>
        </w:rPr>
        <w:t>Skills and Expertise:</w:t>
      </w:r>
    </w:p>
    <w:p w14:paraId="589EE3AA" w14:textId="77777777" w:rsidR="00341BCF" w:rsidRPr="00341BCF" w:rsidRDefault="00341BCF" w:rsidP="00341BCF">
      <w:pPr>
        <w:pStyle w:val="ListBullet"/>
      </w:pPr>
      <w:r w:rsidRPr="00341BCF">
        <w:t>Drilling Operations: [Briefly elaborate based on your experiences, ensuring relevance to the position you’re applying for.]</w:t>
      </w:r>
    </w:p>
    <w:p w14:paraId="6290E8B7" w14:textId="77777777" w:rsidR="00341BCF" w:rsidRPr="00341BCF" w:rsidRDefault="00341BCF" w:rsidP="00341BCF">
      <w:pPr>
        <w:pStyle w:val="ListBullet"/>
      </w:pPr>
      <w:r w:rsidRPr="00341BCF">
        <w:t>Equipment Operation: [Highlight your knowledge and hands-on experience, aligning with the job requirements.]</w:t>
      </w:r>
    </w:p>
    <w:p w14:paraId="6C3CAD43" w14:textId="77777777" w:rsidR="00341BCF" w:rsidRPr="00341BCF" w:rsidRDefault="00341BCF" w:rsidP="00341BCF">
      <w:pPr>
        <w:pStyle w:val="ListBullet"/>
      </w:pPr>
      <w:r w:rsidRPr="00341BCF">
        <w:t>Mine Safety &amp; Health: [Discuss your adherence and contributions to safety protocols in your previous roles.]</w:t>
      </w:r>
    </w:p>
    <w:p w14:paraId="6ECFDC0C" w14:textId="77777777" w:rsidR="00341BCF" w:rsidRDefault="00341BCF" w:rsidP="00341BCF">
      <w:pPr>
        <w:pStyle w:val="Closing"/>
        <w:rPr>
          <w:rFonts w:eastAsiaTheme="minorEastAsia"/>
        </w:rPr>
      </w:pPr>
      <w:r w:rsidRPr="00341BCF">
        <w:rPr>
          <w:rFonts w:eastAsiaTheme="minorEastAsia"/>
        </w:rPr>
        <w:t>What excites me about the opportunity at [Company’s Name] is [mention any remarkable facts about the company, its projects, or its culture that attract you to it]. I am eager to bring my background in [specific skills or experiences] to your esteemed team to drive success and innovation.</w:t>
      </w:r>
    </w:p>
    <w:p w14:paraId="38F3D023" w14:textId="77777777" w:rsidR="00341BCF" w:rsidRDefault="00341BCF" w:rsidP="00341BCF">
      <w:pPr>
        <w:pStyle w:val="Closing"/>
        <w:rPr>
          <w:rFonts w:eastAsiaTheme="minorEastAsia"/>
        </w:rPr>
      </w:pPr>
    </w:p>
    <w:p w14:paraId="488D4AFA" w14:textId="12113390" w:rsidR="00A0603C" w:rsidRDefault="00341BCF" w:rsidP="00341BCF">
      <w:pPr>
        <w:pStyle w:val="Closing"/>
      </w:pPr>
      <w:r w:rsidRPr="00341BCF">
        <w:rPr>
          <w:rFonts w:eastAsiaTheme="minorEastAsia"/>
        </w:rPr>
        <w:t>Warm regards,</w:t>
      </w:r>
    </w:p>
    <w:p w14:paraId="6F822D69" w14:textId="77777777" w:rsidR="00A0603C" w:rsidRDefault="00A13BC3">
      <w:pPr>
        <w:pStyle w:val="Signature"/>
      </w:pPr>
      <w:sdt>
        <w:sdtPr>
          <w:alias w:val="Enter your name:"/>
          <w:tag w:val="Enter your name:"/>
          <w:id w:val="1090191026"/>
          <w:placeholder>
            <w:docPart w:val="B9D3C045EF4F4B55BB73C30E26C729F3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D92AFF">
            <w:t>Your Name</w:t>
          </w:r>
        </w:sdtContent>
      </w:sdt>
    </w:p>
    <w:sectPr w:rsidR="00A0603C" w:rsidSect="007D6CB1">
      <w:headerReference w:type="default" r:id="rId11"/>
      <w:footerReference w:type="default" r:id="rId12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B8A1" w14:textId="7777777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A13BC3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A13BC3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86EB0"/>
    <w:rsid w:val="000941A4"/>
    <w:rsid w:val="000D35B1"/>
    <w:rsid w:val="000E1B2E"/>
    <w:rsid w:val="0017279C"/>
    <w:rsid w:val="00197A58"/>
    <w:rsid w:val="001E64C9"/>
    <w:rsid w:val="00202D1F"/>
    <w:rsid w:val="00252801"/>
    <w:rsid w:val="002A3209"/>
    <w:rsid w:val="002A6497"/>
    <w:rsid w:val="00341BCF"/>
    <w:rsid w:val="003D3E53"/>
    <w:rsid w:val="004646D0"/>
    <w:rsid w:val="004F62FD"/>
    <w:rsid w:val="005E64C7"/>
    <w:rsid w:val="005F0A91"/>
    <w:rsid w:val="00662BF7"/>
    <w:rsid w:val="006764A8"/>
    <w:rsid w:val="006921A9"/>
    <w:rsid w:val="006B420F"/>
    <w:rsid w:val="007D6CB1"/>
    <w:rsid w:val="008141CC"/>
    <w:rsid w:val="00885A3F"/>
    <w:rsid w:val="008A0AD8"/>
    <w:rsid w:val="008C3A6C"/>
    <w:rsid w:val="008F5A37"/>
    <w:rsid w:val="00912DDD"/>
    <w:rsid w:val="00930F71"/>
    <w:rsid w:val="00932B9C"/>
    <w:rsid w:val="009B38A7"/>
    <w:rsid w:val="009F568F"/>
    <w:rsid w:val="00A0603C"/>
    <w:rsid w:val="00A13BC3"/>
    <w:rsid w:val="00A421A1"/>
    <w:rsid w:val="00A507C1"/>
    <w:rsid w:val="00A62365"/>
    <w:rsid w:val="00AE4B3E"/>
    <w:rsid w:val="00B73EEE"/>
    <w:rsid w:val="00BA3D35"/>
    <w:rsid w:val="00BB30A5"/>
    <w:rsid w:val="00BF0849"/>
    <w:rsid w:val="00CD0E84"/>
    <w:rsid w:val="00CD2FEC"/>
    <w:rsid w:val="00D75104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F917D5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  <w:bookmarkStart w:id="0" w:name="_Hlk507080989"/>
        <w:bookmarkEnd w:id="0"/>
      </w:docPartBody>
    </w:docPart>
    <w:docPart>
      <w:docPartPr>
        <w:name w:val="B9D3C045EF4F4B55BB73C30E26C72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35DD-B93D-4703-A9E0-F2A9EF9711C4}"/>
      </w:docPartPr>
      <w:docPartBody>
        <w:p w:rsidR="00FF2031" w:rsidRDefault="00FF2031">
          <w:pPr>
            <w:pStyle w:val="B9D3C045EF4F4B55BB73C30E26C729F3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86EB0"/>
    <w:rsid w:val="00197A58"/>
    <w:rsid w:val="00A507C1"/>
    <w:rsid w:val="00D75104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  <w:style w:type="paragraph" w:customStyle="1" w:styleId="B9D3C045EF4F4B55BB73C30E26C729F3">
    <w:name w:val="B9D3C045EF4F4B55BB73C30E26C729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2</TotalTime>
  <Pages>1</Pages>
  <Words>214</Words>
  <Characters>1318</Characters>
  <Application>Microsoft Office Word</Application>
  <DocSecurity>0</DocSecurity>
  <Lines>73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P</dc:creator>
  <cp:keywords/>
  <dc:description/>
  <cp:lastModifiedBy>Nic P</cp:lastModifiedBy>
  <cp:revision>3</cp:revision>
  <dcterms:created xsi:type="dcterms:W3CDTF">2025-01-09T15:46:00Z</dcterms:created>
  <dcterms:modified xsi:type="dcterms:W3CDTF">2025-01-16T18:15:00Z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a5ca20b49fbccc072210e20257de1bce6a897964f860ad50150c329fba5082ce</vt:lpwstr>
  </property>
</Properties>
</file>