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F4B43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F4B43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6B44AE0D" w14:textId="77777777" w:rsidR="002D6381" w:rsidRDefault="002D6381" w:rsidP="002D6381">
      <w:pPr>
        <w:pStyle w:val="Closing"/>
        <w:rPr>
          <w:rFonts w:eastAsiaTheme="minorEastAsia"/>
        </w:rPr>
      </w:pPr>
    </w:p>
    <w:p w14:paraId="354A11F9" w14:textId="18901A11" w:rsidR="002D6381" w:rsidRDefault="002D6381" w:rsidP="002D6381">
      <w:pPr>
        <w:pStyle w:val="Closing"/>
        <w:rPr>
          <w:rFonts w:eastAsiaTheme="minorEastAsia"/>
        </w:rPr>
      </w:pPr>
      <w:r w:rsidRPr="002D6381">
        <w:rPr>
          <w:rFonts w:eastAsiaTheme="minorEastAsia"/>
        </w:rPr>
        <w:t>Dear [Recipient’s Name],</w:t>
      </w:r>
    </w:p>
    <w:p w14:paraId="67517964" w14:textId="77777777" w:rsidR="002D6381" w:rsidRPr="002D6381" w:rsidRDefault="002D6381" w:rsidP="002D6381">
      <w:pPr>
        <w:pStyle w:val="Closing"/>
        <w:rPr>
          <w:rFonts w:eastAsiaTheme="minorEastAsia"/>
        </w:rPr>
      </w:pPr>
    </w:p>
    <w:p w14:paraId="75A059B1" w14:textId="46E87A58" w:rsidR="002D6381" w:rsidRDefault="002D6381" w:rsidP="002D6381">
      <w:pPr>
        <w:pStyle w:val="Closing"/>
        <w:rPr>
          <w:rFonts w:eastAsiaTheme="minorEastAsia"/>
        </w:rPr>
      </w:pPr>
      <w:r w:rsidRPr="002D6381">
        <w:rPr>
          <w:rFonts w:eastAsiaTheme="minorEastAsia"/>
        </w:rPr>
        <w:t xml:space="preserve">I am writing to express my enthusiasm for the [specific position] at [Company’s Name], as advertised [where you found the job posting]. With a comprehensive background in multimedia production, digital editing, and branding, I am excited about the opportunity to contribute to the creative success of [Company’s Name] and amplify its impact in the </w:t>
      </w:r>
      <w:r>
        <w:rPr>
          <w:rFonts w:eastAsiaTheme="minorEastAsia"/>
        </w:rPr>
        <w:t>targeted</w:t>
      </w:r>
      <w:r w:rsidRPr="002D6381">
        <w:rPr>
          <w:rFonts w:eastAsiaTheme="minorEastAsia"/>
        </w:rPr>
        <w:t xml:space="preserve"> landscape.</w:t>
      </w:r>
    </w:p>
    <w:p w14:paraId="25A7FB1C" w14:textId="77777777" w:rsidR="002D6381" w:rsidRPr="002D6381" w:rsidRDefault="002D6381" w:rsidP="002D6381">
      <w:pPr>
        <w:pStyle w:val="Closing"/>
        <w:rPr>
          <w:rFonts w:eastAsiaTheme="minorEastAsia"/>
        </w:rPr>
      </w:pPr>
    </w:p>
    <w:p w14:paraId="239DCC25" w14:textId="77777777" w:rsidR="002D6381" w:rsidRDefault="002D6381" w:rsidP="002D6381">
      <w:pPr>
        <w:pStyle w:val="Closing"/>
        <w:rPr>
          <w:rFonts w:eastAsiaTheme="minorEastAsia"/>
        </w:rPr>
      </w:pPr>
      <w:r w:rsidRPr="002D6381">
        <w:rPr>
          <w:rFonts w:eastAsiaTheme="minorEastAsia"/>
        </w:rPr>
        <w:t>In my most recent position as [Your Last Job Title] at [Your Last Company], I [mention any significant achievement, project, or responsibility that highlights your expertise and relevance to the job]. This experience, combined with my educational background in [Your Degree] from [Your University], has equipped me with a broad perspective and skill set that I am eager to bring to [Company’s Name].</w:t>
      </w:r>
    </w:p>
    <w:p w14:paraId="4F00B8E1" w14:textId="77777777" w:rsidR="002D6381" w:rsidRPr="002D6381" w:rsidRDefault="002D6381" w:rsidP="002D6381">
      <w:pPr>
        <w:pStyle w:val="Closing"/>
        <w:rPr>
          <w:rFonts w:eastAsiaTheme="minorEastAsia"/>
        </w:rPr>
      </w:pPr>
    </w:p>
    <w:p w14:paraId="77AD7032" w14:textId="77777777" w:rsidR="002D6381" w:rsidRPr="002D6381" w:rsidRDefault="002D6381" w:rsidP="002D6381">
      <w:pPr>
        <w:pStyle w:val="Closing"/>
        <w:rPr>
          <w:rFonts w:eastAsiaTheme="minorEastAsia"/>
        </w:rPr>
      </w:pPr>
      <w:r w:rsidRPr="002D6381">
        <w:rPr>
          <w:rFonts w:eastAsiaTheme="minorEastAsia"/>
        </w:rPr>
        <w:t>Skills and Expertise:</w:t>
      </w:r>
    </w:p>
    <w:p w14:paraId="53B61650" w14:textId="77777777" w:rsidR="002D6381" w:rsidRPr="002D6381" w:rsidRDefault="002D6381" w:rsidP="002D6381">
      <w:pPr>
        <w:pStyle w:val="Closing"/>
        <w:numPr>
          <w:ilvl w:val="0"/>
          <w:numId w:val="16"/>
        </w:numPr>
        <w:rPr>
          <w:rFonts w:eastAsiaTheme="minorEastAsia"/>
        </w:rPr>
      </w:pPr>
      <w:r w:rsidRPr="002D6381">
        <w:rPr>
          <w:rFonts w:eastAsiaTheme="minorEastAsia"/>
        </w:rPr>
        <w:t>Multimedia Production: [Briefly elaborate on your experience, making it relevant to the position you are applying for.]</w:t>
      </w:r>
    </w:p>
    <w:p w14:paraId="0B82E77D" w14:textId="77777777" w:rsidR="002D6381" w:rsidRPr="002D6381" w:rsidRDefault="002D6381" w:rsidP="002D6381">
      <w:pPr>
        <w:pStyle w:val="Closing"/>
        <w:numPr>
          <w:ilvl w:val="0"/>
          <w:numId w:val="16"/>
        </w:numPr>
        <w:rPr>
          <w:rFonts w:eastAsiaTheme="minorEastAsia"/>
        </w:rPr>
      </w:pPr>
      <w:r w:rsidRPr="002D6381">
        <w:rPr>
          <w:rFonts w:eastAsiaTheme="minorEastAsia"/>
        </w:rPr>
        <w:t>Content Creation: [Highlight your proficiency and creativity in content creation, tailoring this to the needs of the potential employer.]</w:t>
      </w:r>
    </w:p>
    <w:p w14:paraId="37F75385" w14:textId="77777777" w:rsidR="002D6381" w:rsidRPr="002D6381" w:rsidRDefault="002D6381" w:rsidP="002D6381">
      <w:pPr>
        <w:pStyle w:val="Closing"/>
        <w:numPr>
          <w:ilvl w:val="0"/>
          <w:numId w:val="16"/>
        </w:numPr>
        <w:rPr>
          <w:rFonts w:eastAsiaTheme="minorEastAsia"/>
        </w:rPr>
      </w:pPr>
      <w:r w:rsidRPr="002D6381">
        <w:rPr>
          <w:rFonts w:eastAsiaTheme="minorEastAsia"/>
        </w:rPr>
        <w:t>Digital Editing: [Discuss your expertise, ensuring it aligns with what the job posting emphasizes.]</w:t>
      </w:r>
    </w:p>
    <w:p w14:paraId="3B25147F" w14:textId="77777777" w:rsidR="002D6381" w:rsidRDefault="002D6381" w:rsidP="002D6381">
      <w:pPr>
        <w:pStyle w:val="Closing"/>
        <w:rPr>
          <w:rFonts w:eastAsiaTheme="minorEastAsia"/>
        </w:rPr>
      </w:pPr>
    </w:p>
    <w:p w14:paraId="3AF0D077" w14:textId="437A3E3F" w:rsidR="002D6381" w:rsidRDefault="002D6381" w:rsidP="002D6381">
      <w:pPr>
        <w:pStyle w:val="Closing"/>
        <w:rPr>
          <w:rFonts w:eastAsiaTheme="minorEastAsia"/>
        </w:rPr>
      </w:pPr>
      <w:r w:rsidRPr="002D6381">
        <w:rPr>
          <w:rFonts w:eastAsiaTheme="minorEastAsia"/>
        </w:rPr>
        <w:t>I am particularly drawn to [Company’s Name] due to [mention any remarkable facts about the company, its culture or projects that attract you to it], and I am enthusiastic about the chance to contribute my unique talents to your esteemed team.</w:t>
      </w:r>
    </w:p>
    <w:p w14:paraId="3CC7CF36" w14:textId="77777777" w:rsidR="002D6381" w:rsidRPr="002D6381" w:rsidRDefault="002D6381" w:rsidP="002D6381">
      <w:pPr>
        <w:pStyle w:val="Closing"/>
        <w:rPr>
          <w:rFonts w:eastAsiaTheme="minorEastAsia"/>
        </w:rPr>
      </w:pPr>
    </w:p>
    <w:p w14:paraId="488D4AFA" w14:textId="26432F91" w:rsidR="00A0603C" w:rsidRDefault="002D6381" w:rsidP="002D6381">
      <w:pPr>
        <w:pStyle w:val="Closing"/>
      </w:pPr>
      <w:r w:rsidRPr="002D6381">
        <w:rPr>
          <w:rFonts w:eastAsiaTheme="minorEastAsia"/>
        </w:rPr>
        <w:t>Warm regards,</w:t>
      </w:r>
    </w:p>
    <w:p w14:paraId="6F822D69" w14:textId="77777777" w:rsidR="00A0603C" w:rsidRDefault="00AF4B43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A0603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AF4B43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AF4B43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FD7"/>
    <w:multiLevelType w:val="hybridMultilevel"/>
    <w:tmpl w:val="7AD4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4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744908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2D6381"/>
    <w:rsid w:val="003D3E53"/>
    <w:rsid w:val="004646D0"/>
    <w:rsid w:val="004F62FD"/>
    <w:rsid w:val="00520AEA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D5B87"/>
    <w:rsid w:val="009F568F"/>
    <w:rsid w:val="00A0603C"/>
    <w:rsid w:val="00A421A1"/>
    <w:rsid w:val="00A62365"/>
    <w:rsid w:val="00AE4B3E"/>
    <w:rsid w:val="00AF4B43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D75104"/>
    <w:rsid w:val="00FB1C97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226</Words>
  <Characters>1388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2025-01-09T15:21:00Z</dcterms:created>
  <dcterms:modified xsi:type="dcterms:W3CDTF">2025-01-16T18:12:00Z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bfcc0a3e31670f7848274627345333821d4a8925b3c9708e649061974a4f7691</vt:lpwstr>
  </property>
</Properties>
</file>