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B17E99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B17E99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D58A55F" w14:textId="77777777" w:rsidR="00781936" w:rsidRDefault="00781936" w:rsidP="00781936">
      <w:pPr>
        <w:pStyle w:val="Closing"/>
        <w:rPr>
          <w:rFonts w:eastAsiaTheme="minorEastAsia"/>
        </w:rPr>
      </w:pPr>
    </w:p>
    <w:p w14:paraId="37698FEF" w14:textId="02D415E5" w:rsidR="00781936" w:rsidRDefault="00781936" w:rsidP="00781936">
      <w:pPr>
        <w:pStyle w:val="Closing"/>
        <w:rPr>
          <w:rFonts w:eastAsiaTheme="minorEastAsia"/>
        </w:rPr>
      </w:pPr>
      <w:r w:rsidRPr="00781936">
        <w:rPr>
          <w:rFonts w:eastAsiaTheme="minorEastAsia"/>
        </w:rPr>
        <w:t>Dear [Recipient's Name],</w:t>
      </w:r>
    </w:p>
    <w:p w14:paraId="7728FB42" w14:textId="77777777" w:rsidR="00781936" w:rsidRPr="00781936" w:rsidRDefault="00781936" w:rsidP="00781936">
      <w:pPr>
        <w:pStyle w:val="Closing"/>
        <w:rPr>
          <w:rFonts w:eastAsiaTheme="minorEastAsia"/>
        </w:rPr>
      </w:pPr>
    </w:p>
    <w:p w14:paraId="67C38649" w14:textId="7A3C0AEF" w:rsidR="00781936" w:rsidRDefault="00781936" w:rsidP="00781936">
      <w:pPr>
        <w:pStyle w:val="Closing"/>
        <w:rPr>
          <w:rFonts w:eastAsiaTheme="minorEastAsia"/>
        </w:rPr>
      </w:pPr>
      <w:r w:rsidRPr="00781936">
        <w:rPr>
          <w:rFonts w:eastAsiaTheme="minorEastAsia"/>
        </w:rPr>
        <w:t>I am writing to express my interest in the [specific position] at [Company's Name], as advertised [where you found the job posting]. Armed with a [Your Degree] in [Your Major] from [Your University] and comprehensive experience in marketing, particularly in areas such as digital marketing, SEO &amp; SEM, and content creation.</w:t>
      </w:r>
    </w:p>
    <w:p w14:paraId="0B394E94" w14:textId="77777777" w:rsidR="00781936" w:rsidRPr="00781936" w:rsidRDefault="00781936" w:rsidP="00781936">
      <w:pPr>
        <w:pStyle w:val="Closing"/>
        <w:rPr>
          <w:rFonts w:eastAsiaTheme="minorEastAsia"/>
        </w:rPr>
      </w:pPr>
    </w:p>
    <w:p w14:paraId="53037CC7" w14:textId="77777777" w:rsidR="00781936" w:rsidRPr="00781936" w:rsidRDefault="00781936" w:rsidP="00781936">
      <w:pPr>
        <w:pStyle w:val="Closing"/>
        <w:rPr>
          <w:rFonts w:eastAsiaTheme="minorEastAsia"/>
        </w:rPr>
      </w:pPr>
      <w:r w:rsidRPr="00781936">
        <w:rPr>
          <w:rFonts w:eastAsiaTheme="minorEastAsia"/>
        </w:rPr>
        <w:t>In my most recent position as a [Your Last Job Title] at [Your Previous Company], I [mention any significant achievement, strategy improvement, or project you led that had a notable impact on the company or department]. My skill set includes:</w:t>
      </w:r>
    </w:p>
    <w:p w14:paraId="47D6CB77" w14:textId="77777777" w:rsidR="00781936" w:rsidRPr="00781936" w:rsidRDefault="00781936" w:rsidP="00781936">
      <w:pPr>
        <w:pStyle w:val="Closing"/>
        <w:numPr>
          <w:ilvl w:val="0"/>
          <w:numId w:val="16"/>
        </w:numPr>
        <w:rPr>
          <w:rFonts w:eastAsiaTheme="minorEastAsia"/>
        </w:rPr>
      </w:pPr>
      <w:r w:rsidRPr="00781936">
        <w:rPr>
          <w:rFonts w:eastAsiaTheme="minorEastAsia"/>
        </w:rPr>
        <w:t>Digital Marketing: [Customize based on your experience, e.g., "Crafting comprehensive digital marketing strategies to enhance brand visibility and engagement."]</w:t>
      </w:r>
    </w:p>
    <w:p w14:paraId="164860A9" w14:textId="77777777" w:rsidR="00781936" w:rsidRPr="00781936" w:rsidRDefault="00781936" w:rsidP="00781936">
      <w:pPr>
        <w:pStyle w:val="Closing"/>
        <w:numPr>
          <w:ilvl w:val="0"/>
          <w:numId w:val="16"/>
        </w:numPr>
        <w:rPr>
          <w:rFonts w:eastAsiaTheme="minorEastAsia"/>
        </w:rPr>
      </w:pPr>
      <w:r w:rsidRPr="00781936">
        <w:rPr>
          <w:rFonts w:eastAsiaTheme="minorEastAsia"/>
        </w:rPr>
        <w:t>SEO &amp; SEM: [Customize based on your experience, e.g., "Implementing SEO &amp; SEM tactics to optimize online content, improving search engine rankings and online visibility."]</w:t>
      </w:r>
    </w:p>
    <w:p w14:paraId="71B0F15C" w14:textId="76C1690F" w:rsidR="00781936" w:rsidRDefault="00781936" w:rsidP="00781936">
      <w:pPr>
        <w:pStyle w:val="Closing"/>
        <w:numPr>
          <w:ilvl w:val="0"/>
          <w:numId w:val="16"/>
        </w:numPr>
        <w:rPr>
          <w:rFonts w:eastAsiaTheme="minorEastAsia"/>
        </w:rPr>
      </w:pPr>
      <w:r w:rsidRPr="00781936">
        <w:rPr>
          <w:rFonts w:eastAsiaTheme="minorEastAsia"/>
        </w:rPr>
        <w:t>Content Creation &amp; Management: [Customize based on your experience, e.g., "Developing and managing engaging content that resonate</w:t>
      </w:r>
      <w:r>
        <w:rPr>
          <w:rFonts w:eastAsiaTheme="minorEastAsia"/>
        </w:rPr>
        <w:t>d</w:t>
      </w:r>
      <w:r w:rsidRPr="00781936">
        <w:rPr>
          <w:rFonts w:eastAsiaTheme="minorEastAsia"/>
        </w:rPr>
        <w:t xml:space="preserve"> with the target audience, driving engagement."]</w:t>
      </w:r>
    </w:p>
    <w:p w14:paraId="54CB8849" w14:textId="77777777" w:rsidR="00781936" w:rsidRPr="00781936" w:rsidRDefault="00781936" w:rsidP="00781936">
      <w:pPr>
        <w:pStyle w:val="Closing"/>
        <w:ind w:left="720"/>
        <w:rPr>
          <w:rFonts w:eastAsiaTheme="minorEastAsia"/>
        </w:rPr>
      </w:pPr>
    </w:p>
    <w:p w14:paraId="2C283894" w14:textId="77777777" w:rsidR="00781936" w:rsidRPr="00781936" w:rsidRDefault="00781936" w:rsidP="00781936">
      <w:pPr>
        <w:pStyle w:val="Closing"/>
        <w:rPr>
          <w:rFonts w:eastAsiaTheme="minorEastAsia"/>
        </w:rPr>
      </w:pPr>
      <w:r w:rsidRPr="00781936">
        <w:rPr>
          <w:rFonts w:eastAsiaTheme="minorEastAsia"/>
        </w:rPr>
        <w:t>I am profoundly inspired by [Company's Name]'s work in [mention any specific project, achievement, or aspect of the company that inspires you] and am particularly excited about the opportunity to contribute to [specific area, team, project, or initiative at the company]. I am eager to bring my background in [specific skills or areas of expertise] to your dynamic team and collaborate in creating innovative marketing strategies that resonate with contemporary audiences and drive brand success.</w:t>
      </w:r>
    </w:p>
    <w:p w14:paraId="74D0A197" w14:textId="77777777" w:rsidR="00781936" w:rsidRPr="00781936" w:rsidRDefault="00781936" w:rsidP="00781936">
      <w:pPr>
        <w:pStyle w:val="Closing"/>
        <w:rPr>
          <w:rFonts w:eastAsiaTheme="minorEastAsia"/>
        </w:rPr>
      </w:pPr>
    </w:p>
    <w:p w14:paraId="4E8E9215" w14:textId="77777777" w:rsidR="00781936" w:rsidRDefault="00781936" w:rsidP="00781936">
      <w:pPr>
        <w:pStyle w:val="Closing"/>
        <w:rPr>
          <w:rFonts w:eastAsiaTheme="minorEastAsia"/>
        </w:rPr>
      </w:pPr>
      <w:r w:rsidRPr="00781936">
        <w:rPr>
          <w:rFonts w:eastAsiaTheme="minorEastAsia"/>
        </w:rPr>
        <w:t>Thank you very much for considering my application. I am looking forward to the opportunity to further discuss how I can contribute to the remarkable work at [Company's Name].</w:t>
      </w:r>
    </w:p>
    <w:p w14:paraId="0CD2D638" w14:textId="77777777" w:rsidR="00781936" w:rsidRPr="00781936" w:rsidRDefault="00781936" w:rsidP="00781936">
      <w:pPr>
        <w:pStyle w:val="Closing"/>
        <w:rPr>
          <w:rFonts w:eastAsiaTheme="minorEastAsia"/>
        </w:rPr>
      </w:pPr>
    </w:p>
    <w:p w14:paraId="488D4AFA" w14:textId="4E871F32" w:rsidR="00A0603C" w:rsidRDefault="00781936" w:rsidP="00781936">
      <w:pPr>
        <w:pStyle w:val="Closing"/>
      </w:pPr>
      <w:r w:rsidRPr="00781936">
        <w:rPr>
          <w:rFonts w:eastAsiaTheme="minorEastAsia"/>
        </w:rPr>
        <w:t>Warm regards,</w:t>
      </w:r>
    </w:p>
    <w:p w14:paraId="7015181E" w14:textId="72B1DFF2" w:rsidR="00E349CC" w:rsidRDefault="00B17E99" w:rsidP="00781936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B17E99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B17E99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E58FB"/>
    <w:multiLevelType w:val="hybridMultilevel"/>
    <w:tmpl w:val="9F56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20524145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B5EBD"/>
    <w:rsid w:val="003D3E53"/>
    <w:rsid w:val="004646D0"/>
    <w:rsid w:val="004F62FD"/>
    <w:rsid w:val="005E64C7"/>
    <w:rsid w:val="005F0A91"/>
    <w:rsid w:val="00662BF7"/>
    <w:rsid w:val="006921A9"/>
    <w:rsid w:val="006B420F"/>
    <w:rsid w:val="00781936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B631E"/>
    <w:rsid w:val="009F568F"/>
    <w:rsid w:val="00A0603C"/>
    <w:rsid w:val="00A421A1"/>
    <w:rsid w:val="00A62365"/>
    <w:rsid w:val="00AE4B3E"/>
    <w:rsid w:val="00B17E99"/>
    <w:rsid w:val="00B73EEE"/>
    <w:rsid w:val="00BA3D35"/>
    <w:rsid w:val="00BB30A5"/>
    <w:rsid w:val="00BF0849"/>
    <w:rsid w:val="00C44F07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9B631E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276</Words>
  <Characters>1699</Characters>
  <Application>Microsoft Office Word</Application>
  <DocSecurity>0</DocSecurity>
  <Lines>94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2025-01-08T20:59:00Z</dcterms:created>
  <dcterms:modified xsi:type="dcterms:W3CDTF">2025-01-16T18:09:00Z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651b4c12e8d556461b1eef777c7b73c5641b5bc6f2b4c149ee2c480d9f56ea3b</vt:lpwstr>
  </property>
</Properties>
</file>