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140A97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140A97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p w14:paraId="7BCF6049" w14:textId="05AC1B40" w:rsidR="002A3209" w:rsidRDefault="002A3209">
      <w:pPr>
        <w:pStyle w:val="Address"/>
      </w:pPr>
    </w:p>
    <w:p w14:paraId="538F812D" w14:textId="498EC86F" w:rsidR="005649A2" w:rsidRDefault="005649A2">
      <w:pPr>
        <w:pStyle w:val="Address"/>
      </w:pPr>
    </w:p>
    <w:p w14:paraId="7EC6DED8" w14:textId="77777777" w:rsidR="005649A2" w:rsidRDefault="005649A2" w:rsidP="005649A2">
      <w:pPr>
        <w:pStyle w:val="Closing"/>
        <w:rPr>
          <w:rFonts w:eastAsiaTheme="minorEastAsia"/>
        </w:rPr>
      </w:pPr>
      <w:r w:rsidRPr="005649A2">
        <w:rPr>
          <w:rFonts w:eastAsiaTheme="minorEastAsia"/>
        </w:rPr>
        <w:t>Dear [Recipient's Name],</w:t>
      </w:r>
    </w:p>
    <w:p w14:paraId="6B4ABADC" w14:textId="77777777" w:rsidR="005649A2" w:rsidRPr="005649A2" w:rsidRDefault="005649A2" w:rsidP="005649A2">
      <w:pPr>
        <w:pStyle w:val="Closing"/>
        <w:rPr>
          <w:rFonts w:eastAsiaTheme="minorEastAsia"/>
        </w:rPr>
      </w:pPr>
    </w:p>
    <w:p w14:paraId="2E5FF6BD" w14:textId="77777777" w:rsidR="005649A2" w:rsidRDefault="005649A2" w:rsidP="005649A2">
      <w:pPr>
        <w:pStyle w:val="Closing"/>
        <w:rPr>
          <w:rFonts w:eastAsiaTheme="minorEastAsia"/>
        </w:rPr>
      </w:pPr>
      <w:r w:rsidRPr="005649A2">
        <w:rPr>
          <w:rFonts w:eastAsiaTheme="minorEastAsia"/>
        </w:rPr>
        <w:t>I am writing to express my interest in the [specific position] at [Company's Name] as advertised [where you found the job posting]. With a [Your Degree] in [Your Major] from [Your University] and a rich background in manufacturing, I am confident in my ability to contribute effectively to your team and help achieve [Company's Name]’s objectives.</w:t>
      </w:r>
    </w:p>
    <w:p w14:paraId="34312A55" w14:textId="77777777" w:rsidR="005649A2" w:rsidRPr="005649A2" w:rsidRDefault="005649A2" w:rsidP="005649A2">
      <w:pPr>
        <w:pStyle w:val="Closing"/>
        <w:rPr>
          <w:rFonts w:eastAsiaTheme="minorEastAsia"/>
        </w:rPr>
      </w:pPr>
    </w:p>
    <w:p w14:paraId="32896FD3" w14:textId="77777777" w:rsidR="005649A2" w:rsidRDefault="005649A2" w:rsidP="005649A2">
      <w:pPr>
        <w:pStyle w:val="Closing"/>
        <w:rPr>
          <w:rFonts w:eastAsiaTheme="minorEastAsia"/>
        </w:rPr>
      </w:pPr>
      <w:r w:rsidRPr="005649A2">
        <w:rPr>
          <w:rFonts w:eastAsiaTheme="minorEastAsia"/>
        </w:rPr>
        <w:t>With extensive experience in [specific areas such as machine operation, quality control, lean manufacturing practices], I have honed my skills to drive operational efficiency and enhance product quality. In my previous role at [Your Previous Company], I [mention any significant achievement, milestone, improved process].</w:t>
      </w:r>
    </w:p>
    <w:p w14:paraId="5B73A69A" w14:textId="77777777" w:rsidR="005649A2" w:rsidRPr="005649A2" w:rsidRDefault="005649A2" w:rsidP="005649A2">
      <w:pPr>
        <w:pStyle w:val="Closing"/>
        <w:rPr>
          <w:rFonts w:eastAsiaTheme="minorEastAsia"/>
        </w:rPr>
      </w:pPr>
    </w:p>
    <w:p w14:paraId="5D93D036" w14:textId="77777777" w:rsidR="005649A2" w:rsidRPr="005649A2" w:rsidRDefault="005649A2" w:rsidP="005649A2">
      <w:pPr>
        <w:pStyle w:val="Closing"/>
        <w:rPr>
          <w:rFonts w:eastAsiaTheme="minorEastAsia"/>
        </w:rPr>
      </w:pPr>
      <w:r w:rsidRPr="005649A2">
        <w:rPr>
          <w:rFonts w:eastAsiaTheme="minorEastAsia"/>
        </w:rPr>
        <w:t>Here are some highlights of my qualifications and accomplishments:</w:t>
      </w:r>
    </w:p>
    <w:p w14:paraId="0AA78A4D" w14:textId="77777777" w:rsidR="005649A2" w:rsidRPr="005649A2" w:rsidRDefault="005649A2" w:rsidP="005649A2">
      <w:pPr>
        <w:pStyle w:val="Closing"/>
        <w:numPr>
          <w:ilvl w:val="0"/>
          <w:numId w:val="16"/>
        </w:numPr>
        <w:rPr>
          <w:rFonts w:eastAsiaTheme="minorEastAsia"/>
        </w:rPr>
      </w:pPr>
      <w:r w:rsidRPr="005649A2">
        <w:rPr>
          <w:rFonts w:eastAsiaTheme="minorEastAsia"/>
        </w:rPr>
        <w:t>Machine Operation: [Customize based on your experience]</w:t>
      </w:r>
    </w:p>
    <w:p w14:paraId="587167EA" w14:textId="77777777" w:rsidR="005649A2" w:rsidRPr="005649A2" w:rsidRDefault="005649A2" w:rsidP="005649A2">
      <w:pPr>
        <w:pStyle w:val="Closing"/>
        <w:numPr>
          <w:ilvl w:val="0"/>
          <w:numId w:val="16"/>
        </w:numPr>
        <w:rPr>
          <w:rFonts w:eastAsiaTheme="minorEastAsia"/>
        </w:rPr>
      </w:pPr>
      <w:r w:rsidRPr="005649A2">
        <w:rPr>
          <w:rFonts w:eastAsiaTheme="minorEastAsia"/>
        </w:rPr>
        <w:t>Quality Control: [Customize based on your experience]</w:t>
      </w:r>
    </w:p>
    <w:p w14:paraId="11AC61D7" w14:textId="77777777" w:rsidR="005649A2" w:rsidRPr="005649A2" w:rsidRDefault="005649A2" w:rsidP="005649A2">
      <w:pPr>
        <w:pStyle w:val="Closing"/>
        <w:numPr>
          <w:ilvl w:val="0"/>
          <w:numId w:val="16"/>
        </w:numPr>
        <w:rPr>
          <w:rFonts w:eastAsiaTheme="minorEastAsia"/>
        </w:rPr>
      </w:pPr>
      <w:r w:rsidRPr="005649A2">
        <w:rPr>
          <w:rFonts w:eastAsiaTheme="minorEastAsia"/>
        </w:rPr>
        <w:t>Lean Manufacturing Practices: [Customize based on your experience]</w:t>
      </w:r>
    </w:p>
    <w:p w14:paraId="1D3222D0" w14:textId="77777777" w:rsidR="005649A2" w:rsidRPr="005649A2" w:rsidRDefault="005649A2" w:rsidP="005649A2">
      <w:pPr>
        <w:pStyle w:val="Closing"/>
        <w:numPr>
          <w:ilvl w:val="0"/>
          <w:numId w:val="16"/>
        </w:numPr>
        <w:rPr>
          <w:rFonts w:eastAsiaTheme="minorEastAsia"/>
        </w:rPr>
      </w:pPr>
      <w:r w:rsidRPr="005649A2">
        <w:rPr>
          <w:rFonts w:eastAsiaTheme="minorEastAsia"/>
        </w:rPr>
        <w:t>Certifications: [List any relevant certifications]</w:t>
      </w:r>
    </w:p>
    <w:p w14:paraId="209D7137" w14:textId="77777777" w:rsidR="005649A2" w:rsidRDefault="005649A2" w:rsidP="005649A2">
      <w:pPr>
        <w:pStyle w:val="Closing"/>
        <w:rPr>
          <w:rFonts w:eastAsiaTheme="minorEastAsia"/>
        </w:rPr>
      </w:pPr>
    </w:p>
    <w:p w14:paraId="276E57C3" w14:textId="7498AFCE" w:rsidR="005649A2" w:rsidRDefault="005649A2" w:rsidP="005649A2">
      <w:pPr>
        <w:pStyle w:val="Closing"/>
        <w:rPr>
          <w:rFonts w:eastAsiaTheme="minorEastAsia"/>
        </w:rPr>
      </w:pPr>
      <w:r w:rsidRPr="005649A2">
        <w:rPr>
          <w:rFonts w:eastAsiaTheme="minorEastAsia"/>
        </w:rPr>
        <w:t>I am particularly drawn to [Company's Name] due to [mention any remarkable fact or achievement of the company, or explain why the company’s values or projects resonate with you]. I am eager to bring my expertise in [mention a skill or area of expertise] to your esteemed team and collaborate to drive success and innovation.</w:t>
      </w:r>
    </w:p>
    <w:p w14:paraId="401E5EFA" w14:textId="77777777" w:rsidR="005649A2" w:rsidRPr="005649A2" w:rsidRDefault="005649A2" w:rsidP="005649A2">
      <w:pPr>
        <w:pStyle w:val="Closing"/>
        <w:rPr>
          <w:rFonts w:eastAsiaTheme="minorEastAsia"/>
        </w:rPr>
      </w:pPr>
    </w:p>
    <w:p w14:paraId="08B74EE7" w14:textId="77777777" w:rsidR="005649A2" w:rsidRDefault="005649A2" w:rsidP="005649A2">
      <w:pPr>
        <w:pStyle w:val="Closing"/>
        <w:rPr>
          <w:rFonts w:eastAsiaTheme="minorEastAsia"/>
        </w:rPr>
      </w:pPr>
      <w:r w:rsidRPr="005649A2">
        <w:rPr>
          <w:rFonts w:eastAsiaTheme="minorEastAsia"/>
        </w:rPr>
        <w:t>Thank you for considering my application. I am looking forward to the opportunity to further discuss how I can contribute to the fantastic work happening at [Company's Name].</w:t>
      </w:r>
    </w:p>
    <w:p w14:paraId="570DAB97" w14:textId="77777777" w:rsidR="005649A2" w:rsidRPr="005649A2" w:rsidRDefault="005649A2" w:rsidP="005649A2">
      <w:pPr>
        <w:pStyle w:val="Closing"/>
        <w:rPr>
          <w:rFonts w:eastAsiaTheme="minorEastAsia"/>
        </w:rPr>
      </w:pPr>
    </w:p>
    <w:p w14:paraId="488D4AFA" w14:textId="7B5A9BED" w:rsidR="00A0603C" w:rsidRDefault="005649A2" w:rsidP="005649A2">
      <w:pPr>
        <w:pStyle w:val="Closing"/>
      </w:pPr>
      <w:r w:rsidRPr="005649A2">
        <w:rPr>
          <w:rFonts w:eastAsiaTheme="minorEastAsia"/>
        </w:rPr>
        <w:t>Warm regards,</w:t>
      </w:r>
    </w:p>
    <w:p w14:paraId="7015181E" w14:textId="4D2D2384" w:rsidR="00E349CC" w:rsidRDefault="00140A97" w:rsidP="005649A2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140A97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140A97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957DA"/>
    <w:multiLevelType w:val="hybridMultilevel"/>
    <w:tmpl w:val="3C88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4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433213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12372"/>
    <w:rsid w:val="00086EB0"/>
    <w:rsid w:val="000941A4"/>
    <w:rsid w:val="000D35B1"/>
    <w:rsid w:val="000E1B2E"/>
    <w:rsid w:val="00140A97"/>
    <w:rsid w:val="0017279C"/>
    <w:rsid w:val="00197A58"/>
    <w:rsid w:val="001E64C9"/>
    <w:rsid w:val="00202D1F"/>
    <w:rsid w:val="00252801"/>
    <w:rsid w:val="002A3209"/>
    <w:rsid w:val="002A6497"/>
    <w:rsid w:val="003D3E53"/>
    <w:rsid w:val="004646D0"/>
    <w:rsid w:val="004F62FD"/>
    <w:rsid w:val="005649A2"/>
    <w:rsid w:val="005E64C7"/>
    <w:rsid w:val="005F0A91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274BA"/>
    <w:rsid w:val="00B73EEE"/>
    <w:rsid w:val="00BA3D35"/>
    <w:rsid w:val="00BB30A5"/>
    <w:rsid w:val="00BF0849"/>
    <w:rsid w:val="00C77FBB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12372"/>
    <w:rsid w:val="00086EB0"/>
    <w:rsid w:val="00197A58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1</TotalTime>
  <Pages>1</Pages>
  <Words>234</Words>
  <Characters>1436</Characters>
  <Application>Microsoft Office Word</Application>
  <DocSecurity>0</DocSecurity>
  <Lines>79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2025-01-08T20:38:00Z</dcterms:created>
  <dcterms:modified xsi:type="dcterms:W3CDTF">2025-01-16T18:06:00Z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e430c50283790fff091170b33b4fa6b2431e0166d7e967e38dd208db36c69c53</vt:lpwstr>
  </property>
</Properties>
</file>