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230D1E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230D1E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3156B6DA" w14:textId="77777777" w:rsidR="0012463E" w:rsidRDefault="0012463E" w:rsidP="0012463E">
      <w:pPr>
        <w:pStyle w:val="Closing"/>
        <w:rPr>
          <w:rFonts w:eastAsiaTheme="minorEastAsia"/>
        </w:rPr>
      </w:pPr>
    </w:p>
    <w:p w14:paraId="60AF8DC7" w14:textId="104E927E" w:rsidR="0012463E" w:rsidRDefault="0012463E" w:rsidP="0012463E">
      <w:pPr>
        <w:pStyle w:val="Closing"/>
        <w:rPr>
          <w:rFonts w:eastAsiaTheme="minorEastAsia"/>
        </w:rPr>
      </w:pPr>
      <w:r w:rsidRPr="0012463E">
        <w:rPr>
          <w:rFonts w:eastAsiaTheme="minorEastAsia"/>
        </w:rPr>
        <w:t>Dear [Hiring Manager’s Name],</w:t>
      </w:r>
    </w:p>
    <w:p w14:paraId="47CE21AF" w14:textId="77777777" w:rsidR="0012463E" w:rsidRPr="0012463E" w:rsidRDefault="0012463E" w:rsidP="0012463E">
      <w:pPr>
        <w:pStyle w:val="Closing"/>
        <w:rPr>
          <w:rFonts w:eastAsiaTheme="minorEastAsia"/>
        </w:rPr>
      </w:pPr>
    </w:p>
    <w:p w14:paraId="49DEFE62" w14:textId="77777777" w:rsidR="0012463E" w:rsidRDefault="0012463E" w:rsidP="0012463E">
      <w:pPr>
        <w:pStyle w:val="Closing"/>
        <w:rPr>
          <w:rFonts w:eastAsiaTheme="minorEastAsia"/>
        </w:rPr>
      </w:pPr>
      <w:r w:rsidRPr="0012463E">
        <w:rPr>
          <w:rFonts w:eastAsiaTheme="minorEastAsia"/>
        </w:rPr>
        <w:t>I am writing to express my interest in the [specific position] at [Company’s Name] as advertised on [where you found the job posting]. With a [Your Degree] from [Your University] and a rich background in [specific industry or field], I am eager to bring my expertise in [mention one or two key areas of expertise or experience] to your esteemed team.</w:t>
      </w:r>
    </w:p>
    <w:p w14:paraId="7208132E" w14:textId="77777777" w:rsidR="0012463E" w:rsidRPr="0012463E" w:rsidRDefault="0012463E" w:rsidP="0012463E">
      <w:pPr>
        <w:pStyle w:val="Closing"/>
        <w:rPr>
          <w:rFonts w:eastAsiaTheme="minorEastAsia"/>
        </w:rPr>
      </w:pPr>
    </w:p>
    <w:p w14:paraId="0AD1CF72" w14:textId="77777777" w:rsidR="0012463E" w:rsidRDefault="0012463E" w:rsidP="0012463E">
      <w:pPr>
        <w:pStyle w:val="Closing"/>
        <w:rPr>
          <w:rFonts w:eastAsiaTheme="minorEastAsia"/>
        </w:rPr>
      </w:pPr>
      <w:r w:rsidRPr="0012463E">
        <w:rPr>
          <w:rFonts w:eastAsiaTheme="minorEastAsia"/>
        </w:rPr>
        <w:t>In my previous role as [Your Last Job Title] at [Your Previous Company], I [briefly describe a key responsibility or achievement]. My experience in [mention a relevant skill or experience] and my ability to [mention another skill or attribute] have equipped me with a solid foundation to contribute effectively to your team, driving success in [specific department or project].</w:t>
      </w:r>
    </w:p>
    <w:p w14:paraId="0D75063A" w14:textId="77777777" w:rsidR="0012463E" w:rsidRPr="0012463E" w:rsidRDefault="0012463E" w:rsidP="0012463E">
      <w:pPr>
        <w:pStyle w:val="Closing"/>
        <w:rPr>
          <w:rFonts w:eastAsiaTheme="minorEastAsia"/>
        </w:rPr>
      </w:pPr>
    </w:p>
    <w:p w14:paraId="2E0FF3B9" w14:textId="77777777" w:rsidR="0012463E" w:rsidRDefault="0012463E" w:rsidP="0012463E">
      <w:pPr>
        <w:pStyle w:val="Closing"/>
        <w:rPr>
          <w:rFonts w:eastAsiaTheme="minorEastAsia"/>
        </w:rPr>
      </w:pPr>
      <w:r w:rsidRPr="0012463E">
        <w:rPr>
          <w:rFonts w:eastAsiaTheme="minorEastAsia"/>
        </w:rPr>
        <w:t>What excites me about the opportunity at [Company’s Name] is [mention something you admire about the company or how you align with their goals/values]. I am particularly drawn to [a specific project, technology, or initiative at the company], and I am enthusiastic about the possibility of contributing to its success.</w:t>
      </w:r>
    </w:p>
    <w:p w14:paraId="11B817E2" w14:textId="77777777" w:rsidR="0012463E" w:rsidRPr="0012463E" w:rsidRDefault="0012463E" w:rsidP="0012463E">
      <w:pPr>
        <w:pStyle w:val="Closing"/>
        <w:rPr>
          <w:rFonts w:eastAsiaTheme="minorEastAsia"/>
        </w:rPr>
      </w:pPr>
    </w:p>
    <w:p w14:paraId="3505D999" w14:textId="77777777" w:rsidR="0012463E" w:rsidRDefault="0012463E" w:rsidP="0012463E">
      <w:pPr>
        <w:pStyle w:val="Closing"/>
        <w:rPr>
          <w:rFonts w:eastAsiaTheme="minorEastAsia"/>
        </w:rPr>
      </w:pPr>
      <w:r w:rsidRPr="0012463E">
        <w:rPr>
          <w:rFonts w:eastAsiaTheme="minorEastAsia"/>
        </w:rPr>
        <w:t>I am confident that my diverse skill set and experience make me a strong candidate for the [specific position] role. Enclosed is my resume that further outlines my qualifications. I look forward to the opportunity of discussing my application with you further and how I can significantly contribute to the ongoing success of [Company’s Name].</w:t>
      </w:r>
    </w:p>
    <w:p w14:paraId="6323B863" w14:textId="77777777" w:rsidR="0012463E" w:rsidRPr="0012463E" w:rsidRDefault="0012463E" w:rsidP="0012463E">
      <w:pPr>
        <w:pStyle w:val="Closing"/>
        <w:rPr>
          <w:rFonts w:eastAsiaTheme="minorEastAsia"/>
        </w:rPr>
      </w:pPr>
    </w:p>
    <w:p w14:paraId="3C7990CF" w14:textId="77777777" w:rsidR="0012463E" w:rsidRDefault="0012463E" w:rsidP="0012463E">
      <w:pPr>
        <w:pStyle w:val="Closing"/>
        <w:rPr>
          <w:rFonts w:eastAsiaTheme="minorEastAsia"/>
        </w:rPr>
      </w:pPr>
      <w:r w:rsidRPr="0012463E">
        <w:rPr>
          <w:rFonts w:eastAsiaTheme="minorEastAsia"/>
        </w:rPr>
        <w:t>Thank you for considering my application. I am looking forward to the possibility of collaborating with your esteemed team and making a significant contribution to [Company’s Name].</w:t>
      </w:r>
    </w:p>
    <w:p w14:paraId="671170AF" w14:textId="77777777" w:rsidR="0012463E" w:rsidRPr="0012463E" w:rsidRDefault="0012463E" w:rsidP="0012463E">
      <w:pPr>
        <w:pStyle w:val="Closing"/>
        <w:rPr>
          <w:rFonts w:eastAsiaTheme="minorEastAsia"/>
        </w:rPr>
      </w:pPr>
    </w:p>
    <w:p w14:paraId="488D4AFA" w14:textId="1EB520F4" w:rsidR="00A0603C" w:rsidRDefault="0012463E" w:rsidP="0012463E">
      <w:pPr>
        <w:pStyle w:val="Closing"/>
      </w:pPr>
      <w:r w:rsidRPr="0012463E">
        <w:rPr>
          <w:rFonts w:eastAsiaTheme="minorEastAsia"/>
        </w:rPr>
        <w:t>Warm regards,</w:t>
      </w:r>
    </w:p>
    <w:p w14:paraId="7015181E" w14:textId="60728A0D" w:rsidR="00E349CC" w:rsidRDefault="00230D1E" w:rsidP="0012463E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230D1E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230D1E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2463E"/>
    <w:rsid w:val="00172218"/>
    <w:rsid w:val="0017279C"/>
    <w:rsid w:val="00197A58"/>
    <w:rsid w:val="001A192A"/>
    <w:rsid w:val="001E64C9"/>
    <w:rsid w:val="00202D1F"/>
    <w:rsid w:val="00230D1E"/>
    <w:rsid w:val="00252801"/>
    <w:rsid w:val="002A3209"/>
    <w:rsid w:val="002A6497"/>
    <w:rsid w:val="00397FCD"/>
    <w:rsid w:val="003D3E53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97FCD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3</TotalTime>
  <Pages>1</Pages>
  <Words>252</Words>
  <Characters>1550</Characters>
  <Application>Microsoft Office Word</Application>
  <DocSecurity>0</DocSecurity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2025-01-08T20:15:00Z</dcterms:created>
  <dcterms:modified xsi:type="dcterms:W3CDTF">2025-01-16T18:03:00Z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b7d81c345eb5313a23223c115d80552c31e333bc4f0c383644a4025b3e722ab0</vt:lpwstr>
  </property>
</Properties>
</file>