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CE29E9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CE29E9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6737E76" w14:textId="77777777" w:rsidR="00FB54B2" w:rsidRDefault="00FB54B2" w:rsidP="00FB54B2">
      <w:pPr>
        <w:pStyle w:val="Address"/>
      </w:pPr>
    </w:p>
    <w:p w14:paraId="06BE826C" w14:textId="7D64FE0F" w:rsidR="00FB54B2" w:rsidRDefault="00FB54B2" w:rsidP="00FB54B2">
      <w:pPr>
        <w:pStyle w:val="Address"/>
      </w:pPr>
      <w:r>
        <w:t>Dear [Recipient's Full Name],</w:t>
      </w:r>
    </w:p>
    <w:p w14:paraId="4FDA1BB0" w14:textId="77777777" w:rsidR="00FB54B2" w:rsidRDefault="00FB54B2" w:rsidP="00FB54B2">
      <w:pPr>
        <w:pStyle w:val="Address"/>
      </w:pPr>
    </w:p>
    <w:p w14:paraId="559E160A" w14:textId="77777777" w:rsidR="00FB54B2" w:rsidRDefault="00FB54B2" w:rsidP="00FB54B2">
      <w:pPr>
        <w:pStyle w:val="Address"/>
      </w:pPr>
      <w:r>
        <w:t>I am writing to express my enthusiasm for the [Specific Maintenance Position] opening at [Company's Name], as advertised on [where you found the job posting]. With a rich background in [specific type of maintenance/installation such as HVAC, electrical, machinery], accompanied by my [Degree/Certificate] in [Your Field], I am eager to bring my expertise to your esteemed team.</w:t>
      </w:r>
    </w:p>
    <w:p w14:paraId="2212E1DB" w14:textId="77777777" w:rsidR="00FB54B2" w:rsidRDefault="00FB54B2" w:rsidP="00FB54B2">
      <w:pPr>
        <w:pStyle w:val="Address"/>
      </w:pPr>
    </w:p>
    <w:p w14:paraId="2CC06F4D" w14:textId="77777777" w:rsidR="00FB54B2" w:rsidRDefault="00FB54B2" w:rsidP="00FB54B2">
      <w:pPr>
        <w:pStyle w:val="Address"/>
      </w:pPr>
      <w:r>
        <w:t>At my previous position with [Your Last Company], I [describe a key achievement, responsibility, or project], which led to [a specific outcome, improvement, or result]. This experience honed my skills in [mention any relevant tools, technologies, or methodologies you used], and I am excited to leverage this knowledge to benefit [Company's Name].</w:t>
      </w:r>
    </w:p>
    <w:p w14:paraId="7C5A9E26" w14:textId="77777777" w:rsidR="00FB54B2" w:rsidRDefault="00FB54B2" w:rsidP="00FB54B2">
      <w:pPr>
        <w:pStyle w:val="Address"/>
      </w:pPr>
    </w:p>
    <w:p w14:paraId="6D7AA580" w14:textId="77777777" w:rsidR="00FB54B2" w:rsidRDefault="00FB54B2" w:rsidP="00FB54B2">
      <w:pPr>
        <w:pStyle w:val="Address"/>
      </w:pPr>
      <w:r>
        <w:t>What attracted me to [Company's Name] is [mention something you admire about the company or that aligns with your career goals, such as its innovative approach, its reputation in the industry, or its approach to employee development]. I am particularly inspired by [a specific project, technology, or initiative from the company], and I am eager to contribute my share towards its success and advancement.</w:t>
      </w:r>
    </w:p>
    <w:p w14:paraId="44837267" w14:textId="77777777" w:rsidR="00FB54B2" w:rsidRDefault="00FB54B2" w:rsidP="00FB54B2">
      <w:pPr>
        <w:pStyle w:val="Address"/>
      </w:pPr>
    </w:p>
    <w:p w14:paraId="152C191D" w14:textId="77777777" w:rsidR="00FB54B2" w:rsidRDefault="00FB54B2" w:rsidP="00FB54B2">
      <w:pPr>
        <w:pStyle w:val="Address"/>
      </w:pPr>
      <w:r>
        <w:t>Enclosed is my resume, which provides further detail about my professional journey. I look forward to the possibility of discussing this exciting opportunity with you. Thank you for considering my application. Your time and consideration are greatly appreciated.</w:t>
      </w:r>
    </w:p>
    <w:p w14:paraId="2DDCBBDC" w14:textId="77777777" w:rsidR="00FB54B2" w:rsidRDefault="00FB54B2" w:rsidP="00FB54B2">
      <w:pPr>
        <w:pStyle w:val="Closing"/>
      </w:pPr>
    </w:p>
    <w:p w14:paraId="488D4AFA" w14:textId="5453CC98" w:rsidR="00A0603C" w:rsidRDefault="00FB54B2" w:rsidP="00FB54B2">
      <w:pPr>
        <w:pStyle w:val="Closing"/>
      </w:pPr>
      <w:r>
        <w:t>Warm regards,</w:t>
      </w:r>
    </w:p>
    <w:p w14:paraId="6F822D69" w14:textId="77777777" w:rsidR="00A0603C" w:rsidRDefault="00CE29E9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p w14:paraId="7015181E" w14:textId="77777777" w:rsidR="00E349CC" w:rsidRDefault="00CE29E9">
      <w:sdt>
        <w:sdtPr>
          <w:alias w:val="Enclosure:"/>
          <w:tag w:val="Enclosure:"/>
          <w:id w:val="24931505"/>
          <w:placeholder>
            <w:docPart w:val="7E56F63B65FE4869AEAF35E381839689"/>
          </w:placeholder>
          <w:temporary/>
          <w:showingPlcHdr/>
          <w15:appearance w15:val="hidden"/>
        </w:sdtPr>
        <w:sdtEndPr/>
        <w:sdtContent>
          <w:r w:rsidR="00D92AFF">
            <w:t>Enclosure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CE29E9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CE29E9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62FFC"/>
    <w:rsid w:val="002A3209"/>
    <w:rsid w:val="002A6497"/>
    <w:rsid w:val="002C5AB6"/>
    <w:rsid w:val="003D3E53"/>
    <w:rsid w:val="004646D0"/>
    <w:rsid w:val="004F62FD"/>
    <w:rsid w:val="005E64C7"/>
    <w:rsid w:val="005F0A91"/>
    <w:rsid w:val="00600BD3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CE29E9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  <w:docPart>
      <w:docPartPr>
        <w:name w:val="7E56F63B65FE4869AEAF35E3818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0A8-98A4-41F3-9D6F-FA4011C7DB22}"/>
      </w:docPartPr>
      <w:docPartBody>
        <w:p w:rsidR="00FF2031" w:rsidRDefault="00FF2031">
          <w:pPr>
            <w:pStyle w:val="7E56F63B65FE4869AEAF35E381839689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2C5AB6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229</Words>
  <Characters>1406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2025-01-08T19:35:00Z</dcterms:created>
  <dcterms:modified xsi:type="dcterms:W3CDTF">2025-01-16T18:00:00Z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6b0eeaa3a75ad09188bb923560517ef3a77d97d545cda14176d7ee1f0d8c4960</vt:lpwstr>
  </property>
</Properties>
</file>