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A464CC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A464CC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7BC6D733" w14:textId="77777777" w:rsidR="00332951" w:rsidRDefault="00332951" w:rsidP="00332951">
      <w:pPr>
        <w:pStyle w:val="Address"/>
      </w:pPr>
    </w:p>
    <w:p w14:paraId="68080D06" w14:textId="7DBB3767" w:rsidR="00332951" w:rsidRDefault="00332951" w:rsidP="00332951">
      <w:pPr>
        <w:pStyle w:val="Address"/>
      </w:pPr>
      <w:r>
        <w:t>Dear [Hiring Manager’s Name],</w:t>
      </w:r>
    </w:p>
    <w:p w14:paraId="14DFE6D3" w14:textId="124967ED" w:rsidR="00332951" w:rsidRDefault="00332951" w:rsidP="00332951">
      <w:pPr>
        <w:pStyle w:val="Address"/>
      </w:pPr>
      <w:r>
        <w:t>I am writing to express my interest in the [Specific Legal Position] at [Company’s Name] as listed on [where you found the job posting]. With a strong legal background, emphasized by my hands-on experience and academic achievements in [specific areas of law], I am eager to contribute my expertise to your esteemed team and help further [Company’s Name]’s mission to [briefly refer to the company’s mission or a major objective].</w:t>
      </w:r>
    </w:p>
    <w:p w14:paraId="508AF78B" w14:textId="2524AC2B" w:rsidR="00332951" w:rsidRDefault="00332951" w:rsidP="00332951">
      <w:pPr>
        <w:pStyle w:val="Address"/>
      </w:pPr>
      <w:r>
        <w:t>In my most recent position as [Your Previous Job Title] at [Your Previous Company], I [describe a major responsibility or achievement, e.g., managed complex litigation cases, conducted comprehensive legal research, or facilitated contract negotiations]. This experience has honed my skills in [mention relevant legal skills or areas of law, e.g., litigation, corporate law, intellectual property law], enabling me to tackle challenging cases with precision and a forward-thinking approach.</w:t>
      </w:r>
    </w:p>
    <w:p w14:paraId="25354822" w14:textId="77777777" w:rsidR="00332951" w:rsidRDefault="00332951" w:rsidP="00332951">
      <w:pPr>
        <w:pStyle w:val="Address"/>
      </w:pPr>
      <w:r>
        <w:t>The following are key strengths and achievements that I bring to the [Specific Legal Position]:</w:t>
      </w:r>
    </w:p>
    <w:p w14:paraId="081D061D" w14:textId="77777777" w:rsidR="00332951" w:rsidRDefault="00332951" w:rsidP="00332951">
      <w:pPr>
        <w:pStyle w:val="Address"/>
        <w:numPr>
          <w:ilvl w:val="0"/>
          <w:numId w:val="16"/>
        </w:numPr>
      </w:pPr>
      <w:r>
        <w:t>[Mention a relevant accomplishment or responsibility, e.g., Conducted meticulous legal research that influenced the positive outcomes of over 50 cases].</w:t>
      </w:r>
    </w:p>
    <w:p w14:paraId="5C803E21" w14:textId="77777777" w:rsidR="00332951" w:rsidRDefault="00332951" w:rsidP="00332951">
      <w:pPr>
        <w:pStyle w:val="Address"/>
        <w:numPr>
          <w:ilvl w:val="0"/>
          <w:numId w:val="16"/>
        </w:numPr>
      </w:pPr>
      <w:r>
        <w:t>[Highlight a skill or experience, e.g., Cultivated and maintained relations with a vast array of clients, ensuring personalized and highly satisfied legal services].</w:t>
      </w:r>
    </w:p>
    <w:p w14:paraId="5AA32D70" w14:textId="14F002EB" w:rsidR="00332951" w:rsidRDefault="00332951" w:rsidP="00332951">
      <w:pPr>
        <w:pStyle w:val="Address"/>
        <w:numPr>
          <w:ilvl w:val="0"/>
          <w:numId w:val="16"/>
        </w:numPr>
      </w:pPr>
      <w:r>
        <w:t>[Mention any certifications or specialized training, e.g., Certified Paralegal with specialized knowledge in legal compliance and contract negotiation].</w:t>
      </w:r>
    </w:p>
    <w:p w14:paraId="32C92571" w14:textId="0806A981" w:rsidR="00332951" w:rsidRDefault="00332951" w:rsidP="00332951">
      <w:pPr>
        <w:pStyle w:val="Address"/>
      </w:pPr>
      <w:r>
        <w:t>I am particularly drawn to [Company’s Name] due to [mention something you admire about the company, e.g., its commitment to innovation in legal services, its reputation for integrity, or specific areas of legal expertise]. I am eager to contribute my background in [specific areas of law or legal skills] and my proactive approach to fostering positive client relationships and achieving legal excellence.</w:t>
      </w:r>
      <w:r w:rsidR="00A464CC">
        <w:t xml:space="preserve"> </w:t>
      </w:r>
      <w:r>
        <w:t>Thank you for considering my application. I am looking forward to the opportunity to contribute to [Company’s Name] and am available for any further information or discussions at your convenience.</w:t>
      </w:r>
    </w:p>
    <w:p w14:paraId="06062373" w14:textId="22507C55" w:rsidR="00A464CC" w:rsidRDefault="00332951" w:rsidP="00A464CC">
      <w:r>
        <w:t>Warm Regards,</w:t>
      </w:r>
    </w:p>
    <w:p w14:paraId="7015181E" w14:textId="27B693CA" w:rsidR="00E349CC" w:rsidRDefault="00A464CC"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B996" w14:textId="77777777" w:rsidR="00332951" w:rsidRDefault="00332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EA8D6" w14:textId="77777777" w:rsidR="00332951" w:rsidRDefault="00332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C02B" w14:textId="77777777" w:rsidR="00332951" w:rsidRDefault="00332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8984" w14:textId="7DB771EA" w:rsidR="00A0603C" w:rsidRPr="00332951" w:rsidRDefault="00A0603C" w:rsidP="00332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0E4E" w14:textId="77777777" w:rsidR="00332951" w:rsidRDefault="00332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D3847"/>
    <w:multiLevelType w:val="hybridMultilevel"/>
    <w:tmpl w:val="53CA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97334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32951"/>
    <w:rsid w:val="003D3E53"/>
    <w:rsid w:val="004646D0"/>
    <w:rsid w:val="004F62FD"/>
    <w:rsid w:val="005E64C7"/>
    <w:rsid w:val="005F0A91"/>
    <w:rsid w:val="00662BF7"/>
    <w:rsid w:val="006921A9"/>
    <w:rsid w:val="006B420F"/>
    <w:rsid w:val="0073489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464CC"/>
    <w:rsid w:val="00A62365"/>
    <w:rsid w:val="00AE4B3E"/>
    <w:rsid w:val="00B73EEE"/>
    <w:rsid w:val="00B82CCF"/>
    <w:rsid w:val="00B91960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B82CCF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4</TotalTime>
  <Pages>1</Pages>
  <Words>324</Words>
  <Characters>1990</Characters>
  <Application>Microsoft Office Word</Application>
  <DocSecurity>0</DocSecurity>
  <Lines>110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2025-01-08T19:07:00Z</dcterms:created>
  <dcterms:modified xsi:type="dcterms:W3CDTF">2025-01-16T17:57:00Z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cf2f8bce88c15f57473010c0d57d46142360bfc5591744fb4afcecb5f172ae84</vt:lpwstr>
  </property>
</Properties>
</file>