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081882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081882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05A2DC18" w14:textId="77777777" w:rsidR="00A83EBD" w:rsidRDefault="00A83EBD" w:rsidP="00A83EBD">
      <w:pPr>
        <w:pStyle w:val="Closing"/>
        <w:rPr>
          <w:rFonts w:eastAsiaTheme="minorEastAsia"/>
        </w:rPr>
      </w:pPr>
    </w:p>
    <w:p w14:paraId="5106508D" w14:textId="1457C164" w:rsidR="00A83EBD" w:rsidRDefault="00A83EBD" w:rsidP="00A83EBD">
      <w:pPr>
        <w:pStyle w:val="Closing"/>
        <w:rPr>
          <w:rFonts w:eastAsiaTheme="minorEastAsia"/>
        </w:rPr>
      </w:pPr>
      <w:r w:rsidRPr="00A83EBD">
        <w:rPr>
          <w:rFonts w:eastAsiaTheme="minorEastAsia"/>
        </w:rPr>
        <w:t>Dear [Hiring Manager’s Name],</w:t>
      </w:r>
    </w:p>
    <w:p w14:paraId="27A9D250" w14:textId="77777777" w:rsidR="00A83EBD" w:rsidRPr="00A83EBD" w:rsidRDefault="00A83EBD" w:rsidP="00A83EBD">
      <w:pPr>
        <w:pStyle w:val="Closing"/>
        <w:rPr>
          <w:rFonts w:eastAsiaTheme="minorEastAsia"/>
        </w:rPr>
      </w:pPr>
    </w:p>
    <w:p w14:paraId="7A4D14B9" w14:textId="77777777" w:rsidR="00A83EBD" w:rsidRDefault="00A83EBD" w:rsidP="00A83EBD">
      <w:pPr>
        <w:pStyle w:val="Closing"/>
        <w:rPr>
          <w:rFonts w:eastAsiaTheme="minorEastAsia"/>
        </w:rPr>
      </w:pPr>
      <w:r w:rsidRPr="00A83EBD">
        <w:rPr>
          <w:rFonts w:eastAsiaTheme="minorEastAsia"/>
        </w:rPr>
        <w:t>I am writing to express my keen interest in the [Specific Law Enforcement Position] at the [Law Enforcement Department/Agency]. With my extensive background in law enforcement, complemented by my solid education and certifications, I am eager to bring my expertise to your esteemed department/agency and contribute to upholding public safety and law integrity.</w:t>
      </w:r>
    </w:p>
    <w:p w14:paraId="53900427" w14:textId="77777777" w:rsidR="00A83EBD" w:rsidRPr="00A83EBD" w:rsidRDefault="00A83EBD" w:rsidP="00A83EBD">
      <w:pPr>
        <w:pStyle w:val="Closing"/>
        <w:rPr>
          <w:rFonts w:eastAsiaTheme="minorEastAsia"/>
        </w:rPr>
      </w:pPr>
    </w:p>
    <w:p w14:paraId="7A2105CC" w14:textId="77777777" w:rsidR="00A83EBD" w:rsidRDefault="00A83EBD" w:rsidP="00A83EBD">
      <w:pPr>
        <w:pStyle w:val="Closing"/>
        <w:rPr>
          <w:rFonts w:eastAsiaTheme="minorEastAsia"/>
        </w:rPr>
      </w:pPr>
      <w:r w:rsidRPr="00A83EBD">
        <w:rPr>
          <w:rFonts w:eastAsiaTheme="minorEastAsia"/>
        </w:rPr>
        <w:t>In my most recent position as [Your Latest Job Title] at [Your Latest Place of Employment], I have honed my skills in [mention a key skill or experience relevant to the job, e.g., criminal investigations, community policing, or law enforcement operations]. I have a strong proficiency in [mention another key skill or area of expertise, e.g., evidence analysis, conflict resolution, or emergency response], which enables me to handle challenging situations with precision and confidence.</w:t>
      </w:r>
    </w:p>
    <w:p w14:paraId="22AF87E0" w14:textId="77777777" w:rsidR="00A83EBD" w:rsidRPr="00A83EBD" w:rsidRDefault="00A83EBD" w:rsidP="00A83EBD">
      <w:pPr>
        <w:pStyle w:val="Closing"/>
        <w:rPr>
          <w:rFonts w:eastAsiaTheme="minorEastAsia"/>
        </w:rPr>
      </w:pPr>
    </w:p>
    <w:p w14:paraId="5FE86868" w14:textId="77777777" w:rsidR="00A83EBD" w:rsidRDefault="00A83EBD" w:rsidP="00A83EBD">
      <w:pPr>
        <w:pStyle w:val="Closing"/>
        <w:rPr>
          <w:rFonts w:eastAsiaTheme="minorEastAsia"/>
        </w:rPr>
      </w:pPr>
      <w:r w:rsidRPr="00A83EBD">
        <w:rPr>
          <w:rFonts w:eastAsiaTheme="minorEastAsia"/>
        </w:rPr>
        <w:t>What excites me about the opportunity at [Law Enforcement Department/Agency] is [mention any specific reason you are attracted to this department/agency, such as its approach to community policing, its reputation, or any initiatives it has undertaken]. I am particularly drawn to [mention any specific project, unit, or aspect of the department/agency where you feel you could contribute most effectively].</w:t>
      </w:r>
    </w:p>
    <w:p w14:paraId="65E080BC" w14:textId="77777777" w:rsidR="00A83EBD" w:rsidRPr="00A83EBD" w:rsidRDefault="00A83EBD" w:rsidP="00A83EBD">
      <w:pPr>
        <w:pStyle w:val="Closing"/>
        <w:rPr>
          <w:rFonts w:eastAsiaTheme="minorEastAsia"/>
        </w:rPr>
      </w:pPr>
    </w:p>
    <w:p w14:paraId="71FA3D03" w14:textId="77777777" w:rsidR="00A83EBD" w:rsidRDefault="00A83EBD" w:rsidP="00A83EBD">
      <w:pPr>
        <w:pStyle w:val="Closing"/>
        <w:rPr>
          <w:rFonts w:eastAsiaTheme="minorEastAsia"/>
        </w:rPr>
      </w:pPr>
      <w:r w:rsidRPr="00A83EBD">
        <w:rPr>
          <w:rFonts w:eastAsiaTheme="minorEastAsia"/>
        </w:rPr>
        <w:t>Enclosed is my resume that further outlines my qualifications. I am looking forward to the opportunity of discussing my application with you further. Thank you very much for considering my application.</w:t>
      </w:r>
    </w:p>
    <w:p w14:paraId="5F2660A1" w14:textId="77777777" w:rsidR="00A83EBD" w:rsidRPr="00A83EBD" w:rsidRDefault="00A83EBD" w:rsidP="00A83EBD">
      <w:pPr>
        <w:pStyle w:val="Closing"/>
        <w:rPr>
          <w:rFonts w:eastAsiaTheme="minorEastAsia"/>
        </w:rPr>
      </w:pPr>
    </w:p>
    <w:p w14:paraId="488D4AFA" w14:textId="28039720" w:rsidR="00A0603C" w:rsidRDefault="00A83EBD" w:rsidP="00A83EBD">
      <w:pPr>
        <w:pStyle w:val="Closing"/>
      </w:pPr>
      <w:r w:rsidRPr="00A83EBD">
        <w:rPr>
          <w:rFonts w:eastAsiaTheme="minorEastAsia"/>
        </w:rPr>
        <w:t>Warm regards,</w:t>
      </w:r>
    </w:p>
    <w:p w14:paraId="6F822D69" w14:textId="77777777" w:rsidR="00A0603C" w:rsidRDefault="00081882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p w14:paraId="7015181E" w14:textId="77777777" w:rsidR="00E349CC" w:rsidRDefault="00081882">
      <w:sdt>
        <w:sdtPr>
          <w:alias w:val="Enclosure:"/>
          <w:tag w:val="Enclosure:"/>
          <w:id w:val="24931505"/>
          <w:placeholder>
            <w:docPart w:val="7E56F63B65FE4869AEAF35E381839689"/>
          </w:placeholder>
          <w:temporary/>
          <w:showingPlcHdr/>
          <w15:appearance w15:val="hidden"/>
        </w:sdtPr>
        <w:sdtEndPr/>
        <w:sdtContent>
          <w:r w:rsidR="00D92AFF">
            <w:t>Enclosure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081882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081882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1882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F1197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83EBD"/>
    <w:rsid w:val="00AE4B3E"/>
    <w:rsid w:val="00B73EEE"/>
    <w:rsid w:val="00BA3D35"/>
    <w:rsid w:val="00BB30A5"/>
    <w:rsid w:val="00BF0849"/>
    <w:rsid w:val="00C826A1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35290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  <w:docPart>
      <w:docPartPr>
        <w:name w:val="7E56F63B65FE4869AEAF35E38183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90A8-98A4-41F3-9D6F-FA4011C7DB22}"/>
      </w:docPartPr>
      <w:docPartBody>
        <w:p w:rsidR="00FF2031" w:rsidRDefault="00FF2031">
          <w:pPr>
            <w:pStyle w:val="7E56F63B65FE4869AEAF35E381839689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4F1197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231</Words>
  <Characters>1467</Characters>
  <Application>Microsoft Office Word</Application>
  <DocSecurity>0</DocSecurity>
  <Lines>81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2025-01-07T20:51:00Z</dcterms:created>
  <dcterms:modified xsi:type="dcterms:W3CDTF">2025-01-16T17:50:00Z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b3c5524236a2a9e7cc841d0ed45e1e98e4c8d4d15f21a0aee110c62b00b63fa8</vt:lpwstr>
  </property>
</Properties>
</file>