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F631DB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F631DB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032C018" w14:textId="77777777" w:rsidR="00E97325" w:rsidRDefault="00E97325" w:rsidP="00E97325">
      <w:pPr>
        <w:pStyle w:val="Address"/>
      </w:pPr>
    </w:p>
    <w:p w14:paraId="5ACD3344" w14:textId="70AA4C01" w:rsidR="00E97325" w:rsidRDefault="00E97325" w:rsidP="00E97325">
      <w:pPr>
        <w:pStyle w:val="Address"/>
      </w:pPr>
      <w:r>
        <w:t>Dear [Hiring Manager’s Name],</w:t>
      </w:r>
    </w:p>
    <w:p w14:paraId="648A5B4E" w14:textId="77777777" w:rsidR="00E97325" w:rsidRDefault="00E97325" w:rsidP="00E97325">
      <w:pPr>
        <w:pStyle w:val="Address"/>
      </w:pPr>
    </w:p>
    <w:p w14:paraId="0D349FA2" w14:textId="77777777" w:rsidR="00E97325" w:rsidRDefault="00E97325" w:rsidP="00E97325">
      <w:pPr>
        <w:pStyle w:val="Address"/>
      </w:pPr>
      <w:r>
        <w:t>I am writing to express my strong interest in the [specific position name or "Inventory position"] at [Company’s Name], as advertised on [where you found the job posting]. With a background in [Your Degree/Diploma/Certification] from [Your University/College/Institute], I bring a wealth of knowledge and hands-on experience in inventory management, and am excited about the opportunity to contribute to your team.</w:t>
      </w:r>
    </w:p>
    <w:p w14:paraId="0F757713" w14:textId="77777777" w:rsidR="00E97325" w:rsidRDefault="00E97325" w:rsidP="00E97325">
      <w:pPr>
        <w:pStyle w:val="Address"/>
      </w:pPr>
    </w:p>
    <w:p w14:paraId="36DCBADB" w14:textId="77777777" w:rsidR="00E97325" w:rsidRDefault="00E97325" w:rsidP="00E97325">
      <w:pPr>
        <w:pStyle w:val="Address"/>
      </w:pPr>
      <w:r>
        <w:t>In my most recent position as [Your Last Job Title] at [Your Last Company], I [briefly describe a relevant accomplishment or responsibility, e.g., optimized inventory turnover, improved tracking efficiency, streamlined shipping, and receiving processes, etc.]. My proven track record in [highlight a key skill or area of expertise, e.g., inventory control, vendor management, data analysis, etc.] has equipped me with the skills necessary to drive improvements and maintain high operational standards in a dynamic inventory environment.</w:t>
      </w:r>
    </w:p>
    <w:p w14:paraId="13529920" w14:textId="77777777" w:rsidR="00E97325" w:rsidRDefault="00E97325" w:rsidP="00E97325">
      <w:pPr>
        <w:pStyle w:val="Address"/>
      </w:pPr>
    </w:p>
    <w:p w14:paraId="4CF93574" w14:textId="77777777" w:rsidR="00E97325" w:rsidRDefault="00E97325" w:rsidP="00E97325">
      <w:pPr>
        <w:pStyle w:val="Address"/>
      </w:pPr>
      <w:r>
        <w:t>I am particularly drawn to [Company’s Name] because of [mention something specific about the company or its projects/initiatives that align with your career goals or interests]. I am enthusiastic about the chance to [mention how you plan to contribute to the position and the company, such as enhancing operational efficiency, improving inventory accuracy, or any other relevant contribution].</w:t>
      </w:r>
    </w:p>
    <w:p w14:paraId="5755DB0E" w14:textId="77777777" w:rsidR="00E97325" w:rsidRDefault="00E97325" w:rsidP="00E97325">
      <w:pPr>
        <w:pStyle w:val="Address"/>
      </w:pPr>
    </w:p>
    <w:p w14:paraId="6BCC378C" w14:textId="77777777" w:rsidR="00E97325" w:rsidRDefault="00E97325" w:rsidP="00E97325">
      <w:pPr>
        <w:pStyle w:val="Address"/>
      </w:pPr>
      <w:r>
        <w:t>Thank you for considering my application. I am looking forward to the opportunity to further discuss how I can contribute to the success of [Company’s Name].</w:t>
      </w:r>
    </w:p>
    <w:p w14:paraId="35EAE896" w14:textId="77777777" w:rsidR="00E97325" w:rsidRDefault="00E97325" w:rsidP="00E97325"/>
    <w:p w14:paraId="7E18D1DB" w14:textId="01A1C40D" w:rsidR="00E97325" w:rsidRDefault="00E97325" w:rsidP="00E97325">
      <w:r>
        <w:t>Warm regards,</w:t>
      </w:r>
    </w:p>
    <w:p w14:paraId="7015181E" w14:textId="2B71C774" w:rsidR="00E349CC" w:rsidRDefault="00F631DB" w:rsidP="00E97325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F631DB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F631DB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709ED"/>
    <w:rsid w:val="003D3E53"/>
    <w:rsid w:val="003F7E82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819FF"/>
    <w:rsid w:val="00BA3D35"/>
    <w:rsid w:val="00BB30A5"/>
    <w:rsid w:val="00BE7BBF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97325"/>
    <w:rsid w:val="00EC19A7"/>
    <w:rsid w:val="00EC7E91"/>
    <w:rsid w:val="00F631DB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709ED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236</Words>
  <Characters>1496</Characters>
  <Application>Microsoft Office Word</Application>
  <DocSecurity>0</DocSecurity>
  <Lines>83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4</cp:revision>
  <dcterms:created xsi:type="dcterms:W3CDTF">2025-01-07T19:23:00Z</dcterms:created>
  <dcterms:modified xsi:type="dcterms:W3CDTF">2025-01-16T17:46:00Z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cdffd64f7f76675fa3b49ae3f52013e2df7dd1da5224ae6b7d4f1f054afc137c</vt:lpwstr>
  </property>
</Properties>
</file>