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AA4967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AA4967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1DB302AA" w14:textId="77777777" w:rsidR="00880352" w:rsidRDefault="00880352" w:rsidP="00880352">
      <w:pPr>
        <w:pStyle w:val="Closing"/>
        <w:rPr>
          <w:rFonts w:eastAsiaTheme="minorEastAsia"/>
        </w:rPr>
      </w:pPr>
    </w:p>
    <w:p w14:paraId="75EEF651" w14:textId="40EB4B42" w:rsidR="00880352" w:rsidRDefault="00880352" w:rsidP="00880352">
      <w:pPr>
        <w:pStyle w:val="Closing"/>
        <w:rPr>
          <w:rFonts w:eastAsiaTheme="minorEastAsia"/>
        </w:rPr>
      </w:pPr>
      <w:r w:rsidRPr="00880352">
        <w:rPr>
          <w:rFonts w:eastAsiaTheme="minorEastAsia"/>
        </w:rPr>
        <w:t>Dear [Hiring Manager’s Name],</w:t>
      </w:r>
    </w:p>
    <w:p w14:paraId="5579E8F8" w14:textId="77777777" w:rsidR="00880352" w:rsidRPr="00880352" w:rsidRDefault="00880352" w:rsidP="00880352">
      <w:pPr>
        <w:pStyle w:val="Closing"/>
        <w:rPr>
          <w:rFonts w:eastAsiaTheme="minorEastAsia"/>
        </w:rPr>
      </w:pPr>
    </w:p>
    <w:p w14:paraId="6B6C776F" w14:textId="77777777" w:rsidR="00880352" w:rsidRDefault="00880352" w:rsidP="00880352">
      <w:pPr>
        <w:pStyle w:val="Closing"/>
        <w:rPr>
          <w:rFonts w:eastAsiaTheme="minorEastAsia"/>
        </w:rPr>
      </w:pPr>
      <w:r w:rsidRPr="00880352">
        <w:rPr>
          <w:rFonts w:eastAsiaTheme="minorEastAsia"/>
        </w:rPr>
        <w:t>I am writing to express my interest in the [specific position name or "Insurance position"] at [Company’s Name], as advertised on [where you found the job posting]. With a [Your Degree] from [Your University] and certifications in [Your Certifications], I have a comprehensive background in insurance, specializing in [area of specialization: e.g., policy analysis, risk assessment, underwriting, etc.]. My professional journey has been fueled by the goal of enhancing client satisfaction and business operational excellence in the insurance industry.</w:t>
      </w:r>
    </w:p>
    <w:p w14:paraId="6AF172E8" w14:textId="77777777" w:rsidR="00880352" w:rsidRPr="00880352" w:rsidRDefault="00880352" w:rsidP="00880352">
      <w:pPr>
        <w:pStyle w:val="Closing"/>
        <w:rPr>
          <w:rFonts w:eastAsiaTheme="minorEastAsia"/>
        </w:rPr>
      </w:pPr>
    </w:p>
    <w:p w14:paraId="3B2EE0D3" w14:textId="77777777" w:rsidR="00880352" w:rsidRDefault="00880352" w:rsidP="00880352">
      <w:pPr>
        <w:pStyle w:val="Closing"/>
        <w:rPr>
          <w:rFonts w:eastAsiaTheme="minorEastAsia"/>
        </w:rPr>
      </w:pPr>
      <w:r w:rsidRPr="00880352">
        <w:rPr>
          <w:rFonts w:eastAsiaTheme="minorEastAsia"/>
        </w:rPr>
        <w:t>In my most recent position as [Your Last Job Title] at [Your Last Company], I [mention any significant achievement, milestone, managed task, or responsibility, and how it positively impacted your previous workplace]. I have honed my skills in [mention specific skills or areas of expertise: e.g., client relationship management, policy customization, regulatory compliance, etc.], allowing me to [mention how these skills have been instrumental in your job, e.g., "manage and nurture over 200 client relationships" or "conduct meticulous risk assessments to optimize claim outcomes"].</w:t>
      </w:r>
    </w:p>
    <w:p w14:paraId="7BFA5C7A" w14:textId="77777777" w:rsidR="00880352" w:rsidRPr="00880352" w:rsidRDefault="00880352" w:rsidP="00880352">
      <w:pPr>
        <w:pStyle w:val="Closing"/>
        <w:rPr>
          <w:rFonts w:eastAsiaTheme="minorEastAsia"/>
        </w:rPr>
      </w:pPr>
    </w:p>
    <w:p w14:paraId="1073D01A" w14:textId="02D14AFC" w:rsidR="00880352" w:rsidRDefault="00880352" w:rsidP="00880352">
      <w:pPr>
        <w:pStyle w:val="Closing"/>
        <w:rPr>
          <w:rFonts w:eastAsiaTheme="minorEastAsia"/>
        </w:rPr>
      </w:pPr>
      <w:r w:rsidRPr="00880352">
        <w:rPr>
          <w:rFonts w:eastAsiaTheme="minorEastAsia"/>
        </w:rPr>
        <w:t>What excites me about the opportunity at [Company’s Name] is [mention any remarkable fact about the company, its culture, or projects that aligns with your career goals or values]. I am enthusiastic about the prospect of bringing my unique talents to the esteemed team at [Company’s Name], contributing to [mention any specific contribution you plan to make].</w:t>
      </w:r>
    </w:p>
    <w:p w14:paraId="08FFBFD5" w14:textId="77777777" w:rsidR="00880352" w:rsidRPr="00880352" w:rsidRDefault="00880352" w:rsidP="00880352">
      <w:pPr>
        <w:pStyle w:val="Closing"/>
        <w:rPr>
          <w:rFonts w:eastAsiaTheme="minorEastAsia"/>
        </w:rPr>
      </w:pPr>
    </w:p>
    <w:p w14:paraId="460339EE" w14:textId="77777777" w:rsidR="00880352" w:rsidRPr="00880352" w:rsidRDefault="00880352" w:rsidP="00880352">
      <w:pPr>
        <w:pStyle w:val="Closing"/>
        <w:rPr>
          <w:rFonts w:eastAsiaTheme="minorEastAsia"/>
        </w:rPr>
      </w:pPr>
      <w:r w:rsidRPr="00880352">
        <w:rPr>
          <w:rFonts w:eastAsiaTheme="minorEastAsia"/>
        </w:rPr>
        <w:t>Enclosed is my resume that further outlines my qualifications. I am looking forward to the opportunity of discussing my application with you further. I can be reached at [Your Phone Number] or via email at [Your Email] to arrange a convenient meeting time.</w:t>
      </w:r>
    </w:p>
    <w:p w14:paraId="04D23A0E" w14:textId="77777777" w:rsidR="00880352" w:rsidRPr="00880352" w:rsidRDefault="00880352" w:rsidP="00880352">
      <w:pPr>
        <w:pStyle w:val="Closing"/>
        <w:rPr>
          <w:rFonts w:eastAsiaTheme="minorEastAsia"/>
        </w:rPr>
      </w:pPr>
      <w:r w:rsidRPr="00880352">
        <w:rPr>
          <w:rFonts w:eastAsiaTheme="minorEastAsia"/>
        </w:rPr>
        <w:t>Thank you very much for considering my application. I am looking forward to the opportunity to further discuss how my background, skills, and certifications will be a perfect fit for the [specific position name or "Insurance position"] at [Company’s Name].</w:t>
      </w:r>
    </w:p>
    <w:p w14:paraId="62B9B24F" w14:textId="77777777" w:rsidR="00880352" w:rsidRDefault="00880352" w:rsidP="00880352">
      <w:pPr>
        <w:pStyle w:val="Closing"/>
        <w:rPr>
          <w:rFonts w:eastAsiaTheme="minorEastAsia"/>
        </w:rPr>
      </w:pPr>
    </w:p>
    <w:p w14:paraId="67F124A6" w14:textId="2917DBB5" w:rsidR="00880352" w:rsidRDefault="00880352" w:rsidP="00880352">
      <w:pPr>
        <w:pStyle w:val="Closing"/>
        <w:rPr>
          <w:rFonts w:eastAsiaTheme="minorEastAsia"/>
        </w:rPr>
      </w:pPr>
      <w:r w:rsidRPr="00880352">
        <w:rPr>
          <w:rFonts w:eastAsiaTheme="minorEastAsia"/>
        </w:rPr>
        <w:t>Warm regards,</w:t>
      </w:r>
    </w:p>
    <w:p w14:paraId="6F822D69" w14:textId="1A669D72" w:rsidR="00A0603C" w:rsidRDefault="00AA4967" w:rsidP="00880352">
      <w:pPr>
        <w:pStyle w:val="Closing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A0603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AA4967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AA4967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709ED"/>
    <w:rsid w:val="003D3E53"/>
    <w:rsid w:val="004646D0"/>
    <w:rsid w:val="004F62FD"/>
    <w:rsid w:val="00573D6B"/>
    <w:rsid w:val="005E64C7"/>
    <w:rsid w:val="005F0A91"/>
    <w:rsid w:val="00662BF7"/>
    <w:rsid w:val="006921A9"/>
    <w:rsid w:val="006B420F"/>
    <w:rsid w:val="007D6CB1"/>
    <w:rsid w:val="008141CC"/>
    <w:rsid w:val="00880352"/>
    <w:rsid w:val="00885A3F"/>
    <w:rsid w:val="008A0AD8"/>
    <w:rsid w:val="008C3A6C"/>
    <w:rsid w:val="008F5A37"/>
    <w:rsid w:val="009052AC"/>
    <w:rsid w:val="00912DDD"/>
    <w:rsid w:val="00930F71"/>
    <w:rsid w:val="00932B9C"/>
    <w:rsid w:val="009B38A7"/>
    <w:rsid w:val="009F568F"/>
    <w:rsid w:val="00A0603C"/>
    <w:rsid w:val="00A421A1"/>
    <w:rsid w:val="00A62365"/>
    <w:rsid w:val="00AA4967"/>
    <w:rsid w:val="00AE4B3E"/>
    <w:rsid w:val="00B73EEE"/>
    <w:rsid w:val="00BA3D35"/>
    <w:rsid w:val="00BB30A5"/>
    <w:rsid w:val="00BF0849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3709ED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305</Words>
  <Characters>1934</Characters>
  <Application>Microsoft Office Word</Application>
  <DocSecurity>0</DocSecurity>
  <Lines>107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2025-01-07T18:47:00Z</dcterms:created>
  <dcterms:modified xsi:type="dcterms:W3CDTF">2025-01-16T17:43:00Z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d9a19b405c82c7fff704369d1d85449b2d0f82fc6d455baa44c13330477bd897</vt:lpwstr>
  </property>
</Properties>
</file>