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611F5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611F5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387E2EFF" w14:textId="77777777" w:rsidR="00F611F5" w:rsidRDefault="00F611F5" w:rsidP="00F611F5">
      <w:pPr>
        <w:pStyle w:val="Address"/>
      </w:pPr>
    </w:p>
    <w:p w14:paraId="16A71C0D" w14:textId="1E86E7FA" w:rsidR="00F611F5" w:rsidRDefault="00F611F5" w:rsidP="00F611F5">
      <w:pPr>
        <w:pStyle w:val="Address"/>
      </w:pPr>
      <w:r>
        <w:t>Dear [Hiring Manager's Name],</w:t>
      </w:r>
    </w:p>
    <w:p w14:paraId="6698420B" w14:textId="77777777" w:rsidR="00F611F5" w:rsidRDefault="00F611F5" w:rsidP="00F611F5">
      <w:pPr>
        <w:pStyle w:val="Address"/>
      </w:pPr>
    </w:p>
    <w:p w14:paraId="23EBD5B9" w14:textId="77777777" w:rsidR="00F611F5" w:rsidRDefault="00F611F5" w:rsidP="00F611F5">
      <w:pPr>
        <w:pStyle w:val="Address"/>
      </w:pPr>
      <w:r>
        <w:t>I am writing to express my strong interest in the [Specific Position, e.g., "Human Resources Manager"] role at [Company’s Name], as advertised on [Where You Found the Job Posting, e.g., "your company’s career page"]. With a [Your Highest Degree, e.g., "Bachelor’s/Master’s degree in Human Resources Management"] from [Your University] and extensive experience in [Specify, e.g., "employee relations, recruitment, and organizational development"], I am enthusiastic about the opportunity to contribute to your team and drive HR initiatives that support [Company’s Name]’s objectives.</w:t>
      </w:r>
    </w:p>
    <w:p w14:paraId="4AD5D54F" w14:textId="77777777" w:rsidR="00F611F5" w:rsidRDefault="00F611F5" w:rsidP="00F611F5">
      <w:pPr>
        <w:pStyle w:val="Address"/>
      </w:pPr>
    </w:p>
    <w:p w14:paraId="2972DA1F" w14:textId="77777777" w:rsidR="00F611F5" w:rsidRDefault="00F611F5" w:rsidP="00F611F5">
      <w:pPr>
        <w:pStyle w:val="Address"/>
      </w:pPr>
      <w:r>
        <w:t>In my previous role as [Your Last Job Title, e.g., "HR Specialist"] at [Your Previous Company], I [Describe a key achievement, responsibility, or project, e.g., "managed recruitment processes, from posting job ads to onboarding new employees, improving the new hire retention rate by 20% over two years"]. This experience, among others, has honed my skills in [Specify 2-3 HR skills or areas, e.g., "employee development, benefits administration, and HR policies and compliance"], and I am eager to bring this expertise to [Company’s Name].</w:t>
      </w:r>
    </w:p>
    <w:p w14:paraId="2AC01164" w14:textId="77777777" w:rsidR="00F611F5" w:rsidRDefault="00F611F5" w:rsidP="00F611F5">
      <w:pPr>
        <w:pStyle w:val="Address"/>
      </w:pPr>
    </w:p>
    <w:p w14:paraId="050BE821" w14:textId="77777777" w:rsidR="00F611F5" w:rsidRDefault="00F611F5" w:rsidP="00F611F5">
      <w:pPr>
        <w:pStyle w:val="Address"/>
      </w:pPr>
      <w:r>
        <w:t>I am particularly drawn to [Specify any notable project, policy, or aspect of the company that attracted you to apply, e.g., "your innovative approaches to employee well-being and engagement"]. I am enthusiastic about the chance to bring my unique talents to the dedicated team at [Company’s Name] and to contribute to nurturing a productive and supportive working environment.</w:t>
      </w:r>
    </w:p>
    <w:p w14:paraId="34D4F9AE" w14:textId="6122624E" w:rsidR="00F611F5" w:rsidRDefault="00F611F5" w:rsidP="00F611F5">
      <w:pPr>
        <w:pStyle w:val="Address"/>
      </w:pPr>
      <w:r>
        <w:t xml:space="preserve">Enclosed, please find my resume, which provides further </w:t>
      </w:r>
      <w:r>
        <w:t>details</w:t>
      </w:r>
      <w:r>
        <w:t xml:space="preserve"> about my professional trajectory. I am looking forward to the possibility of discussing this exciting opportunity with you. Thank you very much for considering my application.</w:t>
      </w:r>
    </w:p>
    <w:p w14:paraId="5E25A93F" w14:textId="77777777" w:rsidR="00F611F5" w:rsidRDefault="00F611F5" w:rsidP="00F611F5">
      <w:pPr>
        <w:pStyle w:val="Address"/>
      </w:pPr>
    </w:p>
    <w:p w14:paraId="32258626" w14:textId="77777777" w:rsidR="00F611F5" w:rsidRDefault="00F611F5" w:rsidP="00F611F5">
      <w:pPr>
        <w:pStyle w:val="Address"/>
      </w:pPr>
      <w:r>
        <w:t>Warm regards,</w:t>
      </w:r>
    </w:p>
    <w:p w14:paraId="40AC43FC" w14:textId="77777777" w:rsidR="00F611F5" w:rsidRDefault="00F611F5" w:rsidP="00F611F5">
      <w:pPr>
        <w:pStyle w:val="Address"/>
      </w:pPr>
    </w:p>
    <w:p w14:paraId="7015181E" w14:textId="3EDB4BD1" w:rsidR="00E349CC" w:rsidRDefault="00F611F5" w:rsidP="00F611F5">
      <w:pPr>
        <w:pStyle w:val="Address"/>
      </w:pPr>
      <w:r>
        <w:t>Your Full Nam</w:t>
      </w:r>
      <w:r>
        <w:t>e</w:t>
      </w: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676D" w14:textId="77777777" w:rsidR="00F611F5" w:rsidRDefault="00F61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114C" w14:textId="77777777" w:rsidR="00F611F5" w:rsidRDefault="00F61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F1EE" w14:textId="77777777" w:rsidR="00F611F5" w:rsidRDefault="00F61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98984" w14:textId="281D3882" w:rsidR="00A0603C" w:rsidRPr="00F611F5" w:rsidRDefault="00A0603C" w:rsidP="00F61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529D9" w14:textId="77777777" w:rsidR="00F611F5" w:rsidRDefault="00F61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270BD"/>
    <w:rsid w:val="0017279C"/>
    <w:rsid w:val="00197A58"/>
    <w:rsid w:val="001E64C9"/>
    <w:rsid w:val="00202D1F"/>
    <w:rsid w:val="00252801"/>
    <w:rsid w:val="002A3209"/>
    <w:rsid w:val="002A6497"/>
    <w:rsid w:val="002E53D1"/>
    <w:rsid w:val="003709ED"/>
    <w:rsid w:val="003D3E53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611F5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709ED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2025-01-07T17:50:00Z</dcterms:created>
  <dcterms:modified xsi:type="dcterms:W3CDTF">2025-01-07T17:52:00Z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