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E902DA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E902DA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04CB3DCB" w14:textId="3974C0D8" w:rsidR="00983CB1" w:rsidRDefault="00983CB1" w:rsidP="00983CB1">
      <w:r>
        <w:t>Subject: Application for the General Labor Position</w:t>
      </w:r>
    </w:p>
    <w:p w14:paraId="4250DF44" w14:textId="77777777" w:rsidR="00983CB1" w:rsidRDefault="00983CB1" w:rsidP="00983CB1"/>
    <w:p w14:paraId="040E435B" w14:textId="3CA5DE60" w:rsidR="00983CB1" w:rsidRDefault="00983CB1" w:rsidP="00983CB1">
      <w:r>
        <w:t>Dear [Hiring Manager’s Name],</w:t>
      </w:r>
    </w:p>
    <w:p w14:paraId="323AACC9" w14:textId="77777777" w:rsidR="00983CB1" w:rsidRDefault="00983CB1" w:rsidP="00983CB1">
      <w:r>
        <w:t>I am writing to express my interest in the [General Labor position] at [Company’s Name] as advertised on [where you found the job posting]. With my strong background in [specific industry/sector, e.g., construction, manufacturing, landscaping], combined with my certifications in [mention any relevant certifications, e.g., OSHA 10-Hour Construction Safety and Health, Certified Forklift Operator], I am excited about the opportunity to contribute to your team and projects.</w:t>
      </w:r>
    </w:p>
    <w:p w14:paraId="6F7BCF88" w14:textId="5F042B51" w:rsidR="00983CB1" w:rsidRDefault="00983CB1" w:rsidP="00983CB1">
      <w:r>
        <w:t>Objective: To bring dedication, hard work, reliability, and eagerness to learn and adapt to new challenges in the general labor position at [Company’s Name]. Here are a few highlights that I believe demonstrate a good fit for the requirements of the [Job Title] position:</w:t>
      </w:r>
    </w:p>
    <w:p w14:paraId="7BD5853F" w14:textId="77777777" w:rsidR="00983CB1" w:rsidRDefault="00983CB1" w:rsidP="00983CB1">
      <w:pPr>
        <w:pStyle w:val="ListParagraph"/>
        <w:numPr>
          <w:ilvl w:val="0"/>
          <w:numId w:val="16"/>
        </w:numPr>
      </w:pPr>
      <w:r w:rsidRPr="00983CB1">
        <w:rPr>
          <w:b/>
          <w:bCs/>
        </w:rPr>
        <w:t>Certifications</w:t>
      </w:r>
      <w:r>
        <w:t>: [List relevant certifications here]</w:t>
      </w:r>
    </w:p>
    <w:p w14:paraId="4965B101" w14:textId="77777777" w:rsidR="00983CB1" w:rsidRDefault="00983CB1" w:rsidP="00983CB1">
      <w:pPr>
        <w:pStyle w:val="ListParagraph"/>
        <w:numPr>
          <w:ilvl w:val="0"/>
          <w:numId w:val="16"/>
        </w:numPr>
      </w:pPr>
      <w:r w:rsidRPr="00983CB1">
        <w:rPr>
          <w:b/>
          <w:bCs/>
        </w:rPr>
        <w:t>Experience</w:t>
      </w:r>
      <w:r>
        <w:t>: [Briefly mention your relevant work experiences here]</w:t>
      </w:r>
    </w:p>
    <w:p w14:paraId="5D445B96" w14:textId="77777777" w:rsidR="00983CB1" w:rsidRDefault="00983CB1" w:rsidP="00983CB1">
      <w:pPr>
        <w:pStyle w:val="ListParagraph"/>
        <w:numPr>
          <w:ilvl w:val="0"/>
          <w:numId w:val="16"/>
        </w:numPr>
      </w:pPr>
      <w:r w:rsidRPr="00983CB1">
        <w:rPr>
          <w:b/>
          <w:bCs/>
        </w:rPr>
        <w:t>Skills</w:t>
      </w:r>
      <w:r>
        <w:t>: [List some of your key skills here, e.g., Equipment and Tool Operation, Safety Protocols and Compliance]</w:t>
      </w:r>
    </w:p>
    <w:p w14:paraId="227A7CBC" w14:textId="77777777" w:rsidR="00983CB1" w:rsidRDefault="00983CB1" w:rsidP="00983CB1">
      <w:r>
        <w:t>I am particularly drawn to [Company’s Name] due to [mention any notable facts about the company, its projects, or its culture that attracted you to it]. I am confident that my hands-on experience and dedication to the highest standards of safety and quality would make a significant contribution to your team.</w:t>
      </w:r>
    </w:p>
    <w:p w14:paraId="0FEB848D" w14:textId="7B424C44" w:rsidR="00983CB1" w:rsidRDefault="00983CB1" w:rsidP="00983CB1">
      <w:r>
        <w:t>Enclosed is my resume that further outlines my qualifications. I look forward to the opportunity of discussing my application with you further. I am available for an interview at your earliest convenience and can be reached at [Your Phone Number] or via email at [Your Email Address]. Thank you very much for considering my application. I am looking forward to the opportunity to further discuss how I can contribute to the success of [Company’s Name].</w:t>
      </w:r>
    </w:p>
    <w:p w14:paraId="60D1AB1C" w14:textId="77777777" w:rsidR="00983CB1" w:rsidRDefault="00983CB1" w:rsidP="00983CB1"/>
    <w:p w14:paraId="5948C8FF" w14:textId="697C4E38" w:rsidR="00983CB1" w:rsidRDefault="00983CB1" w:rsidP="00983CB1">
      <w:r>
        <w:t>Warm regards,</w:t>
      </w:r>
    </w:p>
    <w:p w14:paraId="7015181E" w14:textId="5853CC2E" w:rsidR="00E349CC" w:rsidRDefault="00983CB1" w:rsidP="00983CB1">
      <w:r>
        <w:t>[Your Name]</w:t>
      </w:r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E902DA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E902DA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5B19"/>
    <w:multiLevelType w:val="hybridMultilevel"/>
    <w:tmpl w:val="3ED2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1866750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86EB0"/>
    <w:rsid w:val="000941A4"/>
    <w:rsid w:val="000D35B1"/>
    <w:rsid w:val="000E1B2E"/>
    <w:rsid w:val="0013777A"/>
    <w:rsid w:val="0017279C"/>
    <w:rsid w:val="00197A58"/>
    <w:rsid w:val="001B18E4"/>
    <w:rsid w:val="001E64C9"/>
    <w:rsid w:val="00202D1F"/>
    <w:rsid w:val="00252801"/>
    <w:rsid w:val="002A3209"/>
    <w:rsid w:val="002A6497"/>
    <w:rsid w:val="003D2A9A"/>
    <w:rsid w:val="003D3E53"/>
    <w:rsid w:val="004646D0"/>
    <w:rsid w:val="004F62FD"/>
    <w:rsid w:val="005E64C7"/>
    <w:rsid w:val="005F0A91"/>
    <w:rsid w:val="00617440"/>
    <w:rsid w:val="00662BF7"/>
    <w:rsid w:val="006921A9"/>
    <w:rsid w:val="006B420F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83CB1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75104"/>
    <w:rsid w:val="00D92AFF"/>
    <w:rsid w:val="00DA66AF"/>
    <w:rsid w:val="00DB0B0B"/>
    <w:rsid w:val="00DB47A1"/>
    <w:rsid w:val="00E1502D"/>
    <w:rsid w:val="00E349CC"/>
    <w:rsid w:val="00E35D10"/>
    <w:rsid w:val="00E902DA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3D2A9A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2</TotalTime>
  <Pages>1</Pages>
  <Words>275</Words>
  <Characters>1742</Characters>
  <Application>Microsoft Office Word</Application>
  <DocSecurity>0</DocSecurity>
  <Lines>96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4</cp:revision>
  <dcterms:created xsi:type="dcterms:W3CDTF">2024-12-20T16:33:00Z</dcterms:created>
  <dcterms:modified xsi:type="dcterms:W3CDTF">2025-01-16T17:14:00Z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4e1d42bc3718b1bc6ad3dcf147c303cb4fb4bfda0c25c4a0984a9ed74c692fce</vt:lpwstr>
  </property>
</Properties>
</file>