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B829D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B829D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9ACCC98" w:rsidR="00BA56D5" w:rsidRDefault="00B829D1">
            <w:r w:rsidRPr="00B829D1">
              <w:t xml:space="preserve">Motivated and detail-oriented </w:t>
            </w:r>
            <w:r>
              <w:t>v</w:t>
            </w:r>
            <w:r w:rsidRPr="00B829D1">
              <w:t xml:space="preserve">eterinary </w:t>
            </w:r>
            <w:r>
              <w:t>t</w:t>
            </w:r>
            <w:r w:rsidRPr="00B829D1">
              <w:t>echnician armed with a comprehensive blend of expertise in animal care, medical procedures, and client communication. Holding valuable certifications in veterinary technology and dental techniques, I am passionate about leveraging my specialized skill set to facilitate the highest quality of care for animals and provide exceptional guidance and support to pet owners in a dynamic veterinary clinic environment. Committed to continuous learning and staying abreast of the latest veterinary best practices and technologies to contribute meaningfully to a team of passionate veterinary professionals.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54709C7E" w:rsidR="00BA56D5" w:rsidRDefault="00B829D1">
                    <w:pPr>
                      <w:pStyle w:val="Heading2"/>
                    </w:pPr>
                    <w:r w:rsidRPr="00B829D1">
                      <w:t>Animal Care &amp; Surgical Assistance</w:t>
                    </w:r>
                  </w:p>
                </w:sdtContent>
              </w:sdt>
              <w:p w14:paraId="2B32A8FF" w14:textId="019B3582" w:rsidR="00B829D1" w:rsidRPr="00B829D1" w:rsidRDefault="00B829D1" w:rsidP="00B829D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29D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Assisted in diagnostic procedures and surgical operations, ensuring precision.</w:t>
                </w:r>
              </w:p>
              <w:p w14:paraId="627C4504" w14:textId="3088815B" w:rsidR="00B829D1" w:rsidRDefault="00B829D1" w:rsidP="00B829D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29D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Monitored anesthesia during procedures, maintaining safety and well-being of animals.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2D7AFE58" w:rsidR="00BA56D5" w:rsidRDefault="00B829D1" w:rsidP="00B829D1">
                    <w:pPr>
                      <w:pStyle w:val="Heading2"/>
                    </w:pPr>
                    <w:r w:rsidRPr="00B829D1">
                      <w:t>Diagnostics &amp; Preventive Care</w:t>
                    </w:r>
                  </w:p>
                </w:sdtContent>
              </w:sdt>
              <w:p w14:paraId="1BD54AB6" w14:textId="77777777" w:rsidR="00B829D1" w:rsidRPr="00B829D1" w:rsidRDefault="00B829D1" w:rsidP="00B829D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29D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Played a key role in diagnosing conditions and implementing preventive care strategies, improving animal health outcomes.</w:t>
                </w:r>
              </w:p>
              <w:p w14:paraId="1286C1D1" w14:textId="7E12122A" w:rsidR="00B829D1" w:rsidRDefault="00B829D1" w:rsidP="00B829D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829D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Utilized advanced tools and technologies to support accurate and efficient diagnostics.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70AF5CC4" w:rsidR="00BA56D5" w:rsidRDefault="00B829D1" w:rsidP="00B829D1">
                    <w:pPr>
                      <w:pStyle w:val="Heading2"/>
                    </w:pPr>
                    <w:r w:rsidRPr="00B829D1">
                      <w:t>Client Communication &amp; Pet Care Guidance</w:t>
                    </w:r>
                  </w:p>
                  <w:p w14:paraId="676B7011" w14:textId="07848080" w:rsidR="00BA56D5" w:rsidRDefault="00B829D1">
                    <w:pPr>
                      <w:pStyle w:val="ResumeText"/>
                    </w:pPr>
                    <w:r w:rsidRPr="00B829D1">
                      <w:t>Delivered compassionate guidance to pet owners, providing critical advice for ongoing pet care and wellness</w:t>
                    </w:r>
                    <w:r>
                      <w:t xml:space="preserve"> while building strong relationships.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CE8CF5A" w14:textId="77777777" w:rsidR="00B829D1" w:rsidRDefault="00B829D1" w:rsidP="00B829D1">
            <w:pPr>
              <w:pStyle w:val="ResumeText"/>
              <w:numPr>
                <w:ilvl w:val="0"/>
                <w:numId w:val="1"/>
              </w:numPr>
            </w:pPr>
            <w:r>
              <w:t>Comprehensive Animal Care</w:t>
            </w:r>
          </w:p>
          <w:p w14:paraId="2D7E8B1D" w14:textId="232E93CC" w:rsidR="00B829D1" w:rsidRDefault="00B829D1" w:rsidP="00B829D1">
            <w:pPr>
              <w:pStyle w:val="ResumeText"/>
              <w:numPr>
                <w:ilvl w:val="0"/>
                <w:numId w:val="1"/>
              </w:numPr>
            </w:pPr>
            <w:r>
              <w:t>Surgical Assistance &amp; Precision</w:t>
            </w:r>
          </w:p>
          <w:p w14:paraId="6AAB975F" w14:textId="1178B9EB" w:rsidR="00B829D1" w:rsidRDefault="00B829D1" w:rsidP="00B829D1">
            <w:pPr>
              <w:pStyle w:val="ResumeText"/>
              <w:numPr>
                <w:ilvl w:val="0"/>
                <w:numId w:val="1"/>
              </w:numPr>
            </w:pPr>
            <w:r>
              <w:t>Diagnostics &amp; Laboratory Techniques</w:t>
            </w:r>
          </w:p>
          <w:p w14:paraId="53DB0E6C" w14:textId="78FFEA5F" w:rsidR="00B829D1" w:rsidRDefault="00B829D1" w:rsidP="00B829D1">
            <w:pPr>
              <w:pStyle w:val="ResumeText"/>
              <w:numPr>
                <w:ilvl w:val="0"/>
                <w:numId w:val="1"/>
              </w:numPr>
            </w:pPr>
            <w:r>
              <w:t>Anesthesia Management &amp; Monitoring</w:t>
            </w:r>
          </w:p>
          <w:p w14:paraId="37256E6E" w14:textId="02500AB7" w:rsidR="00BA56D5" w:rsidRDefault="00B829D1" w:rsidP="00B829D1">
            <w:pPr>
              <w:pStyle w:val="ResumeText"/>
              <w:numPr>
                <w:ilvl w:val="0"/>
                <w:numId w:val="1"/>
              </w:numPr>
            </w:pPr>
            <w:r>
              <w:t>Client Communication &amp; Education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67068D0" w:rsidR="00BA56D5" w:rsidRDefault="00B829D1">
                    <w:pPr>
                      <w:pStyle w:val="Heading2"/>
                    </w:pPr>
                    <w:r w:rsidRPr="00B829D1">
                      <w:t>Veterinary Technician</w:t>
                    </w:r>
                    <w:r>
                      <w:t xml:space="preserve"> | Paw PatroLLERS | Seattle, WA</w:t>
                    </w:r>
                  </w:p>
                  <w:p w14:paraId="01998676" w14:textId="55D20717" w:rsidR="00BA56D5" w:rsidRDefault="00B829D1" w:rsidP="00B829D1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2B42D077" w:rsidR="00BA56D5" w:rsidRDefault="00B829D1" w:rsidP="00B829D1">
                    <w:pPr>
                      <w:pStyle w:val="Heading2"/>
                    </w:pPr>
                    <w:r>
                      <w:t>Bachelor of Science in Veterinary Technology</w:t>
                    </w:r>
                    <w:r>
                      <w:t xml:space="preserve"> | </w:t>
                    </w:r>
                    <w:r>
                      <w:t>University of Washington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  <w:r>
                      <w:t xml:space="preserve">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356152FA" w:rsidR="00BA56D5" w:rsidRDefault="008F7017" w:rsidP="00B829D1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B829D1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14B9"/>
    <w:multiLevelType w:val="hybridMultilevel"/>
    <w:tmpl w:val="7882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F0F86"/>
    <w:rsid w:val="008F7017"/>
    <w:rsid w:val="009D3C9E"/>
    <w:rsid w:val="00B2257C"/>
    <w:rsid w:val="00B829D1"/>
    <w:rsid w:val="00BA56D5"/>
    <w:rsid w:val="00C14551"/>
    <w:rsid w:val="00C844AF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2025-01-14T20:26:00Z</dcterms:created>
  <dcterms:modified xsi:type="dcterms:W3CDTF">2025-01-14T20:26:00Z</dcterms:modified>
</cp:coreProperties>
</file>