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0E618D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0E618D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7E08A706" w:rsidR="00BA56D5" w:rsidRDefault="00374793">
            <w:r w:rsidRPr="00374793">
              <w:t xml:space="preserve">Proactive and detail-oriented </w:t>
            </w:r>
            <w:r>
              <w:t>t</w:t>
            </w:r>
            <w:r w:rsidRPr="00374793">
              <w:t xml:space="preserve">ransportation </w:t>
            </w:r>
            <w:r>
              <w:t>p</w:t>
            </w:r>
            <w:r w:rsidRPr="00374793">
              <w:t>rofessional armed with a comprehensive knowledge of logistics management, safety compliance, and route planning. Bringing a robust set of skills acquired over extensive experience, aiming to contribute to and enhance operational efficiencies, safety protocols, and customer satisfaction in a challenging role.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3B6BA158" w:rsidR="00BA56D5" w:rsidRDefault="00374793">
                    <w:pPr>
                      <w:pStyle w:val="Heading2"/>
                    </w:pPr>
                    <w:r w:rsidRPr="00374793">
                      <w:t>Route Optimization &amp; Delivery Success</w:t>
                    </w:r>
                  </w:p>
                </w:sdtContent>
              </w:sdt>
              <w:p w14:paraId="4442D663" w14:textId="2B197C65" w:rsidR="00374793" w:rsidRPr="00374793" w:rsidRDefault="00374793" w:rsidP="0037479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37479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Planned and executed over 1,000 deliveries, optimizing routes to improve efficiency.</w:t>
                </w:r>
              </w:p>
              <w:p w14:paraId="59660F73" w14:textId="77777777" w:rsidR="00374793" w:rsidRDefault="00374793" w:rsidP="0037479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37479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on innovative route planning strategies, reducing delivery times by 20%.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2DB0241C" w:rsidR="00BA56D5" w:rsidRDefault="00374793" w:rsidP="00374793">
                    <w:pPr>
                      <w:pStyle w:val="Heading2"/>
                    </w:pPr>
                    <w:r w:rsidRPr="00374793">
                      <w:t>Safety &amp; Vehicle Maintenance</w:t>
                    </w:r>
                  </w:p>
                </w:sdtContent>
              </w:sdt>
              <w:p w14:paraId="728BB89A" w14:textId="77777777" w:rsidR="00374793" w:rsidRPr="00374793" w:rsidRDefault="00374793" w:rsidP="0037479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37479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daily vehicle inspections, ensuring safety compliance and operational reliability.</w:t>
                </w:r>
              </w:p>
              <w:p w14:paraId="615561E0" w14:textId="77777777" w:rsidR="00374793" w:rsidRDefault="00374793" w:rsidP="0037479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37479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a zero-incident safety record, adhering to all transportation regulations and standards.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0D25D62" w:rsidR="00BA56D5" w:rsidRDefault="00374793" w:rsidP="00374793">
                    <w:pPr>
                      <w:pStyle w:val="Heading2"/>
                    </w:pPr>
                    <w:r w:rsidRPr="00374793">
                      <w:t>Customer Satisfaction &amp; Team Leadership</w:t>
                    </w:r>
                  </w:p>
                  <w:p w14:paraId="7B8E0CBD" w14:textId="6094CFE5" w:rsidR="00374793" w:rsidRPr="00374793" w:rsidRDefault="00374793" w:rsidP="0037479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374793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Achieved a 99% satisfaction rate through exceptional service and problem-solving skills.</w:t>
                    </w:r>
                  </w:p>
                  <w:p w14:paraId="676B7011" w14:textId="138BAEDE" w:rsidR="00BA56D5" w:rsidRDefault="00374793" w:rsidP="00374793">
                    <w:pPr>
                      <w:pStyle w:val="ResumeText"/>
                    </w:pPr>
                    <w:r w:rsidRPr="00374793">
                      <w:t>Trained new drivers in navigation, customer service, and safety protocols, enhancing team performance.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6AA0A95" w14:textId="77777777" w:rsidR="00374793" w:rsidRDefault="00374793" w:rsidP="00374793">
            <w:pPr>
              <w:pStyle w:val="ResumeText"/>
              <w:numPr>
                <w:ilvl w:val="0"/>
                <w:numId w:val="1"/>
              </w:numPr>
            </w:pPr>
            <w:r>
              <w:t>Route Planning &amp; Optimization</w:t>
            </w:r>
          </w:p>
          <w:p w14:paraId="6464C5A0" w14:textId="540EEF4B" w:rsidR="00374793" w:rsidRDefault="00374793" w:rsidP="00374793">
            <w:pPr>
              <w:pStyle w:val="ResumeText"/>
              <w:numPr>
                <w:ilvl w:val="0"/>
                <w:numId w:val="1"/>
              </w:numPr>
            </w:pPr>
            <w:r>
              <w:t>Vehicle Operation &amp; Maintenance Knowledge</w:t>
            </w:r>
          </w:p>
          <w:p w14:paraId="08FE809E" w14:textId="5CF9E494" w:rsidR="00374793" w:rsidRDefault="00374793" w:rsidP="00374793">
            <w:pPr>
              <w:pStyle w:val="ResumeText"/>
              <w:numPr>
                <w:ilvl w:val="0"/>
                <w:numId w:val="1"/>
              </w:numPr>
            </w:pPr>
            <w:r>
              <w:t>Exceptional Communication &amp; Customer Service</w:t>
            </w:r>
          </w:p>
          <w:p w14:paraId="2698D9AF" w14:textId="43D71653" w:rsidR="00374793" w:rsidRDefault="00374793" w:rsidP="00374793">
            <w:pPr>
              <w:pStyle w:val="ResumeText"/>
              <w:numPr>
                <w:ilvl w:val="0"/>
                <w:numId w:val="1"/>
              </w:numPr>
            </w:pPr>
            <w:r>
              <w:t>Safety Compliance &amp; Navigation Skills</w:t>
            </w:r>
          </w:p>
          <w:p w14:paraId="37256E6E" w14:textId="2E0EA4AB" w:rsidR="00BA56D5" w:rsidRDefault="00374793" w:rsidP="00374793">
            <w:pPr>
              <w:pStyle w:val="ResumeText"/>
              <w:numPr>
                <w:ilvl w:val="0"/>
                <w:numId w:val="1"/>
              </w:numPr>
            </w:pPr>
            <w:r>
              <w:t>Problem-Solving &amp; Time Management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FF25764" w:rsidR="00BA56D5" w:rsidRDefault="00374793" w:rsidP="00374793">
                    <w:pPr>
                      <w:pStyle w:val="Heading2"/>
                    </w:pPr>
                    <w:r>
                      <w:t>Senior Delivery Driver | ABC Transport | Seattle, WA</w:t>
                    </w:r>
                  </w:p>
                  <w:p w14:paraId="6BF19B9C" w14:textId="77777777" w:rsidR="00BA56D5" w:rsidRDefault="000E618D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5271361" w:rsidR="00BA56D5" w:rsidRDefault="00374793" w:rsidP="00374793">
                    <w:pPr>
                      <w:pStyle w:val="Heading2"/>
                    </w:pPr>
                    <w:r>
                      <w:t>Delivery Coordinator | GHI Logistics | Seattle, WA</w:t>
                    </w:r>
                  </w:p>
                  <w:p w14:paraId="1FDE778B" w14:textId="77777777" w:rsidR="00BA56D5" w:rsidRDefault="000E618D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  <w:p w14:paraId="01998676" w14:textId="40BDDC59" w:rsidR="00BA56D5" w:rsidRDefault="000E618D" w:rsidP="00374793">
                <w:pPr>
                  <w:pStyle w:val="Heading2"/>
                </w:pPr>
              </w:p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C345C21" w:rsidR="00BA56D5" w:rsidRDefault="00374793" w:rsidP="00374793">
                    <w:pPr>
                      <w:pStyle w:val="Heading2"/>
                    </w:pPr>
                    <w:r>
                      <w:t>Master of Science in Logistics | University of Washington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15719988" w:rsidR="00BA56D5" w:rsidRDefault="008F7017" w:rsidP="00374793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B3831"/>
    <w:multiLevelType w:val="hybridMultilevel"/>
    <w:tmpl w:val="DEDE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E618D"/>
    <w:rsid w:val="000F2C95"/>
    <w:rsid w:val="001260D0"/>
    <w:rsid w:val="00197A58"/>
    <w:rsid w:val="002D0E78"/>
    <w:rsid w:val="003709ED"/>
    <w:rsid w:val="00374793"/>
    <w:rsid w:val="005C3F9F"/>
    <w:rsid w:val="006812AA"/>
    <w:rsid w:val="006C19AC"/>
    <w:rsid w:val="006F0F86"/>
    <w:rsid w:val="008F7017"/>
    <w:rsid w:val="00A4307B"/>
    <w:rsid w:val="00B2257C"/>
    <w:rsid w:val="00BA56D5"/>
    <w:rsid w:val="00C14551"/>
    <w:rsid w:val="00C844AF"/>
    <w:rsid w:val="00D75104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232</Words>
  <Characters>1493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2025-01-14T20:03:00Z</dcterms:created>
  <dcterms:modified xsi:type="dcterms:W3CDTF">2025-01-16T19:35:00Z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73492df7e70dcaa45dcb0a4f97011c87e0ec14dad476ca3db26e1c94dbca7048</vt:lpwstr>
  </property>
</Properties>
</file>