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EA0DA0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EA0DA0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5731126" w:rsidR="00BA56D5" w:rsidRDefault="00EA0DA0">
            <w:r w:rsidRPr="00F747DF">
              <w:t>Strategic Training Specialist aiming to secure a position at XYZ Learning Academy, where a wealth of experience in instructional design and training delivery can be leveraged to foster an enriched learning environment and drive organizational excellence.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3DBAF66E" w:rsidR="00BA56D5" w:rsidRDefault="00EA0DA0">
                    <w:pPr>
                      <w:pStyle w:val="Heading2"/>
                    </w:pPr>
                    <w:r w:rsidRPr="00EA0DA0">
                      <w:t>Training Program Development &amp; Delivery</w:t>
                    </w:r>
                  </w:p>
                </w:sdtContent>
              </w:sdt>
              <w:p w14:paraId="203F3C22" w14:textId="375827A3" w:rsidR="00EA0DA0" w:rsidRPr="00EA0DA0" w:rsidRDefault="00EA0DA0" w:rsidP="00EA0DA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0D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Designed and 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gave</w:t>
                </w:r>
                <w:r w:rsidRPr="00EA0D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customized training programs that enhanced employee performance by 25%.</w:t>
                </w:r>
              </w:p>
              <w:p w14:paraId="3DFA1316" w14:textId="77777777" w:rsidR="00EA0DA0" w:rsidRDefault="00EA0DA0" w:rsidP="00EA0DA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0D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Spearheaded the creation of engaging curricula tailored to departmental needs, boosting training effectiveness.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7B1480F1" w:rsidR="00BA56D5" w:rsidRDefault="00EA0DA0" w:rsidP="00EA0DA0">
                    <w:pPr>
                      <w:pStyle w:val="Heading2"/>
                    </w:pPr>
                    <w:r w:rsidRPr="00EA0DA0">
                      <w:t>Collaboration &amp; Process Improvement</w:t>
                    </w:r>
                  </w:p>
                </w:sdtContent>
              </w:sdt>
              <w:p w14:paraId="2D096B99" w14:textId="77777777" w:rsidR="00EA0DA0" w:rsidRPr="00EA0DA0" w:rsidRDefault="00EA0DA0" w:rsidP="00EA0DA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0D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department heads to align training content with organizational goals, ensuring measurable outcomes.</w:t>
                </w:r>
              </w:p>
              <w:p w14:paraId="06335A1B" w14:textId="77777777" w:rsidR="00EA0DA0" w:rsidRDefault="00EA0DA0" w:rsidP="00EA0DA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0D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Improved training program effectiveness through post-training evaluations and actionable feedback integration.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A8EDFFA" w:rsidR="00BA56D5" w:rsidRDefault="00EA0DA0" w:rsidP="00EA0DA0">
                    <w:pPr>
                      <w:pStyle w:val="Heading2"/>
                    </w:pPr>
                    <w:r w:rsidRPr="00EA0DA0">
                      <w:t>Instructional Design &amp; Engagement</w:t>
                    </w:r>
                  </w:p>
                  <w:p w14:paraId="1BF2906F" w14:textId="27144F9E" w:rsidR="00EA0DA0" w:rsidRPr="00EA0DA0" w:rsidRDefault="00EA0DA0" w:rsidP="00EA0DA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A0DA0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Crafted training materials and presentations, increasing engagement in learning sessions.</w:t>
                    </w:r>
                  </w:p>
                  <w:p w14:paraId="676B7011" w14:textId="3392DD17" w:rsidR="00BA56D5" w:rsidRDefault="00EA0DA0" w:rsidP="00EA0DA0">
                    <w:pPr>
                      <w:pStyle w:val="ResumeText"/>
                    </w:pPr>
                    <w:r w:rsidRPr="00EA0DA0">
                      <w:t>Utilized LMS to streamline content delivery and track employee progress.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0880101" w14:textId="77777777" w:rsidR="00EA0DA0" w:rsidRDefault="00EA0DA0" w:rsidP="00EA0DA0">
            <w:pPr>
              <w:pStyle w:val="ResumeText"/>
              <w:numPr>
                <w:ilvl w:val="0"/>
                <w:numId w:val="1"/>
              </w:numPr>
            </w:pPr>
            <w:r>
              <w:t>Instructional Design &amp; Training Delivery</w:t>
            </w:r>
          </w:p>
          <w:p w14:paraId="6C9B5FBF" w14:textId="2C9067F6" w:rsidR="00EA0DA0" w:rsidRDefault="00EA0DA0" w:rsidP="00EA0DA0">
            <w:pPr>
              <w:pStyle w:val="ResumeText"/>
              <w:numPr>
                <w:ilvl w:val="0"/>
                <w:numId w:val="1"/>
              </w:numPr>
            </w:pPr>
            <w:r>
              <w:t>Curriculum Development &amp; Implementation</w:t>
            </w:r>
          </w:p>
          <w:p w14:paraId="1FB5212B" w14:textId="4B2DF14D" w:rsidR="00EA0DA0" w:rsidRDefault="00EA0DA0" w:rsidP="00EA0DA0">
            <w:pPr>
              <w:pStyle w:val="ResumeText"/>
              <w:numPr>
                <w:ilvl w:val="0"/>
                <w:numId w:val="1"/>
              </w:numPr>
            </w:pPr>
            <w:r>
              <w:t>Learning Management Systems (LMS) Expertise</w:t>
            </w:r>
          </w:p>
          <w:p w14:paraId="02C62EFD" w14:textId="55906C84" w:rsidR="00EA0DA0" w:rsidRDefault="00EA0DA0" w:rsidP="00EA0DA0">
            <w:pPr>
              <w:pStyle w:val="ResumeText"/>
              <w:numPr>
                <w:ilvl w:val="0"/>
                <w:numId w:val="1"/>
              </w:numPr>
            </w:pPr>
            <w:r>
              <w:t>Employee Development &amp; Engagement</w:t>
            </w:r>
          </w:p>
          <w:p w14:paraId="37256E6E" w14:textId="2EF5B2F7" w:rsidR="00BA56D5" w:rsidRDefault="00EA0DA0" w:rsidP="00EA0DA0">
            <w:pPr>
              <w:pStyle w:val="ResumeText"/>
              <w:numPr>
                <w:ilvl w:val="0"/>
                <w:numId w:val="1"/>
              </w:numPr>
            </w:pPr>
            <w:r>
              <w:t>Training Evaluation &amp; Program Optimization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01A0D60" w:rsidR="00BA56D5" w:rsidRDefault="00EA0DA0" w:rsidP="00EA0DA0">
                    <w:pPr>
                      <w:pStyle w:val="Heading2"/>
                    </w:pPr>
                    <w:r>
                      <w:t>Senior Training Specialist</w:t>
                    </w:r>
                    <w:r>
                      <w:t xml:space="preserve"> | </w:t>
                    </w:r>
                    <w:r>
                      <w:t>DEF Learning Corporation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EA0DA0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F9264A3" w:rsidR="00BA56D5" w:rsidRDefault="00EA0DA0" w:rsidP="00EA0DA0">
                    <w:pPr>
                      <w:pStyle w:val="Heading2"/>
                    </w:pPr>
                    <w:r>
                      <w:t>Training Specialist</w:t>
                    </w:r>
                    <w:r>
                      <w:t xml:space="preserve"> | </w:t>
                    </w:r>
                    <w:r>
                      <w:t>ABC Training Solutions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0B67ACD3" w:rsidR="00BA56D5" w:rsidRDefault="00EA0DA0" w:rsidP="00EA0DA0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EF8611F" w:rsidR="00BA56D5" w:rsidRDefault="00EA0DA0" w:rsidP="00EA0DA0">
                    <w:pPr>
                      <w:pStyle w:val="Heading2"/>
                    </w:pPr>
                    <w:r>
                      <w:t>Bachelor of Arts in Adult Education</w:t>
                    </w:r>
                    <w:r>
                      <w:t xml:space="preserve"> | </w:t>
                    </w:r>
                    <w:r>
                      <w:t>Seattle University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  <w:r>
                      <w:t xml:space="preserve">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C3F46AA" w:rsidR="00BA56D5" w:rsidRDefault="008F7017" w:rsidP="00EA0DA0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35477"/>
    <w:multiLevelType w:val="hybridMultilevel"/>
    <w:tmpl w:val="3688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6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C93470"/>
    <w:rsid w:val="00D95485"/>
    <w:rsid w:val="00DB34E1"/>
    <w:rsid w:val="00E205D1"/>
    <w:rsid w:val="00E667EC"/>
    <w:rsid w:val="00EA0DA0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2025-01-14T19:15:00Z</dcterms:created>
  <dcterms:modified xsi:type="dcterms:W3CDTF">2025-01-14T19:15:00Z</dcterms:modified>
</cp:coreProperties>
</file>