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9B4D" w14:textId="77777777" w:rsidR="00BA56D5" w:rsidRDefault="00C76E5D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C76E5D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12A9C431" w14:textId="33191F06" w:rsidR="00BA56D5" w:rsidRDefault="00E205D1">
          <w:pPr>
            <w:pStyle w:val="Name"/>
          </w:pPr>
          <w:r w:rsidRPr="00E205D1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3835B130" w:rsidR="00BA56D5" w:rsidRDefault="00C76E5D">
            <w:r w:rsidRPr="00C76E5D">
              <w:t>Innovative and meticulous Strategy-Planning Professional with comprehensive experience in strategic analysis and project management. Adept at identifying business strengths and weaknesses to implement effective improvements and solutions. Looking to contribute a wealth of knowledge in business analytics and strategic planning, aiming for impactful contributions in a forward-thinking company.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3A39E02C" w:rsidR="00BA56D5" w:rsidRDefault="00C76E5D">
                    <w:pPr>
                      <w:pStyle w:val="Heading2"/>
                    </w:pPr>
                    <w:r w:rsidRPr="00C76E5D">
                      <w:t>Strategic Planning &amp; Initiative Implementation</w:t>
                    </w:r>
                  </w:p>
                </w:sdtContent>
              </w:sdt>
              <w:p w14:paraId="448DE60B" w14:textId="77777777" w:rsidR="00C76E5D" w:rsidRPr="00C76E5D" w:rsidRDefault="00C76E5D" w:rsidP="00C76E5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76E5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Coordinated cross-functional teams, improving operational efficiency by 25% through strategic initiatives.</w:t>
                </w:r>
              </w:p>
              <w:p w14:paraId="1924F78F" w14:textId="388809A3" w:rsidR="00C76E5D" w:rsidRDefault="00C76E5D" w:rsidP="00C76E5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76E5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Analyzed market trends to identify opportunities, 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with</w:t>
                </w:r>
                <w:r w:rsidRPr="00C76E5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 a 15% increase in development projects.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03ED97A1" w:rsidR="00BA56D5" w:rsidRDefault="00C76E5D" w:rsidP="00C76E5D">
                    <w:pPr>
                      <w:pStyle w:val="Heading2"/>
                    </w:pPr>
                    <w:r w:rsidRPr="00C76E5D">
                      <w:t>Project Management &amp; Operational Excellence</w:t>
                    </w:r>
                  </w:p>
                </w:sdtContent>
              </w:sdt>
              <w:p w14:paraId="34AE3119" w14:textId="76627BF2" w:rsidR="00C76E5D" w:rsidRPr="00C76E5D" w:rsidRDefault="00C76E5D" w:rsidP="00C76E5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76E5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Led project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s</w:t>
                </w:r>
                <w:r w:rsidRPr="00C76E5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, ensuring 100% on-time delivery of projects with a 20% improvement in execution.</w:t>
                </w:r>
              </w:p>
              <w:p w14:paraId="09DD2553" w14:textId="6C38D48A" w:rsidR="00C76E5D" w:rsidRDefault="00C76E5D" w:rsidP="00C76E5D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C76E5D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Optimized strategies through informed decision-making, enhancing market competitiveness.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6ADBB5DF" w:rsidR="00BA56D5" w:rsidRDefault="00C76E5D" w:rsidP="00C76E5D">
                    <w:pPr>
                      <w:pStyle w:val="Heading2"/>
                    </w:pPr>
                    <w:r w:rsidRPr="00C76E5D">
                      <w:t>Market Analysis &amp; Business Growth</w:t>
                    </w:r>
                  </w:p>
                  <w:p w14:paraId="1F402390" w14:textId="10FE2121" w:rsidR="00C76E5D" w:rsidRPr="00C76E5D" w:rsidRDefault="00C76E5D" w:rsidP="00C76E5D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C76E5D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Conducted business trend analys</w:t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is</w:t>
                    </w:r>
                    <w:r w:rsidRPr="00C76E5D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 xml:space="preserve"> to support strategic decisions and identify growth.</w:t>
                    </w:r>
                  </w:p>
                  <w:p w14:paraId="676B7011" w14:textId="1A167FFD" w:rsidR="00BA56D5" w:rsidRDefault="00C76E5D" w:rsidP="00C76E5D">
                    <w:pPr>
                      <w:pStyle w:val="ResumeText"/>
                    </w:pPr>
                    <w:r w:rsidRPr="00C76E5D">
                      <w:t>Developed strategies that improved alignment with market demands.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7F8E866" w14:textId="5138B9FD" w:rsidR="00C76E5D" w:rsidRDefault="00C76E5D" w:rsidP="00C76E5D">
            <w:pPr>
              <w:pStyle w:val="ResumeText"/>
            </w:pPr>
            <w:r>
              <w:t>Project Management Expertise</w:t>
            </w:r>
          </w:p>
          <w:p w14:paraId="02F87CA8" w14:textId="3470DAFD" w:rsidR="00C76E5D" w:rsidRDefault="00C76E5D" w:rsidP="00C76E5D">
            <w:pPr>
              <w:pStyle w:val="ResumeText"/>
            </w:pPr>
            <w:r>
              <w:t>Leadership &amp; Team Collaboration</w:t>
            </w:r>
          </w:p>
          <w:p w14:paraId="11D2E637" w14:textId="29309764" w:rsidR="00C76E5D" w:rsidRDefault="00C76E5D" w:rsidP="00C76E5D">
            <w:pPr>
              <w:pStyle w:val="ResumeText"/>
            </w:pPr>
            <w:r>
              <w:t>Market Analysis &amp; Business Development</w:t>
            </w:r>
          </w:p>
          <w:p w14:paraId="37256E6E" w14:textId="709389F8" w:rsidR="00BA56D5" w:rsidRDefault="00C76E5D" w:rsidP="00C76E5D">
            <w:pPr>
              <w:pStyle w:val="ResumeText"/>
            </w:pPr>
            <w:r>
              <w:t>Strategic Thinking &amp; Planning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26247EFB" w:rsidR="00BA56D5" w:rsidRDefault="00C76E5D" w:rsidP="00C76E5D">
                    <w:pPr>
                      <w:pStyle w:val="Heading2"/>
                    </w:pPr>
                    <w:r>
                      <w:t>Strategic Analyst</w:t>
                    </w:r>
                    <w:r>
                      <w:t xml:space="preserve"> | </w:t>
                    </w:r>
                    <w:r>
                      <w:t>DEF Global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6BF19B9C" w14:textId="77777777" w:rsidR="00BA56D5" w:rsidRDefault="00C76E5D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252AFAC7" w:rsidR="00BA56D5" w:rsidRDefault="00C76E5D" w:rsidP="00C76E5D">
                    <w:pPr>
                      <w:pStyle w:val="Heading2"/>
                    </w:pPr>
                    <w:r>
                      <w:t>Strategy Planner</w:t>
                    </w:r>
                    <w:r>
                      <w:t xml:space="preserve"> | </w:t>
                    </w:r>
                    <w:r>
                      <w:t>XYZ Corporation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01998676" w14:textId="53BDB3A3" w:rsidR="00BA56D5" w:rsidRDefault="00C76E5D" w:rsidP="00C76E5D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40D919E8" w:rsidR="00BA56D5" w:rsidRDefault="00C76E5D" w:rsidP="00C76E5D">
                    <w:pPr>
                      <w:pStyle w:val="Heading2"/>
                    </w:pPr>
                    <w:r>
                      <w:t>Bachelor of Business Administration</w:t>
                    </w:r>
                    <w:r>
                      <w:t xml:space="preserve"> | </w:t>
                    </w:r>
                    <w:r>
                      <w:t>Seattle University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  <w:r>
                      <w:t xml:space="preserve"> 20XX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1C054E38" w:rsidR="00BA56D5" w:rsidRDefault="008F7017" w:rsidP="00C76E5D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6E529A4" w:rsidR="00BA56D5" w:rsidRDefault="00E205D1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709ED"/>
    <w:rsid w:val="005C3F9F"/>
    <w:rsid w:val="006449E1"/>
    <w:rsid w:val="006812AA"/>
    <w:rsid w:val="006C19AC"/>
    <w:rsid w:val="006F0F86"/>
    <w:rsid w:val="008F7017"/>
    <w:rsid w:val="00B2257C"/>
    <w:rsid w:val="00BA56D5"/>
    <w:rsid w:val="00C14551"/>
    <w:rsid w:val="00C76E5D"/>
    <w:rsid w:val="00C844AF"/>
    <w:rsid w:val="00D95485"/>
    <w:rsid w:val="00DB34E1"/>
    <w:rsid w:val="00E205D1"/>
    <w:rsid w:val="00E667EC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  <w:rsid w:val="003709ED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2025-01-14T18:40:00Z</dcterms:created>
  <dcterms:modified xsi:type="dcterms:W3CDTF">2025-01-14T18:40:00Z</dcterms:modified>
</cp:coreProperties>
</file>