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555ECD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555ECD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33191F06" w:rsidR="00BA56D5" w:rsidRDefault="00E205D1">
          <w:pPr>
            <w:pStyle w:val="Name"/>
          </w:pPr>
          <w:r w:rsidRPr="00E205D1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7FB11909" w:rsidR="00BA56D5" w:rsidRDefault="00555ECD">
            <w:r w:rsidRPr="00555ECD">
              <w:t>Enthusiastic sports enthusiast with a diversified skill set in athletics, team facilitation, and sports education. Aspiring to harness my expertise in a role that values teamwork, athlete development, and a holistic approach to physical education.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1FC893E2" w:rsidR="00BA56D5" w:rsidRDefault="00555ECD">
                    <w:pPr>
                      <w:pStyle w:val="Heading2"/>
                    </w:pPr>
                    <w:r w:rsidRPr="00555ECD">
                      <w:t>Team Leadership &amp; Coaching Success</w:t>
                    </w:r>
                  </w:p>
                </w:sdtContent>
              </w:sdt>
              <w:p w14:paraId="4EEEC067" w14:textId="77777777" w:rsidR="00555ECD" w:rsidRPr="00555ECD" w:rsidRDefault="00555ECD" w:rsidP="00555ECD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555ECD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Coached teams to achieve consistent performance improvements and fostered a strong sense of teamwork.</w:t>
                </w:r>
              </w:p>
              <w:p w14:paraId="76B1D86C" w14:textId="77777777" w:rsidR="00555ECD" w:rsidRDefault="00555ECD" w:rsidP="00555ECD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555ECD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Mentored athletes, contributing to their skill development and personal growth.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0A7F1C12" w14:textId="131DDDBC" w:rsidR="00BA56D5" w:rsidRDefault="00555ECD" w:rsidP="00555ECD">
                    <w:pPr>
                      <w:pStyle w:val="Heading2"/>
                    </w:pPr>
                    <w:r w:rsidRPr="00555ECD">
                      <w:t>Event Planning &amp; Organizational Excellence</w:t>
                    </w:r>
                  </w:p>
                </w:sdtContent>
              </w:sdt>
              <w:p w14:paraId="6171BB61" w14:textId="77777777" w:rsidR="00555ECD" w:rsidRPr="00555ECD" w:rsidRDefault="00555ECD" w:rsidP="00555ECD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555ECD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Organized sports events with seamless execution, enhancing the club's visibility and engagement.</w:t>
                </w:r>
              </w:p>
              <w:p w14:paraId="76A0D525" w14:textId="77777777" w:rsidR="00555ECD" w:rsidRDefault="00555ECD" w:rsidP="00555ECD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555ECD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Coordinated training programs that improved athlete performance and team cohesion.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05430198" w:rsidR="00BA56D5" w:rsidRDefault="00555ECD" w:rsidP="00555ECD">
                    <w:pPr>
                      <w:pStyle w:val="Heading2"/>
                    </w:pPr>
                    <w:r w:rsidRPr="00555ECD">
                      <w:t>Collaboration &amp; Training Programs</w:t>
                    </w:r>
                  </w:p>
                  <w:p w14:paraId="6BA13E70" w14:textId="77777777" w:rsidR="00555ECD" w:rsidRPr="00555ECD" w:rsidRDefault="00555ECD" w:rsidP="00555ECD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555ECD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Partnered with other coaches to design and implement effective training programs tailored to individual athlete needs.</w:t>
                    </w:r>
                  </w:p>
                  <w:p w14:paraId="676B7011" w14:textId="23E547D9" w:rsidR="00BA56D5" w:rsidRDefault="00555ECD" w:rsidP="00555ECD">
                    <w:pPr>
                      <w:pStyle w:val="ResumeText"/>
                    </w:pPr>
                    <w:r w:rsidRPr="00555ECD">
                      <w:t>Supported athlete well-being, ensuring a safe and supportive training environment.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250324F0" w14:textId="77777777" w:rsidR="00555ECD" w:rsidRDefault="00555ECD" w:rsidP="00555ECD">
            <w:pPr>
              <w:pStyle w:val="ResumeText"/>
              <w:numPr>
                <w:ilvl w:val="0"/>
                <w:numId w:val="1"/>
              </w:numPr>
            </w:pPr>
            <w:r>
              <w:t>Athletic Skills &amp; Development</w:t>
            </w:r>
          </w:p>
          <w:p w14:paraId="04ACCFD3" w14:textId="4F701D05" w:rsidR="00555ECD" w:rsidRDefault="00555ECD" w:rsidP="00555ECD">
            <w:pPr>
              <w:pStyle w:val="ResumeText"/>
              <w:numPr>
                <w:ilvl w:val="0"/>
                <w:numId w:val="1"/>
              </w:numPr>
            </w:pPr>
            <w:r>
              <w:t>Coaching &amp; Training Expertise</w:t>
            </w:r>
          </w:p>
          <w:p w14:paraId="74AD93D0" w14:textId="3D308233" w:rsidR="00555ECD" w:rsidRDefault="00555ECD" w:rsidP="00555ECD">
            <w:pPr>
              <w:pStyle w:val="ResumeText"/>
              <w:numPr>
                <w:ilvl w:val="0"/>
                <w:numId w:val="1"/>
              </w:numPr>
            </w:pPr>
            <w:r>
              <w:t>Team Leadership &amp; Collaboration</w:t>
            </w:r>
          </w:p>
          <w:p w14:paraId="420C7B50" w14:textId="281A65CF" w:rsidR="00555ECD" w:rsidRDefault="00555ECD" w:rsidP="00555ECD">
            <w:pPr>
              <w:pStyle w:val="ResumeText"/>
              <w:numPr>
                <w:ilvl w:val="0"/>
                <w:numId w:val="1"/>
              </w:numPr>
            </w:pPr>
            <w:r>
              <w:t>Organizational &amp; Event Planning Skills</w:t>
            </w:r>
          </w:p>
          <w:p w14:paraId="37256E6E" w14:textId="4F1DFB6E" w:rsidR="00BA56D5" w:rsidRDefault="00555ECD" w:rsidP="00555ECD">
            <w:pPr>
              <w:pStyle w:val="ResumeText"/>
              <w:numPr>
                <w:ilvl w:val="0"/>
                <w:numId w:val="1"/>
              </w:numPr>
            </w:pPr>
            <w:r>
              <w:t>Mentorship &amp; Athlete Well-Being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505BD423" w:rsidR="00BA56D5" w:rsidRDefault="00555ECD" w:rsidP="00555ECD">
                    <w:pPr>
                      <w:pStyle w:val="Heading2"/>
                    </w:pPr>
                    <w:r>
                      <w:t>Sports Coach</w:t>
                    </w:r>
                    <w:r>
                      <w:t xml:space="preserve"> | </w:t>
                    </w:r>
                    <w:r>
                      <w:t>ABC Sports Club</w:t>
                    </w:r>
                    <w:r>
                      <w:t xml:space="preserve"> |</w:t>
                    </w:r>
                    <w:r>
                      <w:t xml:space="preserve"> Los Angeles, CA</w:t>
                    </w:r>
                  </w:p>
                  <w:p w14:paraId="6BF19B9C" w14:textId="77777777" w:rsidR="00BA56D5" w:rsidRDefault="00555ECD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42F6D336" w:rsidR="00BA56D5" w:rsidRDefault="00555ECD" w:rsidP="00555ECD">
                    <w:pPr>
                      <w:pStyle w:val="Heading2"/>
                    </w:pPr>
                    <w:r>
                      <w:t>Physical Education Teacher</w:t>
                    </w:r>
                    <w:r>
                      <w:t xml:space="preserve"> | </w:t>
                    </w:r>
                    <w:r>
                      <w:t>XYZ High School</w:t>
                    </w:r>
                    <w:r>
                      <w:t xml:space="preserve"> |</w:t>
                    </w:r>
                    <w:r>
                      <w:t xml:space="preserve"> Los Angeles, CA</w:t>
                    </w:r>
                  </w:p>
                  <w:p w14:paraId="01998676" w14:textId="6F791D24" w:rsidR="00BA56D5" w:rsidRDefault="00555ECD" w:rsidP="00555ECD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4E8D4833" w:rsidR="00BA56D5" w:rsidRDefault="00555ECD">
                    <w:pPr>
                      <w:pStyle w:val="Heading2"/>
                    </w:pPr>
                    <w:r w:rsidRPr="00555ECD">
                      <w:t>Master</w:t>
                    </w:r>
                    <w:r>
                      <w:t xml:space="preserve">s </w:t>
                    </w:r>
                    <w:r w:rsidRPr="00555ECD">
                      <w:t>in Coaching and Athletic Administration</w:t>
                    </w:r>
                    <w:r>
                      <w:t xml:space="preserve"> | </w:t>
                    </w:r>
                    <w:r w:rsidRPr="00555ECD">
                      <w:t>Concordia University, Irvine</w:t>
                    </w:r>
                  </w:p>
                  <w:sdt>
                    <w:sdtPr>
                      <w:id w:val="14377992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47FC1932" w:rsidR="00BA56D5" w:rsidRDefault="008F7017" w:rsidP="00555ECD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66E529A4" w:rsidR="00BA56D5" w:rsidRDefault="00E205D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31483"/>
    <w:multiLevelType w:val="hybridMultilevel"/>
    <w:tmpl w:val="42F6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41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D0E78"/>
    <w:rsid w:val="003709ED"/>
    <w:rsid w:val="00555ECD"/>
    <w:rsid w:val="005C3F9F"/>
    <w:rsid w:val="006812AA"/>
    <w:rsid w:val="006C19AC"/>
    <w:rsid w:val="006F0F86"/>
    <w:rsid w:val="008E1B95"/>
    <w:rsid w:val="008F7017"/>
    <w:rsid w:val="00B2257C"/>
    <w:rsid w:val="00BA56D5"/>
    <w:rsid w:val="00C14551"/>
    <w:rsid w:val="00C844AF"/>
    <w:rsid w:val="00D95485"/>
    <w:rsid w:val="00DB34E1"/>
    <w:rsid w:val="00E205D1"/>
    <w:rsid w:val="00E667EC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3709ED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2</cp:revision>
  <dcterms:created xsi:type="dcterms:W3CDTF">2025-01-14T18:21:00Z</dcterms:created>
  <dcterms:modified xsi:type="dcterms:W3CDTF">2025-01-14T18:21:00Z</dcterms:modified>
</cp:coreProperties>
</file>