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5549DC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5549DC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04568077" w:rsidR="00BA56D5" w:rsidRDefault="005549DC">
            <w:r w:rsidRPr="005549DC">
              <w:t>A versatile skilled laborer with a knack for problem-solving, committed to ensuring safety and efficiency in technical operations. Seeking a position that will benefit from my diverse skill set, certifications, and steadfast dedication to task execution.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19DD8ECD" w:rsidR="00BA56D5" w:rsidRDefault="005549DC">
                    <w:pPr>
                      <w:pStyle w:val="Heading2"/>
                    </w:pPr>
                    <w:r w:rsidRPr="005549DC">
                      <w:t>Facility Maintenance &amp; Operational Efficiency</w:t>
                    </w:r>
                  </w:p>
                </w:sdtContent>
              </w:sdt>
              <w:p w14:paraId="6F78D447" w14:textId="77777777" w:rsidR="005549DC" w:rsidRPr="005549DC" w:rsidRDefault="005549DC" w:rsidP="005549D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49D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Executed maintenance tasks with precision, ensuring smooth facility operations and minimal downtime.</w:t>
                </w:r>
              </w:p>
              <w:p w14:paraId="055E9DEF" w14:textId="77777777" w:rsidR="005549DC" w:rsidRDefault="005549DC" w:rsidP="005549D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49D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Improved operational efficiency by identifying and resolving recurring maintenance issues.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5BCE2EF8" w:rsidR="00BA56D5" w:rsidRDefault="005549DC" w:rsidP="005549DC">
                    <w:pPr>
                      <w:pStyle w:val="Heading2"/>
                    </w:pPr>
                    <w:r w:rsidRPr="005549DC">
                      <w:t>Welding Expertise &amp; Safety Compliance</w:t>
                    </w:r>
                  </w:p>
                </w:sdtContent>
              </w:sdt>
              <w:p w14:paraId="2C5ABD71" w14:textId="77777777" w:rsidR="005549DC" w:rsidRPr="005549DC" w:rsidRDefault="005549DC" w:rsidP="005549D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49D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Performed welding tasks with strict adherence to safety protocols, achieving a zero-incident record.</w:t>
                </w:r>
              </w:p>
              <w:p w14:paraId="0FD0E42C" w14:textId="77777777" w:rsidR="005549DC" w:rsidRDefault="005549DC" w:rsidP="005549D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49D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Applied technical skills to enhance project quality and meet deadlines consistently.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3421CD61" w:rsidR="00BA56D5" w:rsidRDefault="005549DC" w:rsidP="005549DC">
                    <w:pPr>
                      <w:pStyle w:val="Heading2"/>
                    </w:pPr>
                    <w:r w:rsidRPr="005549DC">
                      <w:t>Problem-Solving &amp; Proactive Solutions</w:t>
                    </w:r>
                  </w:p>
                  <w:p w14:paraId="56BC8750" w14:textId="4BF34FE4" w:rsidR="005549DC" w:rsidRPr="005549DC" w:rsidRDefault="005549DC" w:rsidP="005549DC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5549D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Identified issues proactively, preventing costly repairs and maintaining operational flow.</w:t>
                    </w:r>
                  </w:p>
                  <w:p w14:paraId="676B7011" w14:textId="199FD94A" w:rsidR="00BA56D5" w:rsidRDefault="005549DC" w:rsidP="005549DC">
                    <w:pPr>
                      <w:pStyle w:val="ResumeText"/>
                    </w:pPr>
                    <w:r w:rsidRPr="005549DC">
                      <w:t>Contributed innovative ideas that enhanced the effectiveness of maintenance processes.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B0CC457" w14:textId="77777777" w:rsidR="005549DC" w:rsidRDefault="005549DC" w:rsidP="005549DC">
            <w:pPr>
              <w:pStyle w:val="ResumeText"/>
            </w:pPr>
            <w:r>
              <w:t>Technical Proficiency in Facility Maintenance</w:t>
            </w:r>
          </w:p>
          <w:p w14:paraId="13D533D8" w14:textId="3900E893" w:rsidR="005549DC" w:rsidRDefault="005549DC" w:rsidP="005549DC">
            <w:pPr>
              <w:pStyle w:val="ResumeText"/>
            </w:pPr>
            <w:r>
              <w:t>Problem-Solving &amp; Troubleshooting</w:t>
            </w:r>
          </w:p>
          <w:p w14:paraId="7532B112" w14:textId="25464DD1" w:rsidR="005549DC" w:rsidRDefault="005549DC" w:rsidP="005549DC">
            <w:pPr>
              <w:pStyle w:val="ResumeText"/>
            </w:pPr>
            <w:r>
              <w:t>Safety Awareness &amp; Protocol Adherence</w:t>
            </w:r>
          </w:p>
          <w:p w14:paraId="34BFE3F2" w14:textId="212E43BB" w:rsidR="005549DC" w:rsidRDefault="005549DC" w:rsidP="005549DC">
            <w:pPr>
              <w:pStyle w:val="ResumeText"/>
            </w:pPr>
            <w:r>
              <w:t>Welding Expertise</w:t>
            </w:r>
          </w:p>
          <w:p w14:paraId="37256E6E" w14:textId="3746D0E2" w:rsidR="00BA56D5" w:rsidRDefault="005549DC" w:rsidP="005549DC">
            <w:pPr>
              <w:pStyle w:val="ResumeText"/>
            </w:pPr>
            <w:r>
              <w:t>Time Management &amp; Task Coordination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7638D9BD" w:rsidR="00BA56D5" w:rsidRDefault="005549DC" w:rsidP="005549DC">
                    <w:pPr>
                      <w:pStyle w:val="Heading2"/>
                    </w:pPr>
                    <w:r>
                      <w:t>Maintenance Technician</w:t>
                    </w:r>
                    <w:r>
                      <w:t xml:space="preserve"> | </w:t>
                    </w:r>
                    <w:r>
                      <w:t>DEF Industries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6BF19B9C" w14:textId="77777777" w:rsidR="00BA56D5" w:rsidRDefault="005549DC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12FF33B4" w:rsidR="00BA56D5" w:rsidRDefault="005549DC" w:rsidP="005549DC">
                    <w:pPr>
                      <w:pStyle w:val="Heading2"/>
                    </w:pPr>
                    <w:r>
                      <w:t>Skilled Laborer</w:t>
                    </w:r>
                    <w:r>
                      <w:t xml:space="preserve"> | </w:t>
                    </w:r>
                    <w:r>
                      <w:t>XYZ Construction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01998676" w14:textId="0A41DF32" w:rsidR="00BA56D5" w:rsidRDefault="005549DC" w:rsidP="005549DC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0FA6F405" w:rsidR="00BA56D5" w:rsidRDefault="005549DC" w:rsidP="005549DC">
                    <w:pPr>
                      <w:pStyle w:val="Heading2"/>
                    </w:pPr>
                    <w:r>
                      <w:t>Diploma in Construction Trades</w:t>
                    </w:r>
                    <w:r>
                      <w:t xml:space="preserve"> | </w:t>
                    </w:r>
                    <w:r>
                      <w:t>Seattle Vocational Institute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  <w:r>
                      <w:t xml:space="preserve">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3B780C2D" w:rsidR="00BA56D5" w:rsidRDefault="008F7017" w:rsidP="005549DC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5549DC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1700C"/>
    <w:rsid w:val="005549DC"/>
    <w:rsid w:val="005C3F9F"/>
    <w:rsid w:val="006812AA"/>
    <w:rsid w:val="006C19AC"/>
    <w:rsid w:val="006F0F86"/>
    <w:rsid w:val="008F7017"/>
    <w:rsid w:val="009665D6"/>
    <w:rsid w:val="00B2257C"/>
    <w:rsid w:val="00BA56D5"/>
    <w:rsid w:val="00C14551"/>
    <w:rsid w:val="00C844AF"/>
    <w:rsid w:val="00D95485"/>
    <w:rsid w:val="00DB34E1"/>
    <w:rsid w:val="00E205D1"/>
    <w:rsid w:val="00E667EC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2025-01-14T18:02:00Z</dcterms:created>
  <dcterms:modified xsi:type="dcterms:W3CDTF">2025-01-14T18:05:00Z</dcterms:modified>
</cp:coreProperties>
</file>