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99B4D" w14:textId="77777777" w:rsidR="00BA56D5" w:rsidRDefault="00FE1637">
      <w:pPr>
        <w:pStyle w:val="ContactInfo"/>
      </w:pPr>
      <w:sdt>
        <w:sdtPr>
          <w:id w:val="1415969137"/>
          <w:placeholder>
            <w:docPart w:val="94AC2AC30856463C9A3582C25C963971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8F7017">
            <w:t>[Street Address]</w:t>
          </w:r>
        </w:sdtContent>
      </w:sdt>
    </w:p>
    <w:sdt>
      <w:sdtPr>
        <w:tag w:val=""/>
        <w:id w:val="1543715586"/>
        <w:placeholder>
          <w:docPart w:val="99FCA77593824E5BBF2173D3FAE5AE68"/>
        </w:placeholder>
        <w:temporary/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6347B0C9" w14:textId="77777777" w:rsidR="00BA56D5" w:rsidRDefault="008F7017">
          <w:pPr>
            <w:pStyle w:val="ContactInfo"/>
          </w:pPr>
          <w:r>
            <w:t>[City, ST ZIP Code]</w:t>
          </w:r>
        </w:p>
      </w:sdtContent>
    </w:sdt>
    <w:p w14:paraId="50560ABA" w14:textId="77777777" w:rsidR="00BA56D5" w:rsidRDefault="00FE1637">
      <w:pPr>
        <w:pStyle w:val="ContactInfo"/>
      </w:pPr>
      <w:sdt>
        <w:sdtPr>
          <w:tag w:val="Telephone"/>
          <w:id w:val="599758962"/>
          <w:placeholder>
            <w:docPart w:val="542127BA8D2E46A6A060423C0765FD51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8F7017">
            <w:t>[Telephone]</w:t>
          </w:r>
        </w:sdtContent>
      </w:sdt>
      <w:r w:rsidR="008F7017">
        <w:t xml:space="preserve"> | </w:t>
      </w:r>
      <w:sdt>
        <w:sdtPr>
          <w:tag w:val="Website"/>
          <w:id w:val="48967594"/>
          <w:placeholder>
            <w:docPart w:val="1FBD6E07C6984F94BA3CAEDB8B844F1C"/>
          </w:placeholder>
          <w:temporary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8F7017">
            <w:t>[Website]</w:t>
          </w:r>
        </w:sdtContent>
      </w:sdt>
    </w:p>
    <w:sdt>
      <w:sdtPr>
        <w:rPr>
          <w:rStyle w:val="Emphasis"/>
        </w:rPr>
        <w:tag w:val=""/>
        <w:id w:val="1889536063"/>
        <w:placeholder>
          <w:docPart w:val="F8B23BA5A2684BF8A96A3CFF69E3F303"/>
        </w:placeholder>
        <w:temporary/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>
        <w:rPr>
          <w:rStyle w:val="Emphasis"/>
        </w:rPr>
      </w:sdtEndPr>
      <w:sdtContent>
        <w:p w14:paraId="0FE65724" w14:textId="77777777" w:rsidR="00BA56D5" w:rsidRDefault="008F7017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[Email]</w:t>
          </w:r>
        </w:p>
      </w:sdtContent>
    </w:sdt>
    <w:sdt>
      <w:sdtPr>
        <w:rPr>
          <w:kern w:val="0"/>
        </w:rPr>
        <w:alias w:val="Your Name"/>
        <w:tag w:val=""/>
        <w:id w:val="-574512284"/>
        <w:placeholder>
          <w:docPart w:val="44787FC4280C412EBA4617AE5AEB8CB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EndPr/>
      <w:sdtContent>
        <w:p w14:paraId="12A9C431" w14:textId="33191F06" w:rsidR="00BA56D5" w:rsidRDefault="00E205D1">
          <w:pPr>
            <w:pStyle w:val="Name"/>
          </w:pPr>
          <w:r w:rsidRPr="00E205D1">
            <w:rPr>
              <w:kern w:val="0"/>
            </w:rPr>
            <w:t>Jordan Ellis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778"/>
        <w:gridCol w:w="472"/>
        <w:gridCol w:w="7830"/>
      </w:tblGrid>
      <w:tr w:rsidR="00BA56D5" w14:paraId="0D0D9368" w14:textId="77777777" w:rsidTr="000766D2">
        <w:tc>
          <w:tcPr>
            <w:tcW w:w="1778" w:type="dxa"/>
            <w:tcBorders>
              <w:bottom w:val="single" w:sz="4" w:space="0" w:color="418AB3" w:themeColor="accent1"/>
            </w:tcBorders>
          </w:tcPr>
          <w:p w14:paraId="15D8438D" w14:textId="77777777" w:rsidR="00BA56D5" w:rsidRDefault="008F7017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  <w:tcBorders>
              <w:bottom w:val="single" w:sz="4" w:space="0" w:color="418AB3" w:themeColor="accent1"/>
            </w:tcBorders>
          </w:tcPr>
          <w:p w14:paraId="24A43118" w14:textId="77777777" w:rsidR="00BA56D5" w:rsidRDefault="00BA56D5"/>
        </w:tc>
        <w:tc>
          <w:tcPr>
            <w:tcW w:w="7830" w:type="dxa"/>
            <w:tcBorders>
              <w:bottom w:val="single" w:sz="4" w:space="0" w:color="418AB3" w:themeColor="accent1"/>
            </w:tcBorders>
          </w:tcPr>
          <w:p w14:paraId="25857CB3" w14:textId="7DF2F120" w:rsidR="00BA56D5" w:rsidRDefault="00FE1637">
            <w:r w:rsidRPr="00FE1637">
              <w:t>Detail-oriented and analytical research professional aiming to utilize strong research design and data analysis skills in a forward-thinking research environment. Bringing a rich educational background coupled with practical experience in conducting meticulous research, data interpretation, and collaborative project management.</w:t>
            </w:r>
          </w:p>
        </w:tc>
      </w:tr>
      <w:tr w:rsidR="00BA56D5" w14:paraId="1FB734F6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CDCAEFB" w14:textId="77777777" w:rsidR="00BA56D5" w:rsidRDefault="008F7017">
            <w:pPr>
              <w:pStyle w:val="Heading1"/>
            </w:pPr>
            <w:r>
              <w:t>Professional Achievements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31C7DA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970869414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11531560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25CCA28E" w14:textId="07DB3A3C" w:rsidR="00BA56D5" w:rsidRDefault="00FE1637">
                    <w:pPr>
                      <w:pStyle w:val="Heading2"/>
                    </w:pPr>
                    <w:r w:rsidRPr="00FE1637">
                      <w:t>Data Analysis &amp; Research Success</w:t>
                    </w:r>
                  </w:p>
                </w:sdtContent>
              </w:sdt>
              <w:p w14:paraId="60C09095" w14:textId="77777777" w:rsidR="00FE1637" w:rsidRPr="00FE1637" w:rsidRDefault="00FE1637" w:rsidP="00FE1637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FE1637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Designed and executed research processes that drove actionable insights, improving project outcomes by 20%.</w:t>
                </w:r>
              </w:p>
              <w:p w14:paraId="710C81C4" w14:textId="77777777" w:rsidR="00FE1637" w:rsidRDefault="00FE1637" w:rsidP="00FE1637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FE1637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Analyzed diverse data sets, delivering detailed reports that informed strategic decisions.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384910237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0A7F1C12" w14:textId="3048B0F8" w:rsidR="00BA56D5" w:rsidRDefault="00FE1637" w:rsidP="00FE1637">
                    <w:pPr>
                      <w:pStyle w:val="Heading2"/>
                    </w:pPr>
                    <w:r w:rsidRPr="00FE1637">
                      <w:t>Project Management &amp; Collaboration</w:t>
                    </w:r>
                  </w:p>
                </w:sdtContent>
              </w:sdt>
              <w:p w14:paraId="6A4778CB" w14:textId="77777777" w:rsidR="00FE1637" w:rsidRPr="00FE1637" w:rsidRDefault="00FE1637" w:rsidP="00FE1637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FE1637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Successfully managed multiple research projects simultaneously, ensuring timely and accurate delivery.</w:t>
                </w:r>
              </w:p>
              <w:p w14:paraId="52E4D83E" w14:textId="77777777" w:rsidR="00FE1637" w:rsidRDefault="00FE1637" w:rsidP="00FE1637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FE1637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Collaborated with cross-functional teams to align research objectives with organizational goals, fostering improved results.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240024091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293D52CE" w14:textId="24C5CA0B" w:rsidR="00BA56D5" w:rsidRDefault="00FE1637" w:rsidP="00FE1637">
                    <w:pPr>
                      <w:pStyle w:val="Heading2"/>
                    </w:pPr>
                    <w:r w:rsidRPr="00FE1637">
                      <w:t>Survey Design &amp; Statistical Expertise</w:t>
                    </w:r>
                  </w:p>
                  <w:p w14:paraId="27217FD8" w14:textId="77777777" w:rsidR="00FE1637" w:rsidRPr="00FE1637" w:rsidRDefault="00FE1637" w:rsidP="00FE1637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 w:rsidRPr="00FE1637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Crafted and executed insightful surveys, enhancing research depth and achieving a 95% response rate.</w:t>
                    </w:r>
                  </w:p>
                  <w:p w14:paraId="676B7011" w14:textId="4B32559D" w:rsidR="00BA56D5" w:rsidRDefault="00FE1637" w:rsidP="00FE1637">
                    <w:pPr>
                      <w:pStyle w:val="ResumeText"/>
                    </w:pPr>
                    <w:r w:rsidRPr="00FE1637">
                      <w:t>Applied advanced statistical methods to analyze data, producing comprehensive and impactful findings.</w:t>
                    </w:r>
                  </w:p>
                </w:sdtContent>
              </w:sdt>
            </w:sdtContent>
          </w:sdt>
        </w:tc>
      </w:tr>
      <w:tr w:rsidR="00BA56D5" w14:paraId="320A480E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27793B6" w14:textId="77777777" w:rsidR="00BA56D5" w:rsidRDefault="008F7017">
            <w:pPr>
              <w:pStyle w:val="Heading1"/>
            </w:pPr>
            <w:r>
              <w:t>Skills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06A9ED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26161A6" w14:textId="627F1FDF" w:rsidR="00FE1637" w:rsidRDefault="00FE1637" w:rsidP="00FE1637">
            <w:pPr>
              <w:pStyle w:val="ResumeText"/>
              <w:numPr>
                <w:ilvl w:val="0"/>
                <w:numId w:val="1"/>
              </w:numPr>
            </w:pPr>
            <w:r>
              <w:t>Data Analysis &amp; Insights Generation</w:t>
            </w:r>
          </w:p>
          <w:p w14:paraId="3CEBE3BD" w14:textId="21C614A1" w:rsidR="00FE1637" w:rsidRDefault="00FE1637" w:rsidP="00FE1637">
            <w:pPr>
              <w:pStyle w:val="ResumeText"/>
              <w:numPr>
                <w:ilvl w:val="0"/>
                <w:numId w:val="1"/>
              </w:numPr>
            </w:pPr>
            <w:r>
              <w:t>Statistical Analysis &amp; Reporting</w:t>
            </w:r>
          </w:p>
          <w:p w14:paraId="408C999C" w14:textId="2083BE7C" w:rsidR="00FE1637" w:rsidRDefault="00FE1637" w:rsidP="00FE1637">
            <w:pPr>
              <w:pStyle w:val="ResumeText"/>
              <w:numPr>
                <w:ilvl w:val="0"/>
                <w:numId w:val="1"/>
              </w:numPr>
            </w:pPr>
            <w:r>
              <w:t>Research Design &amp; Methodology</w:t>
            </w:r>
          </w:p>
          <w:p w14:paraId="37256E6E" w14:textId="29E699B2" w:rsidR="00BA56D5" w:rsidRDefault="00FE1637" w:rsidP="00FE1637">
            <w:pPr>
              <w:pStyle w:val="ResumeText"/>
              <w:numPr>
                <w:ilvl w:val="0"/>
                <w:numId w:val="1"/>
              </w:numPr>
            </w:pPr>
            <w:r>
              <w:t>Survey Design &amp; Execution</w:t>
            </w:r>
          </w:p>
        </w:tc>
      </w:tr>
      <w:tr w:rsidR="00BA56D5" w14:paraId="79C82000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4F7B0F9C" w14:textId="77777777" w:rsidR="00BA56D5" w:rsidRDefault="008F7017">
            <w:pPr>
              <w:pStyle w:val="Heading1"/>
            </w:pPr>
            <w:r>
              <w:t>Work History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3F12BB4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302434271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830493898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CA83477" w14:textId="75233578" w:rsidR="00BA56D5" w:rsidRDefault="00FE1637">
                    <w:pPr>
                      <w:pStyle w:val="Heading2"/>
                    </w:pPr>
                    <w:r w:rsidRPr="00FE1637">
                      <w:t>Senior Research Analyst | XYZ Corporation</w:t>
                    </w:r>
                    <w:r>
                      <w:t xml:space="preserve"> | Seattle, WA</w:t>
                    </w:r>
                  </w:p>
                  <w:p w14:paraId="6BF19B9C" w14:textId="77777777" w:rsidR="00BA56D5" w:rsidRDefault="00FE1637">
                    <w:pPr>
                      <w:pStyle w:val="ResumeText"/>
                    </w:pPr>
                    <w:sdt>
                      <w:sdtPr>
                        <w:id w:val="43965284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8F7017">
                          <w:t>[Dates From – To]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65197789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2EEB9C78" w14:textId="6950F976" w:rsidR="00BA56D5" w:rsidRDefault="00FE1637">
                    <w:pPr>
                      <w:pStyle w:val="Heading2"/>
                    </w:pPr>
                    <w:r w:rsidRPr="00FE1637">
                      <w:t>Research Assistant | ABC University</w:t>
                    </w:r>
                    <w:r>
                      <w:t xml:space="preserve"> | Seattle, WA</w:t>
                    </w:r>
                  </w:p>
                  <w:p w14:paraId="01998676" w14:textId="1EB4EC52" w:rsidR="00BA56D5" w:rsidRDefault="00FE1637" w:rsidP="00FE1637">
                    <w:pPr>
                      <w:pStyle w:val="ResumeText"/>
                    </w:pPr>
                    <w:sdt>
                      <w:sdtPr>
                        <w:id w:val="75440142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DB34E1">
                          <w:t>[Dates From – To]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BA56D5" w14:paraId="761B5C0C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0D80969E" w14:textId="77777777" w:rsidR="00BA56D5" w:rsidRDefault="008F7017">
            <w:pPr>
              <w:pStyle w:val="Heading1"/>
            </w:pPr>
            <w:r>
              <w:t>Education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1ED8B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F6D53A7" w14:textId="5B7B1B7C" w:rsidR="00BA56D5" w:rsidRDefault="00FE1637">
                    <w:pPr>
                      <w:pStyle w:val="Heading2"/>
                    </w:pPr>
                    <w:r w:rsidRPr="00FE1637">
                      <w:t>PhD in Research Methodology</w:t>
                    </w:r>
                    <w:r>
                      <w:t xml:space="preserve"> | Seattle University | Seattle, WA 20XX</w:t>
                    </w:r>
                  </w:p>
                  <w:sdt>
                    <w:sdtPr>
                      <w:id w:val="1437799257"/>
                      <w:placeholder>
                        <w:docPart w:val="4C71F2902A4F4172845D53ACFDD06B8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14:paraId="3AAF6751" w14:textId="216A533B" w:rsidR="00BA56D5" w:rsidRDefault="008F7017" w:rsidP="00FE1637">
                        <w:r>
                          <w:t>You might want to include your GPA here and a brief summary of relevant coursework, awards, and honors.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07C50FA5" w14:textId="77777777" w:rsidR="000A6F38" w:rsidRPr="000A6F38" w:rsidRDefault="000A6F38" w:rsidP="000A6F38">
      <w:pPr>
        <w:tabs>
          <w:tab w:val="left" w:pos="8772"/>
        </w:tabs>
      </w:pPr>
    </w:p>
    <w:sectPr w:rsidR="000A6F38" w:rsidRPr="000A6F38">
      <w:footerReference w:type="default" r:id="rId8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A29D7" w14:textId="77777777" w:rsidR="002D0E78" w:rsidRDefault="002D0E78">
      <w:pPr>
        <w:spacing w:before="0" w:after="0" w:line="240" w:lineRule="auto"/>
      </w:pPr>
      <w:r>
        <w:separator/>
      </w:r>
    </w:p>
  </w:endnote>
  <w:endnote w:type="continuationSeparator" w:id="0">
    <w:p w14:paraId="4CCFA971" w14:textId="77777777" w:rsidR="002D0E78" w:rsidRDefault="002D0E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PlainTable4"/>
      <w:tblW w:w="0" w:type="auto"/>
      <w:tblLook w:val="04A0" w:firstRow="1" w:lastRow="0" w:firstColumn="1" w:lastColumn="0" w:noHBand="0" w:noVBand="1"/>
      <w:tblDescription w:val="Footer table"/>
    </w:tblPr>
    <w:tblGrid>
      <w:gridCol w:w="5038"/>
      <w:gridCol w:w="5042"/>
    </w:tblGrid>
    <w:tr w:rsidR="00BA56D5" w14:paraId="39EB1FDB" w14:textId="77777777" w:rsidTr="000766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148" w:type="dxa"/>
        </w:tcPr>
        <w:p w14:paraId="17532C10" w14:textId="77777777" w:rsidR="00BA56D5" w:rsidRDefault="008F7017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placeholder>
            <w:docPart w:val="4C71F2902A4F4172845D53ACFDD06B8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6CCE1AE8" w14:textId="66E529A4" w:rsidR="00BA56D5" w:rsidRDefault="00E205D1">
              <w:pPr>
                <w:pStyle w:val="Footer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pPr>
              <w:r>
                <w:t>Jordan Ellis</w:t>
              </w:r>
            </w:p>
          </w:tc>
        </w:sdtContent>
      </w:sdt>
    </w:tr>
  </w:tbl>
  <w:p w14:paraId="0C31EBDB" w14:textId="77777777" w:rsidR="00BA56D5" w:rsidRDefault="00BA5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33DB9" w14:textId="77777777" w:rsidR="002D0E78" w:rsidRDefault="002D0E78">
      <w:pPr>
        <w:spacing w:before="0" w:after="0" w:line="240" w:lineRule="auto"/>
      </w:pPr>
      <w:r>
        <w:separator/>
      </w:r>
    </w:p>
  </w:footnote>
  <w:footnote w:type="continuationSeparator" w:id="0">
    <w:p w14:paraId="6CBB4669" w14:textId="77777777" w:rsidR="002D0E78" w:rsidRDefault="002D0E7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FA79B3"/>
    <w:multiLevelType w:val="hybridMultilevel"/>
    <w:tmpl w:val="56D48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65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78"/>
    <w:rsid w:val="000766D2"/>
    <w:rsid w:val="00086EB0"/>
    <w:rsid w:val="000A6F38"/>
    <w:rsid w:val="000F2C95"/>
    <w:rsid w:val="00197A58"/>
    <w:rsid w:val="002D0E78"/>
    <w:rsid w:val="003709ED"/>
    <w:rsid w:val="004352E7"/>
    <w:rsid w:val="005C3F9F"/>
    <w:rsid w:val="00640D1F"/>
    <w:rsid w:val="006812AA"/>
    <w:rsid w:val="006C19AC"/>
    <w:rsid w:val="006F0F86"/>
    <w:rsid w:val="008F7017"/>
    <w:rsid w:val="00A1337B"/>
    <w:rsid w:val="00B2257C"/>
    <w:rsid w:val="00BA56D5"/>
    <w:rsid w:val="00C14551"/>
    <w:rsid w:val="00C844AF"/>
    <w:rsid w:val="00D95485"/>
    <w:rsid w:val="00DB34E1"/>
    <w:rsid w:val="00E205D1"/>
    <w:rsid w:val="00E667EC"/>
    <w:rsid w:val="00FE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0F874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D2"/>
    <w:rPr>
      <w:kern w:val="20"/>
    </w:rPr>
  </w:style>
  <w:style w:type="paragraph" w:styleId="Heading1">
    <w:name w:val="heading 1"/>
    <w:basedOn w:val="Normal"/>
    <w:next w:val="Normal"/>
    <w:unhideWhenUsed/>
    <w:qFormat/>
    <w:rsid w:val="000766D2"/>
    <w:pPr>
      <w:jc w:val="right"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sid w:val="000766D2"/>
    <w:rPr>
      <w:color w:val="306785" w:themeColor="accent1" w:themeShade="BF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0766D2"/>
    <w:pPr>
      <w:pBdr>
        <w:top w:val="single" w:sz="4" w:space="4" w:color="306785" w:themeColor="accent1" w:themeShade="BF"/>
        <w:left w:val="single" w:sz="4" w:space="6" w:color="306785" w:themeColor="accent1" w:themeShade="BF"/>
        <w:bottom w:val="single" w:sz="4" w:space="4" w:color="306785" w:themeColor="accent1" w:themeShade="BF"/>
        <w:right w:val="single" w:sz="4" w:space="6" w:color="306785" w:themeColor="accent1" w:themeShade="BF"/>
      </w:pBdr>
      <w:shd w:val="clear" w:color="auto" w:fill="306785" w:themeFill="accent1" w:themeFillShade="BF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table" w:styleId="PlainTable4">
    <w:name w:val="Plain Table 4"/>
    <w:basedOn w:val="TableNormal"/>
    <w:uiPriority w:val="43"/>
    <w:rsid w:val="000766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Functional%20resume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AC2AC30856463C9A3582C25C963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3691A-9DEF-472B-96F6-017574935224}"/>
      </w:docPartPr>
      <w:docPartBody>
        <w:p w:rsidR="00092561" w:rsidRDefault="00092561">
          <w:pPr>
            <w:pStyle w:val="94AC2AC30856463C9A3582C25C963971"/>
          </w:pPr>
          <w:r>
            <w:t>[Street Address]</w:t>
          </w:r>
        </w:p>
      </w:docPartBody>
    </w:docPart>
    <w:docPart>
      <w:docPartPr>
        <w:name w:val="99FCA77593824E5BBF2173D3FAE5A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98AAE-1BDD-4B8A-A4D6-E563DBE6E184}"/>
      </w:docPartPr>
      <w:docPartBody>
        <w:p w:rsidR="00092561" w:rsidRDefault="00092561">
          <w:pPr>
            <w:pStyle w:val="99FCA77593824E5BBF2173D3FAE5AE68"/>
          </w:pPr>
          <w:r>
            <w:t>[City, ST ZIP Code]</w:t>
          </w:r>
        </w:p>
      </w:docPartBody>
    </w:docPart>
    <w:docPart>
      <w:docPartPr>
        <w:name w:val="542127BA8D2E46A6A060423C0765F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3E42-43C4-4E26-BD44-65A9319728E7}"/>
      </w:docPartPr>
      <w:docPartBody>
        <w:p w:rsidR="00092561" w:rsidRDefault="00092561">
          <w:pPr>
            <w:pStyle w:val="542127BA8D2E46A6A060423C0765FD51"/>
          </w:pPr>
          <w:r>
            <w:t>[Telephone]</w:t>
          </w:r>
        </w:p>
      </w:docPartBody>
    </w:docPart>
    <w:docPart>
      <w:docPartPr>
        <w:name w:val="1FBD6E07C6984F94BA3CAEDB8B84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05FBE-CDFF-4A7C-986F-856D29AF004D}"/>
      </w:docPartPr>
      <w:docPartBody>
        <w:p w:rsidR="00092561" w:rsidRDefault="00092561">
          <w:pPr>
            <w:pStyle w:val="1FBD6E07C6984F94BA3CAEDB8B844F1C"/>
          </w:pPr>
          <w:r>
            <w:t>[Website]</w:t>
          </w:r>
        </w:p>
      </w:docPartBody>
    </w:docPart>
    <w:docPart>
      <w:docPartPr>
        <w:name w:val="F8B23BA5A2684BF8A96A3CFF69E3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B2A1D-7303-4C12-BE02-C41E9F6571F3}"/>
      </w:docPartPr>
      <w:docPartBody>
        <w:p w:rsidR="00092561" w:rsidRDefault="00092561">
          <w:pPr>
            <w:pStyle w:val="F8B23BA5A2684BF8A96A3CFF69E3F303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44787FC4280C412EBA4617AE5AEB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8EC6-A53E-40B4-B62F-D121CA730062}"/>
      </w:docPartPr>
      <w:docPartBody>
        <w:p w:rsidR="00092561" w:rsidRDefault="00092561">
          <w:pPr>
            <w:pStyle w:val="44787FC4280C412EBA4617AE5AEB8CB8"/>
          </w:pPr>
          <w:r w:rsidRPr="000A6F38">
            <w:t>[Author]</w:t>
          </w:r>
        </w:p>
      </w:docPartBody>
    </w:docPart>
    <w:docPart>
      <w:docPartPr>
        <w:name w:val="F76D532D36BE47259E72ADF700B75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0229-9724-4F54-A60F-13EA24D5A29F}"/>
      </w:docPartPr>
      <w:docPartBody>
        <w:p w:rsidR="00092561" w:rsidRDefault="00092561">
          <w:pPr>
            <w:pStyle w:val="F76D532D36BE47259E72ADF700B75C85"/>
          </w:pPr>
          <w:r>
            <w:rPr>
              <w:rStyle w:val="PlaceholderText"/>
            </w:rPr>
            <w:t>[field or area of accomplishment</w:t>
          </w:r>
        </w:p>
      </w:docPartBody>
    </w:docPart>
    <w:docPart>
      <w:docPartPr>
        <w:name w:val="86479F42531A4819AD9A96E3A59E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6DC2-19BB-4A60-9865-C81207190249}"/>
      </w:docPartPr>
      <w:docPartBody>
        <w:p w:rsidR="00092561" w:rsidRDefault="00092561">
          <w:pPr>
            <w:pStyle w:val="86479F42531A4819AD9A96E3A59EA3E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9E0E94BCF6D4FFA9CA1870645275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216B7-7B13-4083-9666-0B35E6FDC603}"/>
      </w:docPartPr>
      <w:docPartBody>
        <w:p w:rsidR="00092561" w:rsidRDefault="00092561">
          <w:pPr>
            <w:pStyle w:val="39E0E94BCF6D4FFA9CA18706452756E2"/>
          </w:pPr>
          <w:r>
            <w:t>[Dates From – To]</w:t>
          </w:r>
        </w:p>
      </w:docPartBody>
    </w:docPart>
    <w:docPart>
      <w:docPartPr>
        <w:name w:val="4C71F2902A4F4172845D53ACFDD0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DD1F-4C90-4D57-AF15-905918904BCC}"/>
      </w:docPartPr>
      <w:docPartBody>
        <w:p w:rsidR="00092561" w:rsidRDefault="00092561">
          <w:pPr>
            <w:pStyle w:val="4C71F2902A4F4172845D53ACFDD06B83"/>
          </w:pPr>
          <w:r>
            <w:t>You might want to include your GPA here and a brief summary of relevant coursework, awards, and honors.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61"/>
    <w:rsid w:val="00086EB0"/>
    <w:rsid w:val="00092561"/>
    <w:rsid w:val="00197A58"/>
    <w:rsid w:val="003709ED"/>
    <w:rsid w:val="00A1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AC2AC30856463C9A3582C25C963971">
    <w:name w:val="94AC2AC30856463C9A3582C25C963971"/>
  </w:style>
  <w:style w:type="paragraph" w:customStyle="1" w:styleId="99FCA77593824E5BBF2173D3FAE5AE68">
    <w:name w:val="99FCA77593824E5BBF2173D3FAE5AE68"/>
  </w:style>
  <w:style w:type="paragraph" w:customStyle="1" w:styleId="542127BA8D2E46A6A060423C0765FD51">
    <w:name w:val="542127BA8D2E46A6A060423C0765FD51"/>
  </w:style>
  <w:style w:type="paragraph" w:customStyle="1" w:styleId="1FBD6E07C6984F94BA3CAEDB8B844F1C">
    <w:name w:val="1FBD6E07C6984F94BA3CAEDB8B844F1C"/>
  </w:style>
  <w:style w:type="character" w:styleId="Emphasis">
    <w:name w:val="Emphasis"/>
    <w:basedOn w:val="DefaultParagraphFont"/>
    <w:unhideWhenUsed/>
    <w:qFormat/>
    <w:rPr>
      <w:color w:val="0F4761" w:themeColor="accent1" w:themeShade="BF"/>
    </w:rPr>
  </w:style>
  <w:style w:type="paragraph" w:customStyle="1" w:styleId="F8B23BA5A2684BF8A96A3CFF69E3F303">
    <w:name w:val="F8B23BA5A2684BF8A96A3CFF69E3F303"/>
  </w:style>
  <w:style w:type="paragraph" w:customStyle="1" w:styleId="44787FC4280C412EBA4617AE5AEB8CB8">
    <w:name w:val="44787FC4280C412EBA4617AE5AEB8CB8"/>
  </w:style>
  <w:style w:type="paragraph" w:customStyle="1" w:styleId="1F5D212672F84D01AC1E588A572D7419">
    <w:name w:val="1F5D212672F84D01AC1E588A572D741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6D532D36BE47259E72ADF700B75C85">
    <w:name w:val="F76D532D36BE47259E72ADF700B75C85"/>
  </w:style>
  <w:style w:type="paragraph" w:customStyle="1" w:styleId="A052FCEB8CE3426385D6DFBF5ADF9C63">
    <w:name w:val="A052FCEB8CE3426385D6DFBF5ADF9C63"/>
  </w:style>
  <w:style w:type="paragraph" w:customStyle="1" w:styleId="A586039AAF2C4EDAAF79CD7DBB22ACF0">
    <w:name w:val="A586039AAF2C4EDAAF79CD7DBB22ACF0"/>
  </w:style>
  <w:style w:type="paragraph" w:customStyle="1" w:styleId="D482B834582D45D08E520F7C2A3A0B97">
    <w:name w:val="D482B834582D45D08E520F7C2A3A0B97"/>
  </w:style>
  <w:style w:type="paragraph" w:customStyle="1" w:styleId="86479F42531A4819AD9A96E3A59EA3E2">
    <w:name w:val="86479F42531A4819AD9A96E3A59EA3E2"/>
  </w:style>
  <w:style w:type="paragraph" w:customStyle="1" w:styleId="E943F395E164466DA4E6FDC41D457719">
    <w:name w:val="E943F395E164466DA4E6FDC41D457719"/>
  </w:style>
  <w:style w:type="paragraph" w:customStyle="1" w:styleId="39E0E94BCF6D4FFA9CA18706452756E2">
    <w:name w:val="39E0E94BCF6D4FFA9CA18706452756E2"/>
  </w:style>
  <w:style w:type="paragraph" w:customStyle="1" w:styleId="B32A6B29E85A47B9AF629C1DF7F38E27">
    <w:name w:val="B32A6B29E85A47B9AF629C1DF7F38E27"/>
  </w:style>
  <w:style w:type="paragraph" w:customStyle="1" w:styleId="4C71F2902A4F4172845D53ACFDD06B83">
    <w:name w:val="4C71F2902A4F4172845D53ACFDD06B83"/>
  </w:style>
  <w:style w:type="paragraph" w:customStyle="1" w:styleId="6BBF916EBD404A38AB19B64ADA1C5404">
    <w:name w:val="6BBF916EBD404A38AB19B64ADA1C5404"/>
  </w:style>
  <w:style w:type="paragraph" w:customStyle="1" w:styleId="E7F56BB095554695AC41C2D4D24F3A27">
    <w:name w:val="E7F56BB095554695AC41C2D4D24F3A27"/>
  </w:style>
  <w:style w:type="paragraph" w:customStyle="1" w:styleId="00D86841A27E4E50BC54C2896E79351F">
    <w:name w:val="00D86841A27E4E50BC54C2896E7935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(Simple design)</Template>
  <TotalTime>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Ellis</dc:creator>
  <cp:lastModifiedBy>Nic P</cp:lastModifiedBy>
  <cp:revision>3</cp:revision>
  <dcterms:created xsi:type="dcterms:W3CDTF">2025-01-09T19:50:00Z</dcterms:created>
  <dcterms:modified xsi:type="dcterms:W3CDTF">2025-01-09T19:52:00Z</dcterms:modified>
</cp:coreProperties>
</file>