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893344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93344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BAB11D1" w:rsidR="00BA56D5" w:rsidRDefault="00893344">
            <w:r w:rsidRPr="00893344">
              <w:t>Motivated and analytical real estate professional, aiming to leverage expertise in market analysis, client relationships, and project management in a dynamic real estate environment. Dedicated to driving successful property transactions, implementing innovative marketing strategies, and providing exceptional client service to foster long-term relationships and organizational success.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9C632F7" w:rsidR="00BA56D5" w:rsidRDefault="00893344">
                    <w:pPr>
                      <w:pStyle w:val="Heading2"/>
                    </w:pPr>
                    <w:r w:rsidRPr="00893344">
                      <w:t>Client Success &amp; Satisfaction</w:t>
                    </w:r>
                  </w:p>
                </w:sdtContent>
              </w:sdt>
              <w:p w14:paraId="04A63A61" w14:textId="77777777" w:rsidR="00893344" w:rsidRPr="00893344" w:rsidRDefault="00893344" w:rsidP="0089334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9334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a 95% client satisfaction rate by providing personalized support and expert guidance through the buying and selling processes.</w:t>
                </w:r>
              </w:p>
              <w:p w14:paraId="6991CF2F" w14:textId="77777777" w:rsidR="00893344" w:rsidRDefault="00893344" w:rsidP="0089334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9334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Built long-term relationships with clients, resulting in 25% repeat business and referrals.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1FCF0E6B" w:rsidR="00BA56D5" w:rsidRDefault="00893344" w:rsidP="00893344">
                    <w:pPr>
                      <w:pStyle w:val="Heading2"/>
                    </w:pPr>
                    <w:r w:rsidRPr="00893344">
                      <w:t>Marketing &amp; Technology Integration</w:t>
                    </w:r>
                  </w:p>
                </w:sdtContent>
              </w:sdt>
              <w:p w14:paraId="6BF86403" w14:textId="77777777" w:rsidR="00893344" w:rsidRPr="00893344" w:rsidRDefault="00893344" w:rsidP="0089334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9334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Introduced innovative marketing strategies, including virtual tours, increasing property visibility by 30%.</w:t>
                </w:r>
              </w:p>
              <w:p w14:paraId="1A21DAAE" w14:textId="6568E41A" w:rsidR="00893344" w:rsidRDefault="00893344" w:rsidP="0089334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9334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Utilized cutting-edge technology to streamline listings and property transactions, enhancing client experience and engagement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2D470F47" w:rsidR="00BA56D5" w:rsidRDefault="00893344" w:rsidP="00893344">
                    <w:pPr>
                      <w:pStyle w:val="Heading2"/>
                    </w:pPr>
                    <w:r w:rsidRPr="00893344">
                      <w:t>Negotiation &amp; Market Expertise</w:t>
                    </w:r>
                  </w:p>
                  <w:p w14:paraId="032FCB5F" w14:textId="77777777" w:rsidR="00893344" w:rsidRPr="00893344" w:rsidRDefault="00893344" w:rsidP="00893344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89334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Successfully led negotiations that secured favorable terms for clients in over 100 property transactions.</w:t>
                    </w:r>
                  </w:p>
                  <w:p w14:paraId="676B7011" w14:textId="5B99B61B" w:rsidR="00BA56D5" w:rsidRDefault="00893344" w:rsidP="00893344">
                    <w:pPr>
                      <w:pStyle w:val="ResumeText"/>
                    </w:pPr>
                    <w:r w:rsidRPr="00893344">
                      <w:t>Conducted in-depth market analyses, providing accurate property valuations and driving informed client decisions.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4919AC" w14:textId="77777777" w:rsidR="00893344" w:rsidRDefault="00893344" w:rsidP="00893344">
            <w:pPr>
              <w:pStyle w:val="ResumeText"/>
              <w:numPr>
                <w:ilvl w:val="0"/>
                <w:numId w:val="1"/>
              </w:numPr>
            </w:pPr>
            <w:r>
              <w:t>Negotiation Expertise</w:t>
            </w:r>
          </w:p>
          <w:p w14:paraId="7B6AC115" w14:textId="1B7243D0" w:rsidR="00893344" w:rsidRDefault="00893344" w:rsidP="00893344">
            <w:pPr>
              <w:pStyle w:val="ResumeText"/>
              <w:numPr>
                <w:ilvl w:val="0"/>
                <w:numId w:val="1"/>
              </w:numPr>
            </w:pPr>
            <w:r>
              <w:t>Market Analysis &amp; Pricing Strategy</w:t>
            </w:r>
          </w:p>
          <w:p w14:paraId="497E4E85" w14:textId="637C6156" w:rsidR="00893344" w:rsidRDefault="00893344" w:rsidP="00893344">
            <w:pPr>
              <w:pStyle w:val="ResumeText"/>
              <w:numPr>
                <w:ilvl w:val="0"/>
                <w:numId w:val="1"/>
              </w:numPr>
            </w:pPr>
            <w:r>
              <w:t>Technological Proficiency in Real Estate Tools</w:t>
            </w:r>
          </w:p>
          <w:p w14:paraId="37256E6E" w14:textId="16F5EFB2" w:rsidR="00BA56D5" w:rsidRDefault="00893344" w:rsidP="00893344">
            <w:pPr>
              <w:pStyle w:val="ResumeText"/>
              <w:numPr>
                <w:ilvl w:val="0"/>
                <w:numId w:val="1"/>
              </w:numPr>
            </w:pPr>
            <w:r>
              <w:t>Client Relationship Management &amp; Satisfaction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D753235" w:rsidR="00BA56D5" w:rsidRDefault="00893344">
                    <w:pPr>
                      <w:pStyle w:val="Heading2"/>
                    </w:pPr>
                    <w:r w:rsidRPr="00893344">
                      <w:t>Senior Real Estate Agent | XYZ Realty | Seattle, WA</w:t>
                    </w:r>
                  </w:p>
                  <w:p w14:paraId="6BF19B9C" w14:textId="77777777" w:rsidR="00BA56D5" w:rsidRDefault="00893344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57893478" w:rsidR="00BA56D5" w:rsidRDefault="00893344">
                    <w:pPr>
                      <w:pStyle w:val="Heading2"/>
                    </w:pPr>
                    <w:r w:rsidRPr="00893344">
                      <w:t>Real Estate Consultant | ABC Properties | Seattle, WA</w:t>
                    </w:r>
                  </w:p>
                  <w:p w14:paraId="01998676" w14:textId="7FEF6E4E" w:rsidR="00BA56D5" w:rsidRDefault="00893344" w:rsidP="00893344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sdt>
                    <w:sdtPr>
                      <w:id w:val="-298228076"/>
                      <w:placeholder>
                        <w:docPart w:val="B32A6B29E85A47B9AF629C1DF7F38E27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4F6D53A7" w14:textId="77777777" w:rsidR="00BA56D5" w:rsidRDefault="008F7017">
                        <w:pPr>
                          <w:pStyle w:val="Heading2"/>
                        </w:pPr>
                        <w:r>
                          <w:t>[Degree, School Name, Location, Date]</w:t>
                        </w:r>
                      </w:p>
                    </w:sdtContent>
                  </w:sdt>
                  <w:p w14:paraId="3AAF6751" w14:textId="37528A50" w:rsidR="00BA56D5" w:rsidRDefault="00893344" w:rsidP="00893344">
                    <w:r w:rsidRPr="00893344">
                      <w:t xml:space="preserve">You might want to include your GPA here and </w:t>
                    </w:r>
                    <w:r>
                      <w:t>any</w:t>
                    </w:r>
                    <w:r w:rsidRPr="00893344">
                      <w:t xml:space="preserve"> awards</w:t>
                    </w:r>
                    <w:r>
                      <w:t xml:space="preserve"> or</w:t>
                    </w:r>
                    <w:r w:rsidRPr="00893344">
                      <w:t xml:space="preserve"> 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893344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25E63"/>
    <w:multiLevelType w:val="hybridMultilevel"/>
    <w:tmpl w:val="9938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64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1E57B1"/>
    <w:rsid w:val="002D0E78"/>
    <w:rsid w:val="003709ED"/>
    <w:rsid w:val="005C3F9F"/>
    <w:rsid w:val="006812AA"/>
    <w:rsid w:val="006C19AC"/>
    <w:rsid w:val="006F0F86"/>
    <w:rsid w:val="007919DD"/>
    <w:rsid w:val="00893344"/>
    <w:rsid w:val="008F7017"/>
    <w:rsid w:val="00B2257C"/>
    <w:rsid w:val="00BA56D5"/>
    <w:rsid w:val="00C14551"/>
    <w:rsid w:val="00C455F4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B32A6B29E85A47B9AF629C1DF7F3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D16D-F535-46D6-8211-DA6037F6B3B5}"/>
      </w:docPartPr>
      <w:docPartBody>
        <w:p w:rsidR="00092561" w:rsidRDefault="00092561">
          <w:pPr>
            <w:pStyle w:val="B32A6B29E85A47B9AF629C1DF7F38E27"/>
          </w:pPr>
          <w:r>
            <w:t>[Degree, School Name, Location, Date]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C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2025-01-09T19:30:00Z</dcterms:created>
  <dcterms:modified xsi:type="dcterms:W3CDTF">2025-01-09T19:34:00Z</dcterms:modified>
</cp:coreProperties>
</file>