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F162DB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F162DB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4283CE0" w:rsidR="00BA56D5" w:rsidRDefault="00C8144D">
            <w:r w:rsidRPr="00C8144D">
              <w:t>Dedicated Quality Control Professional, aspiring to contribute technical proficiency and analytical acumen in a challenging role focused on quality enhancement and continuous improvement. Bringing a rich portfolio of skills in quality assurance methodologies, data analysis, and innovative process optimization, aiming to facilitate the delivery of unparalleled product and service quality.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72E7BD0F" w:rsidR="00BA56D5" w:rsidRDefault="00C8144D">
                    <w:pPr>
                      <w:pStyle w:val="Heading2"/>
                    </w:pPr>
                    <w:r w:rsidRPr="00C8144D">
                      <w:t>Quality Assurance &amp; Testing</w:t>
                    </w:r>
                  </w:p>
                </w:sdtContent>
              </w:sdt>
              <w:p w14:paraId="5ECDB7EB" w14:textId="77777777" w:rsidR="00C8144D" w:rsidRPr="00C8144D" w:rsidRDefault="00C8144D" w:rsidP="00C8144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8144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detailed quality assessments, ensuring software functionality and alignment with requirements.</w:t>
                </w:r>
              </w:p>
              <w:p w14:paraId="025430FB" w14:textId="77777777" w:rsidR="00C8144D" w:rsidRDefault="00C8144D" w:rsidP="00C8144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8144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Enhanced product quality through rigorous testing methodologies, reducing defects by 20%.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10AEC8B" w:rsidR="00BA56D5" w:rsidRDefault="00C8144D" w:rsidP="00C8144D">
                    <w:pPr>
                      <w:pStyle w:val="Heading2"/>
                    </w:pPr>
                    <w:r w:rsidRPr="00C8144D">
                      <w:t>Process Improvement &amp; Documentation</w:t>
                    </w:r>
                  </w:p>
                </w:sdtContent>
              </w:sdt>
              <w:p w14:paraId="75E0052E" w14:textId="77777777" w:rsidR="00C8144D" w:rsidRPr="00C8144D" w:rsidRDefault="00C8144D" w:rsidP="00C8144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8144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process improvements that increased testing efficiency and reduced project timelines by 15%.</w:t>
                </w:r>
              </w:p>
              <w:p w14:paraId="4914764B" w14:textId="77777777" w:rsidR="00C8144D" w:rsidRDefault="00C8144D" w:rsidP="00C8144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8144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comprehensive QA documentation, streamlining cross-team communication and audit readiness.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0D7B2A5A" w:rsidR="00BA56D5" w:rsidRDefault="00C8144D" w:rsidP="00C8144D">
                    <w:pPr>
                      <w:pStyle w:val="Heading2"/>
                    </w:pPr>
                    <w:r w:rsidRPr="00C8144D">
                      <w:t>Cross-Functional Collaboration</w:t>
                    </w:r>
                  </w:p>
                  <w:p w14:paraId="406C4D74" w14:textId="77777777" w:rsidR="00C8144D" w:rsidRPr="00C8144D" w:rsidRDefault="00C8144D" w:rsidP="00C8144D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C8144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Partnered with development and product teams to resolve issues promptly, improving customer satisfaction scores by 10%.</w:t>
                    </w:r>
                  </w:p>
                  <w:p w14:paraId="676B7011" w14:textId="15E43894" w:rsidR="00BA56D5" w:rsidRDefault="00C8144D" w:rsidP="00C8144D">
                    <w:pPr>
                      <w:pStyle w:val="ResumeText"/>
                    </w:pPr>
                    <w:r w:rsidRPr="00C8144D">
                      <w:t>Facilitated knowledge sharing sessions, fostering a culture of continuous improvement within QA teams.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0266A08" w14:textId="77777777" w:rsidR="00C8144D" w:rsidRDefault="00C8144D" w:rsidP="00C8144D">
            <w:pPr>
              <w:pStyle w:val="ResumeText"/>
              <w:numPr>
                <w:ilvl w:val="0"/>
                <w:numId w:val="1"/>
              </w:numPr>
            </w:pPr>
            <w:r>
              <w:t>Attention to Detail</w:t>
            </w:r>
          </w:p>
          <w:p w14:paraId="2CBE745F" w14:textId="77777777" w:rsidR="00C8144D" w:rsidRDefault="00C8144D" w:rsidP="00C8144D">
            <w:pPr>
              <w:pStyle w:val="ResumeText"/>
              <w:numPr>
                <w:ilvl w:val="0"/>
                <w:numId w:val="1"/>
              </w:numPr>
            </w:pPr>
            <w:r>
              <w:t>Analytical Skills</w:t>
            </w:r>
          </w:p>
          <w:p w14:paraId="21833495" w14:textId="77777777" w:rsidR="00C8144D" w:rsidRDefault="00C8144D" w:rsidP="00C8144D">
            <w:pPr>
              <w:pStyle w:val="ResumeText"/>
              <w:numPr>
                <w:ilvl w:val="0"/>
                <w:numId w:val="1"/>
              </w:numPr>
            </w:pPr>
            <w:r>
              <w:t>Technical Proficiency</w:t>
            </w:r>
          </w:p>
          <w:p w14:paraId="37256E6E" w14:textId="41850A53" w:rsidR="00BA56D5" w:rsidRDefault="00C8144D" w:rsidP="00C8144D">
            <w:pPr>
              <w:pStyle w:val="ResumeText"/>
              <w:numPr>
                <w:ilvl w:val="0"/>
                <w:numId w:val="1"/>
              </w:numPr>
            </w:pPr>
            <w:r>
              <w:t>Communication Skills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0EC66965" w:rsidR="00BA56D5" w:rsidRDefault="00C8144D" w:rsidP="00C8144D">
                    <w:pPr>
                      <w:pStyle w:val="Heading2"/>
                    </w:pPr>
                    <w:r>
                      <w:t>QA Analyst | Company XYZ | Seattle, WA</w:t>
                    </w:r>
                  </w:p>
                  <w:p w14:paraId="6BF19B9C" w14:textId="77777777" w:rsidR="00BA56D5" w:rsidRDefault="00F162DB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0297F37" w:rsidR="00BA56D5" w:rsidRDefault="00C8144D" w:rsidP="00C8144D">
                    <w:pPr>
                      <w:pStyle w:val="Heading2"/>
                    </w:pPr>
                    <w:r>
                      <w:t>Quality Control Specialist | Company ABC | Seattle, WA</w:t>
                    </w:r>
                  </w:p>
                  <w:p w14:paraId="01998676" w14:textId="4980CED1" w:rsidR="00BA56D5" w:rsidRDefault="00F162DB" w:rsidP="00C8144D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C8144D">
        <w:trPr>
          <w:trHeight w:val="854"/>
        </w:trPr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5441232" w:rsidR="00BA56D5" w:rsidRDefault="00C8144D">
                    <w:pPr>
                      <w:pStyle w:val="Heading2"/>
                    </w:pPr>
                    <w:r w:rsidRPr="00C8144D">
                      <w:t>Bachelor of Science in Computer Science, University of Washington, Seattle, WA</w:t>
                    </w:r>
                  </w:p>
                  <w:p w14:paraId="3AAF6751" w14:textId="0DA8AC02" w:rsidR="00BA56D5" w:rsidRDefault="00C8144D" w:rsidP="00C8144D">
                    <w:r w:rsidRPr="00C8144D">
                      <w:t xml:space="preserve">You might want to include your GPA here and </w:t>
                    </w:r>
                    <w:r>
                      <w:t>any</w:t>
                    </w:r>
                    <w:r w:rsidRPr="00C8144D">
                      <w:t xml:space="preserve"> awards</w:t>
                    </w:r>
                    <w:r>
                      <w:t xml:space="preserve"> or</w:t>
                    </w:r>
                    <w:r w:rsidRPr="00C8144D">
                      <w:t xml:space="preserve"> 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C8144D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1627"/>
    <w:multiLevelType w:val="hybridMultilevel"/>
    <w:tmpl w:val="F82E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8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3D1500"/>
    <w:rsid w:val="005048D1"/>
    <w:rsid w:val="005C3F9F"/>
    <w:rsid w:val="005C7E18"/>
    <w:rsid w:val="006812AA"/>
    <w:rsid w:val="006C19AC"/>
    <w:rsid w:val="006F0F86"/>
    <w:rsid w:val="008F7017"/>
    <w:rsid w:val="00B2257C"/>
    <w:rsid w:val="00B913E2"/>
    <w:rsid w:val="00BA56D5"/>
    <w:rsid w:val="00C14551"/>
    <w:rsid w:val="00C8144D"/>
    <w:rsid w:val="00C844AF"/>
    <w:rsid w:val="00D75104"/>
    <w:rsid w:val="00D95485"/>
    <w:rsid w:val="00DB34E1"/>
    <w:rsid w:val="00E205D1"/>
    <w:rsid w:val="00E667EC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5C7E18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232</Words>
  <Characters>1428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4</cp:revision>
  <dcterms:created xsi:type="dcterms:W3CDTF">2025-01-09T19:11:00Z</dcterms:created>
  <dcterms:modified xsi:type="dcterms:W3CDTF">2025-01-16T18:44:00Z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7bee64931557943ef717bfcbe7a363134bbde53e19f8e49a0b3591d64150e11d</vt:lpwstr>
  </property>
</Properties>
</file>