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2C1CDC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2C1CDC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3FF3299" w:rsidR="00BA56D5" w:rsidRDefault="00D26B1E">
            <w:r w:rsidRPr="00D26B1E">
              <w:t>Aspiring to carve a niche in a dynamic procurement environment where my profuse expertise in business ethics, stakeholder management, and critical thinking can be utilized. Bringing forth a powerful blend of skills that focus on enhancing relationship management, streamlining procurement processes, and fostering ethical considerations in business undertakings.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25B909E7" w:rsidR="00BA56D5" w:rsidRDefault="002C1CDC">
                    <w:pPr>
                      <w:pStyle w:val="Heading2"/>
                    </w:pPr>
                    <w:r w:rsidRPr="002C1CDC">
                      <w:t>Supplier Relationships &amp; Negotiation</w:t>
                    </w:r>
                  </w:p>
                </w:sdtContent>
              </w:sdt>
              <w:p w14:paraId="24F667AD" w14:textId="77777777" w:rsidR="002C1CDC" w:rsidRPr="002C1CDC" w:rsidRDefault="002C1CDC" w:rsidP="002C1CD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2C1CD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Established and nurtured supplier relationships, reducing procurement costs by 15%.</w:t>
                </w:r>
              </w:p>
              <w:p w14:paraId="6AE31C14" w14:textId="77777777" w:rsidR="002C1CDC" w:rsidRDefault="002C1CDC" w:rsidP="002C1CD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2C1CD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Conducted complex negotiations, securing high-value contracts that aligned with organizational goals.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32CCD00F" w:rsidR="00BA56D5" w:rsidRDefault="002C1CDC" w:rsidP="002C1CDC">
                    <w:pPr>
                      <w:pStyle w:val="Heading2"/>
                    </w:pPr>
                    <w:r w:rsidRPr="002C1CDC">
                      <w:t>Strategic Procurement &amp; Operational Efficiency</w:t>
                    </w:r>
                  </w:p>
                </w:sdtContent>
              </w:sdt>
              <w:p w14:paraId="14E26302" w14:textId="77777777" w:rsidR="002C1CDC" w:rsidRPr="002C1CDC" w:rsidRDefault="002C1CDC" w:rsidP="002C1CD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2C1CD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Implemented procurement strategies that increased operational efficiency by 20%.</w:t>
                </w:r>
              </w:p>
              <w:p w14:paraId="21C23736" w14:textId="77777777" w:rsidR="002C1CDC" w:rsidRDefault="002C1CDC" w:rsidP="002C1CD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2C1CD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Streamlined procurement workflows, improving cross-functional collaboration and project timelines.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447042DF" w:rsidR="00BA56D5" w:rsidRDefault="002C1CDC" w:rsidP="002C1CDC">
                    <w:pPr>
                      <w:pStyle w:val="Heading2"/>
                    </w:pPr>
                    <w:r w:rsidRPr="002C1CDC">
                      <w:t>Team Leadership &amp; Stakeholder Management</w:t>
                    </w:r>
                  </w:p>
                  <w:p w14:paraId="4F69A8FB" w14:textId="77777777" w:rsidR="002C1CDC" w:rsidRPr="002C1CDC" w:rsidRDefault="002C1CDC" w:rsidP="002C1CDC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2C1CD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Led a cross-functional procurement team, fostering a collaborative and innovative environment.</w:t>
                    </w:r>
                  </w:p>
                  <w:p w14:paraId="676B7011" w14:textId="23849744" w:rsidR="00BA56D5" w:rsidRDefault="002C1CDC" w:rsidP="002C1CDC">
                    <w:pPr>
                      <w:pStyle w:val="ResumeText"/>
                    </w:pPr>
                    <w:r w:rsidRPr="002C1CDC">
                      <w:t>Built strong relationships with stakeholders, ensuring alignment on procurement objectives and priorities.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E3E68D6" w14:textId="77777777" w:rsidR="002C1CDC" w:rsidRDefault="002C1CDC" w:rsidP="002C1CDC">
            <w:pPr>
              <w:pStyle w:val="ResumeText"/>
              <w:numPr>
                <w:ilvl w:val="0"/>
                <w:numId w:val="1"/>
              </w:numPr>
            </w:pPr>
            <w:r>
              <w:t>Business Ethics</w:t>
            </w:r>
          </w:p>
          <w:p w14:paraId="7B48BE71" w14:textId="77777777" w:rsidR="002C1CDC" w:rsidRDefault="002C1CDC" w:rsidP="002C1CDC">
            <w:pPr>
              <w:pStyle w:val="ResumeText"/>
              <w:numPr>
                <w:ilvl w:val="0"/>
                <w:numId w:val="1"/>
              </w:numPr>
            </w:pPr>
            <w:r>
              <w:t>Communication</w:t>
            </w:r>
          </w:p>
          <w:p w14:paraId="30BEFA0D" w14:textId="77777777" w:rsidR="002C1CDC" w:rsidRDefault="002C1CDC" w:rsidP="002C1CDC">
            <w:pPr>
              <w:pStyle w:val="ResumeText"/>
              <w:numPr>
                <w:ilvl w:val="0"/>
                <w:numId w:val="1"/>
              </w:numPr>
            </w:pPr>
            <w:r>
              <w:t>Stakeholder Management</w:t>
            </w:r>
          </w:p>
          <w:p w14:paraId="298B8816" w14:textId="77777777" w:rsidR="002C1CDC" w:rsidRDefault="002C1CDC" w:rsidP="002C1CDC">
            <w:pPr>
              <w:pStyle w:val="ResumeText"/>
              <w:numPr>
                <w:ilvl w:val="0"/>
                <w:numId w:val="1"/>
              </w:numPr>
            </w:pPr>
            <w:r>
              <w:t>Relationship Building and Management</w:t>
            </w:r>
          </w:p>
          <w:p w14:paraId="37256E6E" w14:textId="68F072C8" w:rsidR="00BA56D5" w:rsidRDefault="002C1CDC" w:rsidP="002C1CDC">
            <w:pPr>
              <w:pStyle w:val="ResumeText"/>
              <w:numPr>
                <w:ilvl w:val="0"/>
                <w:numId w:val="1"/>
              </w:numPr>
            </w:pPr>
            <w:r>
              <w:t>Critical Thinking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49A89F63" w:rsidR="00BA56D5" w:rsidRDefault="002C1CDC" w:rsidP="002C1CDC">
                    <w:pPr>
                      <w:pStyle w:val="Heading2"/>
                    </w:pPr>
                    <w:r>
                      <w:t>Senior Procurement Specialist</w:t>
                    </w:r>
                    <w:r>
                      <w:t xml:space="preserve"> | </w:t>
                    </w:r>
                    <w:r>
                      <w:t>XYZ Company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2C1CDC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AA7F99C" w:rsidR="00BA56D5" w:rsidRDefault="002C1CDC" w:rsidP="002C1CDC">
                    <w:pPr>
                      <w:pStyle w:val="Heading2"/>
                    </w:pPr>
                    <w:r>
                      <w:t>Procurement Officer</w:t>
                    </w:r>
                    <w:r>
                      <w:t xml:space="preserve"> | </w:t>
                    </w:r>
                    <w:r>
                      <w:t>ABC Corp</w:t>
                    </w:r>
                    <w:r>
                      <w:t xml:space="preserve"> | Seattle, WA</w:t>
                    </w:r>
                  </w:p>
                  <w:p w14:paraId="01998676" w14:textId="2A5C3D1D" w:rsidR="00BA56D5" w:rsidRDefault="002C1CDC" w:rsidP="002C1CDC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05899909" w:rsidR="00BA56D5" w:rsidRDefault="002C1CDC">
                    <w:pPr>
                      <w:pStyle w:val="Heading2"/>
                    </w:pPr>
                    <w:r w:rsidRPr="002C1CDC">
                      <w:t>Bachelor of Business Administration</w:t>
                    </w:r>
                    <w:r>
                      <w:t xml:space="preserve"> |</w:t>
                    </w:r>
                    <w:r w:rsidRPr="002C1CDC">
                      <w:t xml:space="preserve"> University of Washington</w:t>
                    </w:r>
                    <w:r>
                      <w:t xml:space="preserve"> | Seattle, WA</w:t>
                    </w:r>
                  </w:p>
                  <w:p w14:paraId="3AAF6751" w14:textId="168274C9" w:rsidR="00BA56D5" w:rsidRDefault="002C1CDC" w:rsidP="002C1CDC">
                    <w:r w:rsidRPr="002C1CDC">
                      <w:t xml:space="preserve">You might want to include your GPA here and </w:t>
                    </w:r>
                    <w:r>
                      <w:t>any</w:t>
                    </w:r>
                    <w:r w:rsidRPr="002C1CDC">
                      <w:t xml:space="preserve"> awards</w:t>
                    </w:r>
                    <w:r>
                      <w:t xml:space="preserve"> or</w:t>
                    </w:r>
                    <w:r w:rsidRPr="002C1CDC">
                      <w:t xml:space="preserve"> honors.</w:t>
                    </w:r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35FD4"/>
    <w:multiLevelType w:val="hybridMultilevel"/>
    <w:tmpl w:val="4818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2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C1CDC"/>
    <w:rsid w:val="002D0E78"/>
    <w:rsid w:val="003709ED"/>
    <w:rsid w:val="005C3F9F"/>
    <w:rsid w:val="006812AA"/>
    <w:rsid w:val="006C19AC"/>
    <w:rsid w:val="006F0F86"/>
    <w:rsid w:val="008F7017"/>
    <w:rsid w:val="00A145D3"/>
    <w:rsid w:val="00B2257C"/>
    <w:rsid w:val="00BA56D5"/>
    <w:rsid w:val="00C14551"/>
    <w:rsid w:val="00C844AF"/>
    <w:rsid w:val="00D26B1E"/>
    <w:rsid w:val="00D95485"/>
    <w:rsid w:val="00DB34E1"/>
    <w:rsid w:val="00E205D1"/>
    <w:rsid w:val="00E667EC"/>
    <w:rsid w:val="00F1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A1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2025-01-09T18:54:00Z</dcterms:created>
  <dcterms:modified xsi:type="dcterms:W3CDTF">2025-01-09T18:56:00Z</dcterms:modified>
</cp:coreProperties>
</file>