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810F04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810F04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30629FBF" w:rsidR="00BA56D5" w:rsidRDefault="00810F04">
            <w:r w:rsidRPr="00810F04">
              <w:t>Driven IT Specialist with a diverse background in managing substantial projects, providing exceptional technical support, and driving operational enhancements. Seeking to leverage a unique blend of skills in a Professional Services role, where a strong foundation in strategic planning, technical proficiency, and dynamic problem-solving can catalyze organizational improvement and technological advancement.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1999E486" w:rsidR="00BA56D5" w:rsidRDefault="00810F04">
                    <w:pPr>
                      <w:pStyle w:val="Heading2"/>
                    </w:pPr>
                    <w:r w:rsidRPr="00810F04">
                      <w:t>IT Project Management &amp; Innovation</w:t>
                    </w:r>
                  </w:p>
                </w:sdtContent>
              </w:sdt>
              <w:p w14:paraId="4A58CAD1" w14:textId="77777777" w:rsidR="00810F04" w:rsidRPr="00810F04" w:rsidRDefault="00810F04" w:rsidP="00810F0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10F0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Led complex IT projects, delivering solutions that increased operational efficiency by 20%.</w:t>
                </w:r>
              </w:p>
              <w:p w14:paraId="3F90304E" w14:textId="77777777" w:rsidR="00810F04" w:rsidRDefault="00810F04" w:rsidP="00810F0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10F0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Collaborated with cross-functional teams to implement cutting-edge technologies, meeting strategic goals.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6ABE2840" w:rsidR="00BA56D5" w:rsidRDefault="00810F04" w:rsidP="00810F04">
                    <w:pPr>
                      <w:pStyle w:val="Heading2"/>
                    </w:pPr>
                    <w:r w:rsidRPr="00810F04">
                      <w:t>Technical Support &amp; Network Optimization</w:t>
                    </w:r>
                  </w:p>
                </w:sdtContent>
              </w:sdt>
              <w:p w14:paraId="3F7B3DFA" w14:textId="77777777" w:rsidR="00810F04" w:rsidRPr="00810F04" w:rsidRDefault="00810F04" w:rsidP="00810F0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10F0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Resolved advanced technical issues, improving system reliability and customer satisfaction.</w:t>
                </w:r>
              </w:p>
              <w:p w14:paraId="1ED19E99" w14:textId="77777777" w:rsidR="00810F04" w:rsidRDefault="00810F04" w:rsidP="00810F0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10F0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Diagnosed and resolved network problems, reducing downtime by 30% and boosting performance.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4C3B6D01" w:rsidR="00BA56D5" w:rsidRDefault="00810F04" w:rsidP="00810F04">
                    <w:pPr>
                      <w:pStyle w:val="Heading2"/>
                    </w:pPr>
                    <w:r w:rsidRPr="00810F04">
                      <w:t>Cloud Computing &amp; System Optimization</w:t>
                    </w:r>
                  </w:p>
                  <w:p w14:paraId="7416769A" w14:textId="77777777" w:rsidR="00810F04" w:rsidRPr="00810F04" w:rsidRDefault="00810F04" w:rsidP="00810F04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810F04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Deployed and managed cloud-based solutions, optimizing performance and reducing operational costs.</w:t>
                    </w:r>
                  </w:p>
                  <w:p w14:paraId="676B7011" w14:textId="1CD0F91E" w:rsidR="00BA56D5" w:rsidRDefault="00810F04" w:rsidP="00810F04">
                    <w:pPr>
                      <w:pStyle w:val="ResumeText"/>
                    </w:pPr>
                    <w:r w:rsidRPr="00810F04">
                      <w:t>Utilized Azure expertise to streamline workflows, enhancing team productivity.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32097C4" w14:textId="77777777" w:rsidR="00810F04" w:rsidRDefault="00810F04" w:rsidP="00810F04">
            <w:pPr>
              <w:pStyle w:val="ResumeText"/>
              <w:numPr>
                <w:ilvl w:val="0"/>
                <w:numId w:val="1"/>
              </w:numPr>
            </w:pPr>
            <w:r>
              <w:t>IT Project Management &amp; Coordination</w:t>
            </w:r>
          </w:p>
          <w:p w14:paraId="146AE61D" w14:textId="2E8ED4B1" w:rsidR="00810F04" w:rsidRDefault="00810F04" w:rsidP="00810F04">
            <w:pPr>
              <w:pStyle w:val="ResumeText"/>
              <w:numPr>
                <w:ilvl w:val="0"/>
                <w:numId w:val="1"/>
              </w:numPr>
            </w:pPr>
            <w:r>
              <w:t>Technical Support &amp; Troubleshooting</w:t>
            </w:r>
          </w:p>
          <w:p w14:paraId="640AAAF2" w14:textId="7D934762" w:rsidR="00810F04" w:rsidRDefault="00810F04" w:rsidP="00810F04">
            <w:pPr>
              <w:pStyle w:val="ResumeText"/>
              <w:numPr>
                <w:ilvl w:val="0"/>
                <w:numId w:val="1"/>
              </w:numPr>
            </w:pPr>
            <w:r>
              <w:t>Cloud Computing Deployment &amp; Management</w:t>
            </w:r>
          </w:p>
          <w:p w14:paraId="084CF08A" w14:textId="5E6175A6" w:rsidR="00810F04" w:rsidRDefault="00810F04" w:rsidP="00810F04">
            <w:pPr>
              <w:pStyle w:val="ResumeText"/>
              <w:numPr>
                <w:ilvl w:val="0"/>
                <w:numId w:val="1"/>
              </w:numPr>
            </w:pPr>
            <w:r>
              <w:t>Network Troubleshooting &amp; Optimization</w:t>
            </w:r>
          </w:p>
          <w:p w14:paraId="37256E6E" w14:textId="6CBE4FCA" w:rsidR="00BA56D5" w:rsidRDefault="00810F04" w:rsidP="00810F04">
            <w:pPr>
              <w:pStyle w:val="ResumeText"/>
              <w:numPr>
                <w:ilvl w:val="0"/>
                <w:numId w:val="1"/>
              </w:numPr>
            </w:pPr>
            <w:r>
              <w:t>Analytical Problem-Solving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69B175B8" w:rsidR="00BA56D5" w:rsidRDefault="00810F04">
                    <w:pPr>
                      <w:pStyle w:val="Heading2"/>
                    </w:pPr>
                    <w:r w:rsidRPr="00810F04">
                      <w:t>Senior IT Specialist</w:t>
                    </w:r>
                    <w:r>
                      <w:t xml:space="preserve"> | </w:t>
                    </w:r>
                    <w:r w:rsidRPr="00810F04">
                      <w:t>ABC Tech Solutions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810F04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45F36E2" w:rsidR="00BA56D5" w:rsidRDefault="00810F04">
                    <w:pPr>
                      <w:pStyle w:val="Heading2"/>
                    </w:pPr>
                    <w:r w:rsidRPr="00810F04">
                      <w:t>IT Support Specialist</w:t>
                    </w:r>
                    <w:r>
                      <w:t xml:space="preserve"> | </w:t>
                    </w:r>
                    <w:r w:rsidRPr="00810F04">
                      <w:t>XYZ Tech Corp</w:t>
                    </w:r>
                    <w:r>
                      <w:t xml:space="preserve"> | Seattle, WA</w:t>
                    </w:r>
                  </w:p>
                  <w:p w14:paraId="01998676" w14:textId="73438B8B" w:rsidR="00BA56D5" w:rsidRDefault="00810F04" w:rsidP="00810F04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5FBA1DE7" w:rsidR="00BA56D5" w:rsidRDefault="00810F04" w:rsidP="00810F04">
                    <w:pPr>
                      <w:pStyle w:val="Heading2"/>
                    </w:pPr>
                    <w:r>
                      <w:t>Bachelor of Science in Computer Science</w:t>
                    </w:r>
                    <w:r>
                      <w:t xml:space="preserve"> | </w:t>
                    </w:r>
                    <w:r>
                      <w:t>University of Washington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3AAF6751" w14:textId="708B5FF6" w:rsidR="00BA56D5" w:rsidRDefault="00810F04" w:rsidP="00810F04">
                    <w:r w:rsidRPr="00810F04">
                      <w:t xml:space="preserve">You might want to include your GPA here and </w:t>
                    </w:r>
                    <w:r>
                      <w:t xml:space="preserve">any </w:t>
                    </w:r>
                    <w:r w:rsidRPr="00810F04">
                      <w:t>awards</w:t>
                    </w:r>
                    <w:r>
                      <w:t xml:space="preserve"> or</w:t>
                    </w:r>
                    <w:r w:rsidRPr="00810F04">
                      <w:t xml:space="preserve"> honors.</w:t>
                    </w:r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23D31"/>
    <w:multiLevelType w:val="hybridMultilevel"/>
    <w:tmpl w:val="8DA4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7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1B108E"/>
    <w:rsid w:val="002D0E78"/>
    <w:rsid w:val="003709ED"/>
    <w:rsid w:val="00521C7D"/>
    <w:rsid w:val="005C3F9F"/>
    <w:rsid w:val="006812AA"/>
    <w:rsid w:val="006C19AC"/>
    <w:rsid w:val="006F0F86"/>
    <w:rsid w:val="00810F04"/>
    <w:rsid w:val="008F7017"/>
    <w:rsid w:val="00B2257C"/>
    <w:rsid w:val="00BA56D5"/>
    <w:rsid w:val="00C14551"/>
    <w:rsid w:val="00C844AF"/>
    <w:rsid w:val="00D95485"/>
    <w:rsid w:val="00DB34E1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52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 Ellis</dc:creator>
  <cp:lastModifiedBy>Nic P</cp:lastModifiedBy>
  <cp:revision>2</cp:revision>
  <dcterms:created xsi:type="dcterms:W3CDTF">2025-01-09T18:18:00Z</dcterms:created>
  <dcterms:modified xsi:type="dcterms:W3CDTF">2025-01-09T18:18:00Z</dcterms:modified>
</cp:coreProperties>
</file>