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9B4D" w14:textId="77777777" w:rsidR="00BA56D5" w:rsidRDefault="00151D21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151D21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rPr>
          <w:kern w:val="0"/>
        </w:r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12A9C431" w14:textId="33191F06" w:rsidR="00BA56D5" w:rsidRDefault="00E205D1">
          <w:pPr>
            <w:pStyle w:val="Name"/>
          </w:pPr>
          <w:r w:rsidRPr="00E205D1">
            <w:rPr>
              <w:kern w:val="0"/>
            </w:rPr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4F69316F" w:rsidR="00BA56D5" w:rsidRDefault="00151D21">
            <w:r w:rsidRPr="00151D21">
              <w:t>Goal-oriented pharmaceutical expert, poised to apply a skill set in laboratory techniques, drug development, and regulatory compliance. Seeking an opportunity to champion pharmaceutical projects from inception through completion, utilizing a profound foundation in research, development, and compliance principles to facilitate the realization of groundbreaking pharmaceutical achievements.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25CCA28E" w14:textId="658993E5" w:rsidR="00BA56D5" w:rsidRDefault="00151D21">
                    <w:pPr>
                      <w:pStyle w:val="Heading2"/>
                    </w:pPr>
                    <w:r w:rsidRPr="00151D21">
                      <w:t>Drug Development &amp; Research</w:t>
                    </w:r>
                  </w:p>
                </w:sdtContent>
              </w:sdt>
              <w:p w14:paraId="28AB60F2" w14:textId="77777777" w:rsidR="00151D21" w:rsidRDefault="00151D21" w:rsidP="00151D21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151D21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Spearheaded multiple drug development projects, achieving 100% compliance with regulatory standards.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0A7F1C12" w14:textId="712EBA3B" w:rsidR="00BA56D5" w:rsidRDefault="00151D21" w:rsidP="00151D21">
                    <w:pPr>
                      <w:pStyle w:val="Heading2"/>
                    </w:pPr>
                    <w:r w:rsidRPr="00151D21">
                      <w:t>Regulatory Compliance &amp; Quality Assurance</w:t>
                    </w:r>
                  </w:p>
                  <w:p w14:paraId="234500D3" w14:textId="7078ADB8" w:rsidR="00BA56D5" w:rsidRPr="00151D21" w:rsidRDefault="00151D21" w:rsidP="00151D21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151D21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Ensured adherence to Good Manufacturing Practices (GMP), reducing compliance-related delays by 20%.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40024091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93D52CE" w14:textId="7D1F26AC" w:rsidR="00BA56D5" w:rsidRDefault="00151D21">
                    <w:pPr>
                      <w:pStyle w:val="Heading2"/>
                    </w:pPr>
                    <w:r w:rsidRPr="00151D21">
                      <w:t>Clinical Trials &amp; Collaboration</w:t>
                    </w:r>
                  </w:p>
                  <w:p w14:paraId="676B7011" w14:textId="3A51CE79" w:rsidR="00BA56D5" w:rsidRDefault="00151D21">
                    <w:pPr>
                      <w:pStyle w:val="ResumeText"/>
                    </w:pPr>
                    <w:r w:rsidRPr="00151D21">
                      <w:t>Coordinated clinical trial phases, ensuring quality control and successful execution across multidisciplinary teams.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205EAFE2" w14:textId="77777777" w:rsidR="00151D21" w:rsidRDefault="00151D21" w:rsidP="00151D21">
            <w:pPr>
              <w:pStyle w:val="ResumeText"/>
              <w:numPr>
                <w:ilvl w:val="0"/>
                <w:numId w:val="1"/>
              </w:numPr>
            </w:pPr>
            <w:r>
              <w:t>Advanced Laboratory Techniques</w:t>
            </w:r>
          </w:p>
          <w:p w14:paraId="6B8E2600" w14:textId="6EBA73D0" w:rsidR="00151D21" w:rsidRDefault="00151D21" w:rsidP="00151D21">
            <w:pPr>
              <w:pStyle w:val="ResumeText"/>
              <w:numPr>
                <w:ilvl w:val="0"/>
                <w:numId w:val="1"/>
              </w:numPr>
            </w:pPr>
            <w:r>
              <w:t>Drug Development and Formulation</w:t>
            </w:r>
          </w:p>
          <w:p w14:paraId="4754B0FB" w14:textId="6BB5489A" w:rsidR="00151D21" w:rsidRDefault="00151D21" w:rsidP="00151D21">
            <w:pPr>
              <w:pStyle w:val="ResumeText"/>
              <w:numPr>
                <w:ilvl w:val="0"/>
                <w:numId w:val="1"/>
              </w:numPr>
            </w:pPr>
            <w:r>
              <w:t>Expertise in Regulatory Submissions and Documentation</w:t>
            </w:r>
          </w:p>
          <w:p w14:paraId="17166514" w14:textId="6F841EFF" w:rsidR="00151D21" w:rsidRDefault="00151D21" w:rsidP="00151D21">
            <w:pPr>
              <w:pStyle w:val="ResumeText"/>
              <w:numPr>
                <w:ilvl w:val="0"/>
                <w:numId w:val="1"/>
              </w:numPr>
            </w:pPr>
            <w:r>
              <w:t>Mastery of Good Manufacturing Practices (GMP)</w:t>
            </w:r>
          </w:p>
          <w:p w14:paraId="37256E6E" w14:textId="0D494859" w:rsidR="00BA56D5" w:rsidRDefault="00151D21" w:rsidP="00151D21">
            <w:pPr>
              <w:pStyle w:val="ResumeText"/>
              <w:numPr>
                <w:ilvl w:val="0"/>
                <w:numId w:val="1"/>
              </w:numPr>
            </w:pPr>
            <w:r>
              <w:t>Strong Team Collaboration and Leadership Abilities</w:t>
            </w:r>
          </w:p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7ECAA49E" w:rsidR="00BA56D5" w:rsidRDefault="00151D21" w:rsidP="00151D21">
                    <w:pPr>
                      <w:pStyle w:val="Heading2"/>
                    </w:pPr>
                    <w:r>
                      <w:t>Senior Pharmaceutical Researcher</w:t>
                    </w:r>
                    <w:r>
                      <w:t xml:space="preserve"> | </w:t>
                    </w:r>
                    <w:r>
                      <w:t>ABC Pharma</w:t>
                    </w:r>
                    <w:r>
                      <w:t xml:space="preserve"> | </w:t>
                    </w:r>
                    <w:r>
                      <w:t>Seattle, WA</w:t>
                    </w:r>
                  </w:p>
                  <w:p w14:paraId="6BF19B9C" w14:textId="77777777" w:rsidR="00BA56D5" w:rsidRDefault="00151D21">
                    <w:pPr>
                      <w:pStyle w:val="ResumeText"/>
                    </w:pPr>
                    <w:sdt>
                      <w:sdtPr>
                        <w:id w:val="43965284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6060BF96" w:rsidR="00BA56D5" w:rsidRDefault="00151D21" w:rsidP="00151D21">
                    <w:pPr>
                      <w:pStyle w:val="Heading2"/>
                    </w:pPr>
                    <w:r>
                      <w:t>Pharmaceutical Technician</w:t>
                    </w:r>
                    <w:r>
                      <w:t xml:space="preserve"> | </w:t>
                    </w:r>
                    <w:r>
                      <w:t>XYZ Pharma</w:t>
                    </w:r>
                    <w:r>
                      <w:t xml:space="preserve"> |</w:t>
                    </w:r>
                    <w:r>
                      <w:t xml:space="preserve"> Seattle, WA</w:t>
                    </w:r>
                  </w:p>
                  <w:p w14:paraId="01998676" w14:textId="462524A8" w:rsidR="00BA56D5" w:rsidRDefault="00151D21" w:rsidP="00151D21">
                    <w:pPr>
                      <w:pStyle w:val="ResumeText"/>
                    </w:pPr>
                    <w:sdt>
                      <w:sdtPr>
                        <w:id w:val="75440142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DB34E1">
                          <w:t>[Dates From – To]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5A50DC01" w:rsidR="00BA56D5" w:rsidRDefault="00151D21" w:rsidP="00151D21">
                    <w:pPr>
                      <w:pStyle w:val="Heading2"/>
                    </w:pPr>
                    <w:r>
                      <w:t>Bachelor of Science in Pharmacology</w:t>
                    </w:r>
                    <w:r>
                      <w:t xml:space="preserve"> | </w:t>
                    </w:r>
                    <w:r>
                      <w:t>University of Seattle</w:t>
                    </w:r>
                    <w:r>
                      <w:t xml:space="preserve"> | Seattle, WA 20XX</w:t>
                    </w:r>
                  </w:p>
                  <w:sdt>
                    <w:sdtPr>
                      <w:id w:val="1437799257"/>
                      <w:placeholder>
                        <w:docPart w:val="4C71F2902A4F4172845D53ACFDD06B8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3AAF6751" w14:textId="331B87F1" w:rsidR="00BA56D5" w:rsidRDefault="008F7017" w:rsidP="00151D21">
                        <w:r>
                          <w:t>You might want to include your GPA here and a brief summary of relevant coursework, awards, and honors.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07C50FA5" w14:textId="77777777" w:rsidR="000A6F38" w:rsidRPr="000A6F38" w:rsidRDefault="000A6F38" w:rsidP="000A6F38">
      <w:pPr>
        <w:tabs>
          <w:tab w:val="left" w:pos="8772"/>
        </w:tabs>
      </w:pPr>
    </w:p>
    <w:sectPr w:rsidR="000A6F38" w:rsidRPr="000A6F38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66E529A4" w:rsidR="00BA56D5" w:rsidRDefault="00E205D1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A64AA"/>
    <w:multiLevelType w:val="hybridMultilevel"/>
    <w:tmpl w:val="37A8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18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F2C95"/>
    <w:rsid w:val="00151D21"/>
    <w:rsid w:val="00197A58"/>
    <w:rsid w:val="002D0E78"/>
    <w:rsid w:val="003709ED"/>
    <w:rsid w:val="005C3F9F"/>
    <w:rsid w:val="006812AA"/>
    <w:rsid w:val="006C19AC"/>
    <w:rsid w:val="006F0F86"/>
    <w:rsid w:val="007B7550"/>
    <w:rsid w:val="008F7017"/>
    <w:rsid w:val="00B2257C"/>
    <w:rsid w:val="00BA56D5"/>
    <w:rsid w:val="00C14551"/>
    <w:rsid w:val="00C844AF"/>
    <w:rsid w:val="00D95485"/>
    <w:rsid w:val="00DB34E1"/>
    <w:rsid w:val="00E205D1"/>
    <w:rsid w:val="00E667EC"/>
    <w:rsid w:val="00EE117D"/>
    <w:rsid w:val="00F7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E0E94BCF6D4FFA9CA187064527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16B7-7B13-4083-9666-0B35E6FDC603}"/>
      </w:docPartPr>
      <w:docPartBody>
        <w:p w:rsidR="00092561" w:rsidRDefault="00092561">
          <w:pPr>
            <w:pStyle w:val="39E0E94BCF6D4FFA9CA18706452756E2"/>
          </w:pPr>
          <w:r>
            <w:t>[Dates From – To]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  <w:rsid w:val="003709ED"/>
    <w:rsid w:val="007B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paragraph" w:customStyle="1" w:styleId="1F5D212672F84D01AC1E588A572D7419">
    <w:name w:val="1F5D212672F84D01AC1E588A572D74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A052FCEB8CE3426385D6DFBF5ADF9C63">
    <w:name w:val="A052FCEB8CE3426385D6DFBF5ADF9C63"/>
  </w:style>
  <w:style w:type="paragraph" w:customStyle="1" w:styleId="A586039AAF2C4EDAAF79CD7DBB22ACF0">
    <w:name w:val="A586039AAF2C4EDAAF79CD7DBB22ACF0"/>
  </w:style>
  <w:style w:type="paragraph" w:customStyle="1" w:styleId="D482B834582D45D08E520F7C2A3A0B97">
    <w:name w:val="D482B834582D45D08E520F7C2A3A0B97"/>
  </w:style>
  <w:style w:type="paragraph" w:customStyle="1" w:styleId="86479F42531A4819AD9A96E3A59EA3E2">
    <w:name w:val="86479F42531A4819AD9A96E3A59EA3E2"/>
  </w:style>
  <w:style w:type="paragraph" w:customStyle="1" w:styleId="E943F395E164466DA4E6FDC41D457719">
    <w:name w:val="E943F395E164466DA4E6FDC41D457719"/>
  </w:style>
  <w:style w:type="paragraph" w:customStyle="1" w:styleId="39E0E94BCF6D4FFA9CA18706452756E2">
    <w:name w:val="39E0E94BCF6D4FFA9CA18706452756E2"/>
  </w:style>
  <w:style w:type="paragraph" w:customStyle="1" w:styleId="B32A6B29E85A47B9AF629C1DF7F38E27">
    <w:name w:val="B32A6B29E85A47B9AF629C1DF7F38E27"/>
  </w:style>
  <w:style w:type="paragraph" w:customStyle="1" w:styleId="4C71F2902A4F4172845D53ACFDD06B83">
    <w:name w:val="4C71F2902A4F4172845D53ACFDD06B83"/>
  </w:style>
  <w:style w:type="paragraph" w:customStyle="1" w:styleId="6BBF916EBD404A38AB19B64ADA1C5404">
    <w:name w:val="6BBF916EBD404A38AB19B64ADA1C5404"/>
  </w:style>
  <w:style w:type="paragraph" w:customStyle="1" w:styleId="E7F56BB095554695AC41C2D4D24F3A27">
    <w:name w:val="E7F56BB095554695AC41C2D4D24F3A27"/>
  </w:style>
  <w:style w:type="paragraph" w:customStyle="1" w:styleId="00D86841A27E4E50BC54C2896E79351F">
    <w:name w:val="00D86841A27E4E50BC54C2896E793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Nic P</cp:lastModifiedBy>
  <cp:revision>3</cp:revision>
  <dcterms:created xsi:type="dcterms:W3CDTF">2025-01-09T16:53:00Z</dcterms:created>
  <dcterms:modified xsi:type="dcterms:W3CDTF">2025-01-09T16:56:00Z</dcterms:modified>
</cp:coreProperties>
</file>