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9B4D" w14:textId="77777777" w:rsidR="00BA56D5" w:rsidRDefault="00977994">
      <w:pPr>
        <w:pStyle w:val="ContactInfo"/>
      </w:pPr>
      <w:sdt>
        <w:sdtPr>
          <w:id w:val="1415969137"/>
          <w:placeholder>
            <w:docPart w:val="94AC2AC30856463C9A3582C25C963971"/>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8F7017">
            <w:t>[Street Address]</w:t>
          </w:r>
        </w:sdtContent>
      </w:sdt>
    </w:p>
    <w:sdt>
      <w:sdtPr>
        <w:tag w:val=""/>
        <w:id w:val="1543715586"/>
        <w:placeholder>
          <w:docPart w:val="99FCA77593824E5BBF2173D3FAE5AE68"/>
        </w:placeholder>
        <w:temporary/>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6347B0C9" w14:textId="77777777" w:rsidR="00BA56D5" w:rsidRDefault="008F7017">
          <w:pPr>
            <w:pStyle w:val="ContactInfo"/>
          </w:pPr>
          <w:r>
            <w:t>[City, ST ZIP Code]</w:t>
          </w:r>
        </w:p>
      </w:sdtContent>
    </w:sdt>
    <w:p w14:paraId="50560ABA" w14:textId="77777777" w:rsidR="00BA56D5" w:rsidRDefault="00977994">
      <w:pPr>
        <w:pStyle w:val="ContactInfo"/>
      </w:pPr>
      <w:sdt>
        <w:sdtPr>
          <w:tag w:val="Telephone"/>
          <w:id w:val="599758962"/>
          <w:placeholder>
            <w:docPart w:val="542127BA8D2E46A6A060423C0765FD51"/>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8F7017">
            <w:t>[Telephone]</w:t>
          </w:r>
        </w:sdtContent>
      </w:sdt>
      <w:r w:rsidR="008F7017">
        <w:t xml:space="preserve"> | </w:t>
      </w:r>
      <w:sdt>
        <w:sdtPr>
          <w:tag w:val="Website"/>
          <w:id w:val="48967594"/>
          <w:placeholder>
            <w:docPart w:val="1FBD6E07C6984F94BA3CAEDB8B844F1C"/>
          </w:placeholder>
          <w:temporary/>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8F7017">
            <w:t>[Website]</w:t>
          </w:r>
        </w:sdtContent>
      </w:sdt>
    </w:p>
    <w:sdt>
      <w:sdtPr>
        <w:rPr>
          <w:rStyle w:val="Emphasis"/>
        </w:rPr>
        <w:tag w:val=""/>
        <w:id w:val="1889536063"/>
        <w:placeholder>
          <w:docPart w:val="F8B23BA5A2684BF8A96A3CFF69E3F303"/>
        </w:placeholder>
        <w:temporary/>
        <w:showingPlcHdr/>
        <w:dataBinding w:prefixMappings="xmlns:ns0='http://schemas.microsoft.com/office/2006/coverPageProps' " w:xpath="/ns0:CoverPageProperties[1]/ns0:CompanyEmail[1]" w:storeItemID="{55AF091B-3C7A-41E3-B477-F2FDAA23CFDA}"/>
        <w15:appearance w15:val="hidden"/>
        <w:text w:multiLine="1"/>
      </w:sdtPr>
      <w:sdtEndPr>
        <w:rPr>
          <w:rStyle w:val="Emphasis"/>
        </w:rPr>
      </w:sdtEndPr>
      <w:sdtContent>
        <w:p w14:paraId="0FE65724" w14:textId="77777777" w:rsidR="00BA56D5" w:rsidRDefault="008F7017">
          <w:pPr>
            <w:pStyle w:val="ContactInfo"/>
            <w:rPr>
              <w:rStyle w:val="Emphasis"/>
            </w:rPr>
          </w:pPr>
          <w:r>
            <w:rPr>
              <w:rStyle w:val="Emphasis"/>
            </w:rPr>
            <w:t>[Email]</w:t>
          </w:r>
        </w:p>
      </w:sdtContent>
    </w:sdt>
    <w:sdt>
      <w:sdtPr>
        <w:rPr>
          <w:kern w:val="0"/>
        </w:rPr>
        <w:alias w:val="Your Name"/>
        <w:tag w:val=""/>
        <w:id w:val="-574512284"/>
        <w:placeholder>
          <w:docPart w:val="44787FC4280C412EBA4617AE5AEB8CB8"/>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12A9C431" w14:textId="33191F06" w:rsidR="00BA56D5" w:rsidRDefault="00E205D1">
          <w:pPr>
            <w:pStyle w:val="Name"/>
          </w:pPr>
          <w:r w:rsidRPr="00E205D1">
            <w:rPr>
              <w:kern w:val="0"/>
            </w:rPr>
            <w:t>Jordan Ellis</w:t>
          </w:r>
        </w:p>
      </w:sdtContent>
    </w:sdt>
    <w:tbl>
      <w:tblPr>
        <w:tblStyle w:val="ResumeTable"/>
        <w:tblW w:w="5000" w:type="pct"/>
        <w:tblLook w:val="04A0" w:firstRow="1" w:lastRow="0" w:firstColumn="1" w:lastColumn="0" w:noHBand="0" w:noVBand="1"/>
        <w:tblCaption w:val="Resume text"/>
        <w:tblDescription w:val="Resume"/>
      </w:tblPr>
      <w:tblGrid>
        <w:gridCol w:w="1778"/>
        <w:gridCol w:w="472"/>
        <w:gridCol w:w="7830"/>
      </w:tblGrid>
      <w:tr w:rsidR="00BA56D5" w14:paraId="0D0D9368" w14:textId="77777777" w:rsidTr="000766D2">
        <w:tc>
          <w:tcPr>
            <w:tcW w:w="1778" w:type="dxa"/>
            <w:tcBorders>
              <w:bottom w:val="single" w:sz="4" w:space="0" w:color="418AB3" w:themeColor="accent1"/>
            </w:tcBorders>
          </w:tcPr>
          <w:p w14:paraId="15D8438D" w14:textId="77777777" w:rsidR="00BA56D5" w:rsidRDefault="008F7017">
            <w:pPr>
              <w:pStyle w:val="Heading1"/>
            </w:pPr>
            <w:r>
              <w:t>Objective</w:t>
            </w:r>
          </w:p>
        </w:tc>
        <w:tc>
          <w:tcPr>
            <w:tcW w:w="472" w:type="dxa"/>
            <w:tcBorders>
              <w:bottom w:val="single" w:sz="4" w:space="0" w:color="418AB3" w:themeColor="accent1"/>
            </w:tcBorders>
          </w:tcPr>
          <w:p w14:paraId="24A43118" w14:textId="77777777" w:rsidR="00BA56D5" w:rsidRDefault="00BA56D5"/>
        </w:tc>
        <w:tc>
          <w:tcPr>
            <w:tcW w:w="7830" w:type="dxa"/>
            <w:tcBorders>
              <w:bottom w:val="single" w:sz="4" w:space="0" w:color="418AB3" w:themeColor="accent1"/>
            </w:tcBorders>
          </w:tcPr>
          <w:p w14:paraId="25857CB3" w14:textId="16EFB58D" w:rsidR="00BA56D5" w:rsidRDefault="006B773E">
            <w:r w:rsidRPr="00EE5BAD">
              <w:rPr>
                <w:rFonts w:cs="Segoe UI Emoji"/>
              </w:rPr>
              <w:t>Dedicated professional possessing strong communication, problem-solving skills, and technical proficiency. Equipped with a diverse skill set, aiming to contribute to an innovative team where expertise in coordinating multiple projects and resolving customer queries effectively can be utilized to enhance operational efficiency and overall client satisfaction.</w:t>
            </w:r>
          </w:p>
        </w:tc>
      </w:tr>
      <w:tr w:rsidR="00BA56D5" w14:paraId="1FB734F6" w14:textId="77777777" w:rsidTr="000766D2">
        <w:tc>
          <w:tcPr>
            <w:tcW w:w="1778" w:type="dxa"/>
            <w:tcBorders>
              <w:top w:val="single" w:sz="4" w:space="0" w:color="418AB3" w:themeColor="accent1"/>
              <w:bottom w:val="single" w:sz="4" w:space="0" w:color="418AB3" w:themeColor="accent1"/>
            </w:tcBorders>
          </w:tcPr>
          <w:p w14:paraId="5CDCAEFB" w14:textId="77777777" w:rsidR="00BA56D5" w:rsidRDefault="008F7017">
            <w:pPr>
              <w:pStyle w:val="Heading1"/>
            </w:pPr>
            <w:r>
              <w:t>Professional Achievements</w:t>
            </w:r>
          </w:p>
        </w:tc>
        <w:tc>
          <w:tcPr>
            <w:tcW w:w="472" w:type="dxa"/>
            <w:tcBorders>
              <w:top w:val="single" w:sz="4" w:space="0" w:color="418AB3" w:themeColor="accent1"/>
              <w:bottom w:val="single" w:sz="4" w:space="0" w:color="418AB3" w:themeColor="accent1"/>
            </w:tcBorders>
          </w:tcPr>
          <w:p w14:paraId="1931C7DA"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970869414"/>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211531560"/>
                  <w:placeholder>
                    <w:docPart w:val="F76D532D36BE47259E72ADF700B75C85"/>
                  </w:placeholder>
                  <w15:repeatingSectionItem/>
                </w:sdtPr>
                <w:sdtEndPr>
                  <w:rPr>
                    <w:rFonts w:asciiTheme="majorHAnsi" w:eastAsiaTheme="majorEastAsia" w:hAnsiTheme="majorHAnsi" w:cstheme="majorBidi"/>
                    <w:b/>
                    <w:bCs/>
                    <w:caps/>
                    <w:color w:val="404040" w:themeColor="text1" w:themeTint="BF"/>
                    <w14:ligatures w14:val="standardContextual"/>
                  </w:rPr>
                </w:sdtEndPr>
                <w:sdtContent>
                  <w:p w14:paraId="25CCA28E" w14:textId="3F8275FC" w:rsidR="00BA56D5" w:rsidRDefault="00977994">
                    <w:pPr>
                      <w:pStyle w:val="Heading2"/>
                    </w:pPr>
                    <w:r w:rsidRPr="00977994">
                      <w:t>Project Coordination &amp; Efficiency</w:t>
                    </w:r>
                  </w:p>
                </w:sdtContent>
              </w:sdt>
              <w:p w14:paraId="23818676" w14:textId="77777777" w:rsidR="00977994" w:rsidRPr="00977994" w:rsidRDefault="00977994" w:rsidP="00977994">
                <w:pPr>
                  <w:pStyle w:val="Heading2"/>
                  <w:rPr>
                    <w:rFonts w:asciiTheme="minorHAnsi" w:eastAsiaTheme="minorEastAsia" w:hAnsiTheme="minorHAnsi" w:cstheme="minorBidi"/>
                    <w:b w:val="0"/>
                    <w:bCs w:val="0"/>
                    <w:caps w:val="0"/>
                    <w:color w:val="595959" w:themeColor="text1" w:themeTint="A6"/>
                    <w14:ligatures w14:val="none"/>
                  </w:rPr>
                </w:pPr>
                <w:r w:rsidRPr="00977994">
                  <w:rPr>
                    <w:rFonts w:asciiTheme="minorHAnsi" w:eastAsiaTheme="minorEastAsia" w:hAnsiTheme="minorHAnsi" w:cstheme="minorBidi"/>
                    <w:b w:val="0"/>
                    <w:bCs w:val="0"/>
                    <w:caps w:val="0"/>
                    <w:color w:val="595959" w:themeColor="text1" w:themeTint="A6"/>
                    <w14:ligatures w14:val="none"/>
                  </w:rPr>
                  <w:t>Successfully coordinated multiple projects, ensuring objectives were met within deadlines.</w:t>
                </w:r>
              </w:p>
              <w:p w14:paraId="31A26ED4" w14:textId="77777777" w:rsidR="00977994" w:rsidRDefault="00977994" w:rsidP="00977994">
                <w:pPr>
                  <w:pStyle w:val="Heading2"/>
                  <w:rPr>
                    <w:rFonts w:asciiTheme="minorHAnsi" w:eastAsiaTheme="minorEastAsia" w:hAnsiTheme="minorHAnsi" w:cstheme="minorBidi"/>
                    <w:b w:val="0"/>
                    <w:bCs w:val="0"/>
                    <w:caps w:val="0"/>
                    <w:color w:val="595959" w:themeColor="text1" w:themeTint="A6"/>
                    <w14:ligatures w14:val="none"/>
                  </w:rPr>
                </w:pPr>
                <w:r w:rsidRPr="00977994">
                  <w:rPr>
                    <w:rFonts w:asciiTheme="minorHAnsi" w:eastAsiaTheme="minorEastAsia" w:hAnsiTheme="minorHAnsi" w:cstheme="minorBidi"/>
                    <w:b w:val="0"/>
                    <w:bCs w:val="0"/>
                    <w:caps w:val="0"/>
                    <w:color w:val="595959" w:themeColor="text1" w:themeTint="A6"/>
                    <w14:ligatures w14:val="none"/>
                  </w:rPr>
                  <w:t>Streamlined workflows, improving operational efficiency by 15%.</w:t>
                </w:r>
              </w:p>
              <w:sdt>
                <w:sdtPr>
                  <w:rPr>
                    <w:rFonts w:asciiTheme="minorHAnsi" w:eastAsiaTheme="minorEastAsia" w:hAnsiTheme="minorHAnsi" w:cstheme="minorBidi"/>
                    <w:b w:val="0"/>
                    <w:bCs w:val="0"/>
                    <w:caps w:val="0"/>
                    <w:color w:val="595959" w:themeColor="text1" w:themeTint="A6"/>
                    <w14:ligatures w14:val="none"/>
                  </w:rPr>
                  <w:id w:val="1384910237"/>
                  <w:placeholder>
                    <w:docPart w:val="F76D532D36BE47259E72ADF700B75C85"/>
                  </w:placeholder>
                  <w15:repeatingSectionItem/>
                </w:sdtPr>
                <w:sdtEndPr>
                  <w:rPr>
                    <w:rFonts w:asciiTheme="majorHAnsi" w:eastAsiaTheme="majorEastAsia" w:hAnsiTheme="majorHAnsi" w:cstheme="majorBidi"/>
                    <w:b/>
                    <w:bCs/>
                    <w:caps/>
                    <w:color w:val="404040" w:themeColor="text1" w:themeTint="BF"/>
                    <w14:ligatures w14:val="standardContextual"/>
                  </w:rPr>
                </w:sdtEndPr>
                <w:sdtContent>
                  <w:p w14:paraId="0A7F1C12" w14:textId="0C085B23" w:rsidR="00BA56D5" w:rsidRDefault="00977994" w:rsidP="00977994">
                    <w:pPr>
                      <w:pStyle w:val="Heading2"/>
                    </w:pPr>
                    <w:r w:rsidRPr="00977994">
                      <w:t>Customer Service &amp; Satisfaction</w:t>
                    </w:r>
                  </w:p>
                </w:sdtContent>
              </w:sdt>
              <w:p w14:paraId="1AD921EB" w14:textId="77777777" w:rsidR="00977994" w:rsidRPr="00977994" w:rsidRDefault="00977994" w:rsidP="00977994">
                <w:pPr>
                  <w:pStyle w:val="Heading2"/>
                  <w:rPr>
                    <w:rFonts w:asciiTheme="minorHAnsi" w:eastAsiaTheme="minorEastAsia" w:hAnsiTheme="minorHAnsi" w:cstheme="minorBidi"/>
                    <w:b w:val="0"/>
                    <w:bCs w:val="0"/>
                    <w:caps w:val="0"/>
                    <w:color w:val="595959" w:themeColor="text1" w:themeTint="A6"/>
                    <w14:ligatures w14:val="none"/>
                  </w:rPr>
                </w:pPr>
                <w:r w:rsidRPr="00977994">
                  <w:rPr>
                    <w:rFonts w:asciiTheme="minorHAnsi" w:eastAsiaTheme="minorEastAsia" w:hAnsiTheme="minorHAnsi" w:cstheme="minorBidi"/>
                    <w:b w:val="0"/>
                    <w:bCs w:val="0"/>
                    <w:caps w:val="0"/>
                    <w:color w:val="595959" w:themeColor="text1" w:themeTint="A6"/>
                    <w14:ligatures w14:val="none"/>
                  </w:rPr>
                  <w:t>Resolved customer inquiries promptly, achieving a 95% satisfaction rating.</w:t>
                </w:r>
              </w:p>
              <w:p w14:paraId="73AE97F4" w14:textId="77777777" w:rsidR="00977994" w:rsidRDefault="00977994" w:rsidP="00977994">
                <w:pPr>
                  <w:pStyle w:val="Heading2"/>
                  <w:rPr>
                    <w:rFonts w:asciiTheme="minorHAnsi" w:eastAsiaTheme="minorEastAsia" w:hAnsiTheme="minorHAnsi" w:cstheme="minorBidi"/>
                    <w:b w:val="0"/>
                    <w:bCs w:val="0"/>
                    <w:caps w:val="0"/>
                    <w:color w:val="595959" w:themeColor="text1" w:themeTint="A6"/>
                    <w14:ligatures w14:val="none"/>
                  </w:rPr>
                </w:pPr>
                <w:r w:rsidRPr="00977994">
                  <w:rPr>
                    <w:rFonts w:asciiTheme="minorHAnsi" w:eastAsiaTheme="minorEastAsia" w:hAnsiTheme="minorHAnsi" w:cstheme="minorBidi"/>
                    <w:b w:val="0"/>
                    <w:bCs w:val="0"/>
                    <w:caps w:val="0"/>
                    <w:color w:val="595959" w:themeColor="text1" w:themeTint="A6"/>
                    <w14:ligatures w14:val="none"/>
                  </w:rPr>
                  <w:t>Built strong client relationships, contributing to increased customer retention.</w:t>
                </w:r>
              </w:p>
              <w:sdt>
                <w:sdtPr>
                  <w:rPr>
                    <w:rFonts w:asciiTheme="minorHAnsi" w:eastAsiaTheme="minorEastAsia" w:hAnsiTheme="minorHAnsi" w:cstheme="minorBidi"/>
                    <w:b w:val="0"/>
                    <w:bCs w:val="0"/>
                    <w:caps w:val="0"/>
                    <w:color w:val="595959" w:themeColor="text1" w:themeTint="A6"/>
                    <w14:ligatures w14:val="none"/>
                  </w:rPr>
                  <w:id w:val="-1240024091"/>
                  <w:placeholder>
                    <w:docPart w:val="F76D532D36BE47259E72ADF700B75C85"/>
                  </w:placeholder>
                  <w15:repeatingSectionItem/>
                </w:sdtPr>
                <w:sdtEndPr/>
                <w:sdtContent>
                  <w:p w14:paraId="293D52CE" w14:textId="1D9B8E4B" w:rsidR="00BA56D5" w:rsidRDefault="00977994" w:rsidP="00977994">
                    <w:pPr>
                      <w:pStyle w:val="Heading2"/>
                    </w:pPr>
                    <w:r w:rsidRPr="00977994">
                      <w:t>Technical Proficiency &amp; Problem-Solving</w:t>
                    </w:r>
                  </w:p>
                  <w:p w14:paraId="22A9480C" w14:textId="77777777" w:rsidR="00977994" w:rsidRPr="00977994" w:rsidRDefault="00977994" w:rsidP="00977994">
                    <w:pPr>
                      <w:pStyle w:val="Heading2"/>
                      <w:rPr>
                        <w:rFonts w:asciiTheme="minorHAnsi" w:eastAsiaTheme="minorEastAsia" w:hAnsiTheme="minorHAnsi" w:cstheme="minorBidi"/>
                        <w:b w:val="0"/>
                        <w:bCs w:val="0"/>
                        <w:caps w:val="0"/>
                        <w:color w:val="595959" w:themeColor="text1" w:themeTint="A6"/>
                        <w14:ligatures w14:val="none"/>
                      </w:rPr>
                    </w:pPr>
                    <w:r w:rsidRPr="00977994">
                      <w:rPr>
                        <w:rFonts w:asciiTheme="minorHAnsi" w:eastAsiaTheme="minorEastAsia" w:hAnsiTheme="minorHAnsi" w:cstheme="minorBidi"/>
                        <w:b w:val="0"/>
                        <w:bCs w:val="0"/>
                        <w:caps w:val="0"/>
                        <w:color w:val="595959" w:themeColor="text1" w:themeTint="A6"/>
                        <w14:ligatures w14:val="none"/>
                      </w:rPr>
                      <w:t>Leveraged advanced Microsoft Office skills to create detailed project plans and reports.</w:t>
                    </w:r>
                  </w:p>
                  <w:p w14:paraId="676B7011" w14:textId="533DA86F" w:rsidR="00BA56D5" w:rsidRDefault="00977994" w:rsidP="00977994">
                    <w:pPr>
                      <w:pStyle w:val="ResumeText"/>
                    </w:pPr>
                    <w:r w:rsidRPr="00977994">
                      <w:t>Identified and resolved operational issues, enhancing team productivity.</w:t>
                    </w:r>
                  </w:p>
                </w:sdtContent>
              </w:sdt>
            </w:sdtContent>
          </w:sdt>
        </w:tc>
      </w:tr>
      <w:tr w:rsidR="00BA56D5" w14:paraId="320A480E" w14:textId="77777777" w:rsidTr="000766D2">
        <w:tc>
          <w:tcPr>
            <w:tcW w:w="1778" w:type="dxa"/>
            <w:tcBorders>
              <w:top w:val="single" w:sz="4" w:space="0" w:color="418AB3" w:themeColor="accent1"/>
              <w:bottom w:val="single" w:sz="4" w:space="0" w:color="418AB3" w:themeColor="accent1"/>
            </w:tcBorders>
          </w:tcPr>
          <w:p w14:paraId="527793B6" w14:textId="77777777" w:rsidR="00BA56D5" w:rsidRDefault="008F7017">
            <w:pPr>
              <w:pStyle w:val="Heading1"/>
            </w:pPr>
            <w:r>
              <w:t>Skills</w:t>
            </w:r>
          </w:p>
        </w:tc>
        <w:tc>
          <w:tcPr>
            <w:tcW w:w="472" w:type="dxa"/>
            <w:tcBorders>
              <w:top w:val="single" w:sz="4" w:space="0" w:color="418AB3" w:themeColor="accent1"/>
              <w:bottom w:val="single" w:sz="4" w:space="0" w:color="418AB3" w:themeColor="accent1"/>
            </w:tcBorders>
          </w:tcPr>
          <w:p w14:paraId="506A9EDC" w14:textId="77777777" w:rsidR="00BA56D5" w:rsidRDefault="00BA56D5"/>
        </w:tc>
        <w:tc>
          <w:tcPr>
            <w:tcW w:w="7830" w:type="dxa"/>
            <w:tcBorders>
              <w:top w:val="single" w:sz="4" w:space="0" w:color="418AB3" w:themeColor="accent1"/>
              <w:bottom w:val="single" w:sz="4" w:space="0" w:color="418AB3" w:themeColor="accent1"/>
            </w:tcBorders>
          </w:tcPr>
          <w:p w14:paraId="7CD60FFE" w14:textId="77777777" w:rsidR="00977994" w:rsidRDefault="00977994" w:rsidP="00977994">
            <w:pPr>
              <w:pStyle w:val="ResumeText"/>
              <w:numPr>
                <w:ilvl w:val="0"/>
                <w:numId w:val="1"/>
              </w:numPr>
            </w:pPr>
            <w:r>
              <w:t>Effective Communication</w:t>
            </w:r>
          </w:p>
          <w:p w14:paraId="3B307324" w14:textId="043BFB35" w:rsidR="00977994" w:rsidRDefault="00977994" w:rsidP="00977994">
            <w:pPr>
              <w:pStyle w:val="ResumeText"/>
              <w:numPr>
                <w:ilvl w:val="0"/>
                <w:numId w:val="1"/>
              </w:numPr>
            </w:pPr>
            <w:r>
              <w:t>Problem-Solving &amp; Critical Thinking</w:t>
            </w:r>
          </w:p>
          <w:p w14:paraId="4CBE0D42" w14:textId="7A0445A9" w:rsidR="00977994" w:rsidRDefault="00977994" w:rsidP="00977994">
            <w:pPr>
              <w:pStyle w:val="ResumeText"/>
              <w:numPr>
                <w:ilvl w:val="0"/>
                <w:numId w:val="1"/>
              </w:numPr>
            </w:pPr>
            <w:r>
              <w:t>T</w:t>
            </w:r>
            <w:r>
              <w:t>echnical Proficiency with Software Tools</w:t>
            </w:r>
          </w:p>
          <w:p w14:paraId="37256E6E" w14:textId="15B32A18" w:rsidR="00BA56D5" w:rsidRDefault="00977994" w:rsidP="00977994">
            <w:pPr>
              <w:pStyle w:val="ResumeText"/>
              <w:numPr>
                <w:ilvl w:val="0"/>
                <w:numId w:val="1"/>
              </w:numPr>
            </w:pPr>
            <w:r>
              <w:t>Customer Service &amp; Satisfaction</w:t>
            </w:r>
          </w:p>
        </w:tc>
      </w:tr>
      <w:tr w:rsidR="00BA56D5" w14:paraId="79C82000" w14:textId="77777777" w:rsidTr="000766D2">
        <w:tc>
          <w:tcPr>
            <w:tcW w:w="1778" w:type="dxa"/>
            <w:tcBorders>
              <w:top w:val="single" w:sz="4" w:space="0" w:color="418AB3" w:themeColor="accent1"/>
              <w:bottom w:val="single" w:sz="4" w:space="0" w:color="418AB3" w:themeColor="accent1"/>
            </w:tcBorders>
          </w:tcPr>
          <w:p w14:paraId="4F7B0F9C" w14:textId="77777777" w:rsidR="00BA56D5" w:rsidRDefault="008F7017">
            <w:pPr>
              <w:pStyle w:val="Heading1"/>
            </w:pPr>
            <w:r>
              <w:t>Work History</w:t>
            </w:r>
          </w:p>
        </w:tc>
        <w:tc>
          <w:tcPr>
            <w:tcW w:w="472" w:type="dxa"/>
            <w:tcBorders>
              <w:top w:val="single" w:sz="4" w:space="0" w:color="418AB3" w:themeColor="accent1"/>
              <w:bottom w:val="single" w:sz="4" w:space="0" w:color="418AB3" w:themeColor="accent1"/>
            </w:tcBorders>
          </w:tcPr>
          <w:p w14:paraId="3F12BB4C"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302434271"/>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830493898"/>
                  <w:placeholder>
                    <w:docPart w:val="86479F42531A4819AD9A96E3A59EA3E2"/>
                  </w:placeholder>
                  <w15:repeatingSectionItem/>
                </w:sdtPr>
                <w:sdtEndPr/>
                <w:sdtContent>
                  <w:p w14:paraId="4CA83477" w14:textId="53D91104" w:rsidR="00BA56D5" w:rsidRDefault="00977994" w:rsidP="00977994">
                    <w:pPr>
                      <w:pStyle w:val="Heading2"/>
                    </w:pPr>
                    <w:r>
                      <w:t>Project Coordinator</w:t>
                    </w:r>
                    <w:r>
                      <w:t xml:space="preserve"> | </w:t>
                    </w:r>
                    <w:r>
                      <w:t>ABC Solutions</w:t>
                    </w:r>
                    <w:r>
                      <w:t xml:space="preserve"> |</w:t>
                    </w:r>
                    <w:r>
                      <w:t xml:space="preserve"> Seattle, WA</w:t>
                    </w:r>
                  </w:p>
                  <w:p w14:paraId="6BF19B9C" w14:textId="77777777" w:rsidR="00BA56D5" w:rsidRDefault="00977994">
                    <w:pPr>
                      <w:pStyle w:val="ResumeText"/>
                    </w:pPr>
                    <w:sdt>
                      <w:sdtPr>
                        <w:id w:val="439652840"/>
                        <w:placeholder>
                          <w:docPart w:val="39E0E94BCF6D4FFA9CA18706452756E2"/>
                        </w:placeholder>
                        <w:temporary/>
                        <w:showingPlcHdr/>
                        <w15:appearance w15:val="hidden"/>
                        <w:text/>
                      </w:sdtPr>
                      <w:sdtEndPr/>
                      <w:sdtContent>
                        <w:r w:rsidR="008F7017">
                          <w:t>[Dates From – To]</w:t>
                        </w:r>
                      </w:sdtContent>
                    </w:sdt>
                  </w:p>
                </w:sdtContent>
              </w:sdt>
              <w:sdt>
                <w:sdtPr>
                  <w:rPr>
                    <w:rFonts w:asciiTheme="minorHAnsi" w:eastAsiaTheme="minorEastAsia" w:hAnsiTheme="minorHAnsi" w:cstheme="minorBidi"/>
                    <w:b w:val="0"/>
                    <w:bCs w:val="0"/>
                    <w:caps w:val="0"/>
                    <w:color w:val="595959" w:themeColor="text1" w:themeTint="A6"/>
                    <w14:ligatures w14:val="none"/>
                  </w:rPr>
                  <w:id w:val="1265197789"/>
                  <w:placeholder>
                    <w:docPart w:val="86479F42531A4819AD9A96E3A59EA3E2"/>
                  </w:placeholder>
                  <w15:repeatingSectionItem/>
                </w:sdtPr>
                <w:sdtEndPr/>
                <w:sdtContent>
                  <w:p w14:paraId="2EEB9C78" w14:textId="52C5DC0B" w:rsidR="00BA56D5" w:rsidRDefault="00977994" w:rsidP="00977994">
                    <w:pPr>
                      <w:pStyle w:val="Heading2"/>
                    </w:pPr>
                    <w:r>
                      <w:t>Customer Service Representative</w:t>
                    </w:r>
                    <w:r>
                      <w:t xml:space="preserve"> | </w:t>
                    </w:r>
                    <w:r>
                      <w:t>XYZ Corp.</w:t>
                    </w:r>
                    <w:r>
                      <w:t xml:space="preserve"> |</w:t>
                    </w:r>
                    <w:r>
                      <w:t xml:space="preserve"> Seattle, WA</w:t>
                    </w:r>
                  </w:p>
                  <w:p w14:paraId="01998676" w14:textId="1BE4CD10" w:rsidR="00BA56D5" w:rsidRDefault="00977994" w:rsidP="00977994">
                    <w:pPr>
                      <w:pStyle w:val="ResumeText"/>
                    </w:pPr>
                    <w:sdt>
                      <w:sdtPr>
                        <w:id w:val="754401420"/>
                        <w:placeholder>
                          <w:docPart w:val="39E0E94BCF6D4FFA9CA18706452756E2"/>
                        </w:placeholder>
                        <w:temporary/>
                        <w:showingPlcHdr/>
                        <w15:appearance w15:val="hidden"/>
                        <w:text/>
                      </w:sdtPr>
                      <w:sdtEndPr/>
                      <w:sdtContent>
                        <w:r w:rsidR="00DB34E1">
                          <w:t>[Dates From – To]</w:t>
                        </w:r>
                      </w:sdtContent>
                    </w:sdt>
                  </w:p>
                </w:sdtContent>
              </w:sdt>
            </w:sdtContent>
          </w:sdt>
        </w:tc>
      </w:tr>
      <w:tr w:rsidR="00BA56D5" w14:paraId="761B5C0C" w14:textId="77777777" w:rsidTr="000766D2">
        <w:tc>
          <w:tcPr>
            <w:tcW w:w="1778" w:type="dxa"/>
            <w:tcBorders>
              <w:top w:val="single" w:sz="4" w:space="0" w:color="418AB3" w:themeColor="accent1"/>
              <w:bottom w:val="single" w:sz="4" w:space="0" w:color="418AB3" w:themeColor="accent1"/>
            </w:tcBorders>
          </w:tcPr>
          <w:p w14:paraId="0D80969E" w14:textId="77777777" w:rsidR="00BA56D5" w:rsidRDefault="008F7017">
            <w:pPr>
              <w:pStyle w:val="Heading1"/>
            </w:pPr>
            <w:r>
              <w:t>Education</w:t>
            </w:r>
          </w:p>
        </w:tc>
        <w:tc>
          <w:tcPr>
            <w:tcW w:w="472" w:type="dxa"/>
            <w:tcBorders>
              <w:top w:val="single" w:sz="4" w:space="0" w:color="418AB3" w:themeColor="accent1"/>
              <w:bottom w:val="single" w:sz="4" w:space="0" w:color="418AB3" w:themeColor="accent1"/>
            </w:tcBorders>
          </w:tcPr>
          <w:p w14:paraId="191ED8BC" w14:textId="77777777"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691765356"/>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126388115"/>
                  <w:placeholder>
                    <w:docPart w:val="86479F42531A4819AD9A96E3A59EA3E2"/>
                  </w:placeholder>
                  <w15:repeatingSectionItem/>
                </w:sdtPr>
                <w:sdtEndPr/>
                <w:sdtContent>
                  <w:p w14:paraId="4F6D53A7" w14:textId="28925678" w:rsidR="00BA56D5" w:rsidRDefault="00977994">
                    <w:pPr>
                      <w:pStyle w:val="Heading2"/>
                    </w:pPr>
                    <w:r w:rsidRPr="00977994">
                      <w:rPr>
                        <w:rFonts w:cs="Segoe UI Emoji"/>
                        <w:kern w:val="0"/>
                      </w:rPr>
                      <w:t xml:space="preserve">Bachelor of Arts </w:t>
                    </w:r>
                    <w:r>
                      <w:rPr>
                        <w:rFonts w:cs="Segoe UI Emoji"/>
                        <w:kern w:val="0"/>
                      </w:rPr>
                      <w:t>|</w:t>
                    </w:r>
                    <w:r w:rsidRPr="00977994">
                      <w:rPr>
                        <w:rFonts w:cs="Segoe UI Emoji"/>
                        <w:kern w:val="0"/>
                      </w:rPr>
                      <w:t xml:space="preserve"> University of Seattle</w:t>
                    </w:r>
                    <w:r>
                      <w:rPr>
                        <w:rFonts w:cs="Segoe UI Emoji"/>
                        <w:kern w:val="0"/>
                      </w:rPr>
                      <w:t xml:space="preserve"> | Seattle, WA</w:t>
                    </w:r>
                  </w:p>
                  <w:sdt>
                    <w:sdtPr>
                      <w:id w:val="1437799257"/>
                      <w:placeholder>
                        <w:docPart w:val="4C71F2902A4F4172845D53ACFDD06B83"/>
                      </w:placeholder>
                      <w:temporary/>
                      <w:showingPlcHdr/>
                      <w15:appearance w15:val="hidden"/>
                    </w:sdtPr>
                    <w:sdtEndPr/>
                    <w:sdtContent>
                      <w:p w14:paraId="3AAF6751" w14:textId="65C3E64B" w:rsidR="00BA56D5" w:rsidRDefault="008F7017" w:rsidP="00977994">
                        <w:r>
                          <w:t>You might want to include your GPA here and a brief summary of relevant coursework, awards, and honors.</w:t>
                        </w:r>
                      </w:p>
                    </w:sdtContent>
                  </w:sdt>
                </w:sdtContent>
              </w:sdt>
            </w:sdtContent>
          </w:sdt>
        </w:tc>
      </w:tr>
    </w:tbl>
    <w:p w14:paraId="07C50FA5" w14:textId="77777777" w:rsidR="000A6F38" w:rsidRPr="000A6F38" w:rsidRDefault="000A6F38" w:rsidP="000A6F38">
      <w:pPr>
        <w:tabs>
          <w:tab w:val="left" w:pos="8772"/>
        </w:tabs>
      </w:pPr>
    </w:p>
    <w:sectPr w:rsidR="000A6F38" w:rsidRPr="000A6F38">
      <w:footerReference w:type="default" r:id="rId8"/>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29D7" w14:textId="77777777" w:rsidR="002D0E78" w:rsidRDefault="002D0E78">
      <w:pPr>
        <w:spacing w:before="0" w:after="0" w:line="240" w:lineRule="auto"/>
      </w:pPr>
      <w:r>
        <w:separator/>
      </w:r>
    </w:p>
  </w:endnote>
  <w:endnote w:type="continuationSeparator" w:id="0">
    <w:p w14:paraId="4CCFA971" w14:textId="77777777" w:rsidR="002D0E78" w:rsidRDefault="002D0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0" w:type="auto"/>
      <w:tblLook w:val="04A0" w:firstRow="1" w:lastRow="0" w:firstColumn="1" w:lastColumn="0" w:noHBand="0" w:noVBand="1"/>
      <w:tblDescription w:val="Footer table"/>
    </w:tblPr>
    <w:tblGrid>
      <w:gridCol w:w="5038"/>
      <w:gridCol w:w="5042"/>
    </w:tblGrid>
    <w:tr w:rsidR="00BA56D5" w14:paraId="39EB1FDB" w14:textId="77777777" w:rsidTr="00076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17532C10" w14:textId="77777777" w:rsidR="00BA56D5" w:rsidRDefault="008F7017">
          <w:pPr>
            <w:pStyle w:val="Footer"/>
          </w:pPr>
          <w:r>
            <w:t xml:space="preserve">Page | </w:t>
          </w:r>
          <w:r>
            <w:fldChar w:fldCharType="begin"/>
          </w:r>
          <w:r>
            <w:instrText xml:space="preserve"> PAGE   \* MERGEFORMAT </w:instrText>
          </w:r>
          <w:r>
            <w:fldChar w:fldCharType="separate"/>
          </w:r>
          <w:r>
            <w:rPr>
              <w:noProof/>
            </w:rPr>
            <w:t>2</w:t>
          </w:r>
          <w:r>
            <w:fldChar w:fldCharType="end"/>
          </w:r>
        </w:p>
      </w:tc>
      <w:sdt>
        <w:sdtPr>
          <w:alias w:val="Your Name"/>
          <w:tag w:val=""/>
          <w:id w:val="-1352728942"/>
          <w:placeholder>
            <w:docPart w:val="4C71F2902A4F4172845D53ACFDD06B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14:paraId="6CCE1AE8" w14:textId="66E529A4" w:rsidR="00BA56D5" w:rsidRDefault="00E205D1">
              <w:pPr>
                <w:pStyle w:val="Footer"/>
                <w:jc w:val="right"/>
                <w:cnfStyle w:val="100000000000" w:firstRow="1" w:lastRow="0" w:firstColumn="0" w:lastColumn="0" w:oddVBand="0" w:evenVBand="0" w:oddHBand="0" w:evenHBand="0" w:firstRowFirstColumn="0" w:firstRowLastColumn="0" w:lastRowFirstColumn="0" w:lastRowLastColumn="0"/>
              </w:pPr>
              <w:r>
                <w:t>Jordan Ellis</w:t>
              </w:r>
            </w:p>
          </w:tc>
        </w:sdtContent>
      </w:sdt>
    </w:tr>
  </w:tbl>
  <w:p w14:paraId="0C31EBDB" w14:textId="77777777" w:rsidR="00BA56D5" w:rsidRDefault="00BA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3DB9" w14:textId="77777777" w:rsidR="002D0E78" w:rsidRDefault="002D0E78">
      <w:pPr>
        <w:spacing w:before="0" w:after="0" w:line="240" w:lineRule="auto"/>
      </w:pPr>
      <w:r>
        <w:separator/>
      </w:r>
    </w:p>
  </w:footnote>
  <w:footnote w:type="continuationSeparator" w:id="0">
    <w:p w14:paraId="6CBB4669" w14:textId="77777777" w:rsidR="002D0E78" w:rsidRDefault="002D0E7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84C06"/>
    <w:multiLevelType w:val="hybridMultilevel"/>
    <w:tmpl w:val="9D8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74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8"/>
    <w:rsid w:val="000766D2"/>
    <w:rsid w:val="00086EB0"/>
    <w:rsid w:val="000A6F38"/>
    <w:rsid w:val="000F2C95"/>
    <w:rsid w:val="0010090F"/>
    <w:rsid w:val="00197A58"/>
    <w:rsid w:val="002D0E78"/>
    <w:rsid w:val="003709ED"/>
    <w:rsid w:val="005C3F9F"/>
    <w:rsid w:val="006812AA"/>
    <w:rsid w:val="006B773E"/>
    <w:rsid w:val="006C19AC"/>
    <w:rsid w:val="006F0F86"/>
    <w:rsid w:val="00894F39"/>
    <w:rsid w:val="008F7017"/>
    <w:rsid w:val="00977994"/>
    <w:rsid w:val="00B2257C"/>
    <w:rsid w:val="00BA56D5"/>
    <w:rsid w:val="00C14551"/>
    <w:rsid w:val="00C844AF"/>
    <w:rsid w:val="00D95485"/>
    <w:rsid w:val="00DB34E1"/>
    <w:rsid w:val="00E205D1"/>
    <w:rsid w:val="00E6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0F874"/>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D2"/>
    <w:rPr>
      <w:kern w:val="20"/>
    </w:rPr>
  </w:style>
  <w:style w:type="paragraph" w:styleId="Heading1">
    <w:name w:val="heading 1"/>
    <w:basedOn w:val="Normal"/>
    <w:next w:val="Normal"/>
    <w:unhideWhenUsed/>
    <w:qFormat/>
    <w:rsid w:val="000766D2"/>
    <w:pPr>
      <w:jc w:val="right"/>
      <w:outlineLvl w:val="0"/>
    </w:pPr>
    <w:rPr>
      <w:rFonts w:asciiTheme="majorHAnsi" w:eastAsiaTheme="majorEastAsia" w:hAnsiTheme="majorHAnsi" w:cstheme="majorBidi"/>
      <w:caps/>
      <w:color w:val="306785" w:themeColor="accent1" w:themeShade="BF"/>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sid w:val="000766D2"/>
    <w:rPr>
      <w:color w:val="306785" w:themeColor="accent1" w:themeShade="BF"/>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rsid w:val="000766D2"/>
    <w:pPr>
      <w:pBdr>
        <w:top w:val="single" w:sz="4" w:space="4" w:color="306785" w:themeColor="accent1" w:themeShade="BF"/>
        <w:left w:val="single" w:sz="4" w:space="6" w:color="306785" w:themeColor="accent1" w:themeShade="BF"/>
        <w:bottom w:val="single" w:sz="4" w:space="4" w:color="306785" w:themeColor="accent1" w:themeShade="BF"/>
        <w:right w:val="single" w:sz="4" w:space="6" w:color="306785" w:themeColor="accent1" w:themeShade="BF"/>
      </w:pBdr>
      <w:shd w:val="clear" w:color="auto" w:fill="306785" w:themeFill="accent1" w:themeFillShade="BF"/>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table" w:styleId="PlainTable4">
    <w:name w:val="Plain Table 4"/>
    <w:basedOn w:val="TableNormal"/>
    <w:uiPriority w:val="43"/>
    <w:rsid w:val="000766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Functional%20resume%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AC2AC30856463C9A3582C25C963971"/>
        <w:category>
          <w:name w:val="General"/>
          <w:gallery w:val="placeholder"/>
        </w:category>
        <w:types>
          <w:type w:val="bbPlcHdr"/>
        </w:types>
        <w:behaviors>
          <w:behavior w:val="content"/>
        </w:behaviors>
        <w:guid w:val="{F1D3691A-9DEF-472B-96F6-017574935224}"/>
      </w:docPartPr>
      <w:docPartBody>
        <w:p w:rsidR="00092561" w:rsidRDefault="00092561">
          <w:pPr>
            <w:pStyle w:val="94AC2AC30856463C9A3582C25C963971"/>
          </w:pPr>
          <w:r>
            <w:t>[Street Address]</w:t>
          </w:r>
        </w:p>
      </w:docPartBody>
    </w:docPart>
    <w:docPart>
      <w:docPartPr>
        <w:name w:val="99FCA77593824E5BBF2173D3FAE5AE68"/>
        <w:category>
          <w:name w:val="General"/>
          <w:gallery w:val="placeholder"/>
        </w:category>
        <w:types>
          <w:type w:val="bbPlcHdr"/>
        </w:types>
        <w:behaviors>
          <w:behavior w:val="content"/>
        </w:behaviors>
        <w:guid w:val="{CFE98AAE-1BDD-4B8A-A4D6-E563DBE6E184}"/>
      </w:docPartPr>
      <w:docPartBody>
        <w:p w:rsidR="00092561" w:rsidRDefault="00092561">
          <w:pPr>
            <w:pStyle w:val="99FCA77593824E5BBF2173D3FAE5AE68"/>
          </w:pPr>
          <w:r>
            <w:t>[City, ST ZIP Code]</w:t>
          </w:r>
        </w:p>
      </w:docPartBody>
    </w:docPart>
    <w:docPart>
      <w:docPartPr>
        <w:name w:val="542127BA8D2E46A6A060423C0765FD51"/>
        <w:category>
          <w:name w:val="General"/>
          <w:gallery w:val="placeholder"/>
        </w:category>
        <w:types>
          <w:type w:val="bbPlcHdr"/>
        </w:types>
        <w:behaviors>
          <w:behavior w:val="content"/>
        </w:behaviors>
        <w:guid w:val="{72903E42-43C4-4E26-BD44-65A9319728E7}"/>
      </w:docPartPr>
      <w:docPartBody>
        <w:p w:rsidR="00092561" w:rsidRDefault="00092561">
          <w:pPr>
            <w:pStyle w:val="542127BA8D2E46A6A060423C0765FD51"/>
          </w:pPr>
          <w:r>
            <w:t>[Telephone]</w:t>
          </w:r>
        </w:p>
      </w:docPartBody>
    </w:docPart>
    <w:docPart>
      <w:docPartPr>
        <w:name w:val="1FBD6E07C6984F94BA3CAEDB8B844F1C"/>
        <w:category>
          <w:name w:val="General"/>
          <w:gallery w:val="placeholder"/>
        </w:category>
        <w:types>
          <w:type w:val="bbPlcHdr"/>
        </w:types>
        <w:behaviors>
          <w:behavior w:val="content"/>
        </w:behaviors>
        <w:guid w:val="{68605FBE-CDFF-4A7C-986F-856D29AF004D}"/>
      </w:docPartPr>
      <w:docPartBody>
        <w:p w:rsidR="00092561" w:rsidRDefault="00092561">
          <w:pPr>
            <w:pStyle w:val="1FBD6E07C6984F94BA3CAEDB8B844F1C"/>
          </w:pPr>
          <w:r>
            <w:t>[Website]</w:t>
          </w:r>
        </w:p>
      </w:docPartBody>
    </w:docPart>
    <w:docPart>
      <w:docPartPr>
        <w:name w:val="F8B23BA5A2684BF8A96A3CFF69E3F303"/>
        <w:category>
          <w:name w:val="General"/>
          <w:gallery w:val="placeholder"/>
        </w:category>
        <w:types>
          <w:type w:val="bbPlcHdr"/>
        </w:types>
        <w:behaviors>
          <w:behavior w:val="content"/>
        </w:behaviors>
        <w:guid w:val="{42BB2A1D-7303-4C12-BE02-C41E9F6571F3}"/>
      </w:docPartPr>
      <w:docPartBody>
        <w:p w:rsidR="00092561" w:rsidRDefault="00092561">
          <w:pPr>
            <w:pStyle w:val="F8B23BA5A2684BF8A96A3CFF69E3F303"/>
          </w:pPr>
          <w:r>
            <w:rPr>
              <w:rStyle w:val="Emphasis"/>
            </w:rPr>
            <w:t>[Email]</w:t>
          </w:r>
        </w:p>
      </w:docPartBody>
    </w:docPart>
    <w:docPart>
      <w:docPartPr>
        <w:name w:val="44787FC4280C412EBA4617AE5AEB8CB8"/>
        <w:category>
          <w:name w:val="General"/>
          <w:gallery w:val="placeholder"/>
        </w:category>
        <w:types>
          <w:type w:val="bbPlcHdr"/>
        </w:types>
        <w:behaviors>
          <w:behavior w:val="content"/>
        </w:behaviors>
        <w:guid w:val="{4C448EC6-A53E-40B4-B62F-D121CA730062}"/>
      </w:docPartPr>
      <w:docPartBody>
        <w:p w:rsidR="00092561" w:rsidRDefault="00092561">
          <w:pPr>
            <w:pStyle w:val="44787FC4280C412EBA4617AE5AEB8CB8"/>
          </w:pPr>
          <w:r w:rsidRPr="000A6F38">
            <w:t>[Author]</w:t>
          </w:r>
        </w:p>
      </w:docPartBody>
    </w:docPart>
    <w:docPart>
      <w:docPartPr>
        <w:name w:val="F76D532D36BE47259E72ADF700B75C85"/>
        <w:category>
          <w:name w:val="General"/>
          <w:gallery w:val="placeholder"/>
        </w:category>
        <w:types>
          <w:type w:val="bbPlcHdr"/>
        </w:types>
        <w:behaviors>
          <w:behavior w:val="content"/>
        </w:behaviors>
        <w:guid w:val="{6E6D0229-9724-4F54-A60F-13EA24D5A29F}"/>
      </w:docPartPr>
      <w:docPartBody>
        <w:p w:rsidR="00092561" w:rsidRDefault="00092561">
          <w:pPr>
            <w:pStyle w:val="F76D532D36BE47259E72ADF700B75C85"/>
          </w:pPr>
          <w:r>
            <w:rPr>
              <w:rStyle w:val="PlaceholderText"/>
            </w:rPr>
            <w:t>[field or area of accomplishment</w:t>
          </w:r>
        </w:p>
      </w:docPartBody>
    </w:docPart>
    <w:docPart>
      <w:docPartPr>
        <w:name w:val="86479F42531A4819AD9A96E3A59EA3E2"/>
        <w:category>
          <w:name w:val="General"/>
          <w:gallery w:val="placeholder"/>
        </w:category>
        <w:types>
          <w:type w:val="bbPlcHdr"/>
        </w:types>
        <w:behaviors>
          <w:behavior w:val="content"/>
        </w:behaviors>
        <w:guid w:val="{935C6DC2-19BB-4A60-9865-C81207190249}"/>
      </w:docPartPr>
      <w:docPartBody>
        <w:p w:rsidR="00092561" w:rsidRDefault="00092561">
          <w:pPr>
            <w:pStyle w:val="86479F42531A4819AD9A96E3A59EA3E2"/>
          </w:pPr>
          <w:r>
            <w:rPr>
              <w:rStyle w:val="PlaceholderText"/>
            </w:rPr>
            <w:t>Enter any content that you want to repeat, including other content controls. You can also insert this control around table rows in order to repeat parts of a table.</w:t>
          </w:r>
        </w:p>
      </w:docPartBody>
    </w:docPart>
    <w:docPart>
      <w:docPartPr>
        <w:name w:val="39E0E94BCF6D4FFA9CA18706452756E2"/>
        <w:category>
          <w:name w:val="General"/>
          <w:gallery w:val="placeholder"/>
        </w:category>
        <w:types>
          <w:type w:val="bbPlcHdr"/>
        </w:types>
        <w:behaviors>
          <w:behavior w:val="content"/>
        </w:behaviors>
        <w:guid w:val="{35F216B7-7B13-4083-9666-0B35E6FDC603}"/>
      </w:docPartPr>
      <w:docPartBody>
        <w:p w:rsidR="00092561" w:rsidRDefault="00092561">
          <w:pPr>
            <w:pStyle w:val="39E0E94BCF6D4FFA9CA18706452756E2"/>
          </w:pPr>
          <w:r>
            <w:t>[Dates From – To]</w:t>
          </w:r>
        </w:p>
      </w:docPartBody>
    </w:docPart>
    <w:docPart>
      <w:docPartPr>
        <w:name w:val="4C71F2902A4F4172845D53ACFDD06B83"/>
        <w:category>
          <w:name w:val="General"/>
          <w:gallery w:val="placeholder"/>
        </w:category>
        <w:types>
          <w:type w:val="bbPlcHdr"/>
        </w:types>
        <w:behaviors>
          <w:behavior w:val="content"/>
        </w:behaviors>
        <w:guid w:val="{4F04DD1F-4C90-4D57-AF15-905918904BCC}"/>
      </w:docPartPr>
      <w:docPartBody>
        <w:p w:rsidR="00092561" w:rsidRDefault="00092561">
          <w:pPr>
            <w:pStyle w:val="4C71F2902A4F4172845D53ACFDD06B83"/>
          </w:pPr>
          <w:r>
            <w:t>You might want to include your GPA here and a brief summary of relevant coursework, awards, and honors.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61"/>
    <w:rsid w:val="00086EB0"/>
    <w:rsid w:val="00092561"/>
    <w:rsid w:val="0010090F"/>
    <w:rsid w:val="00197A58"/>
    <w:rsid w:val="0037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AC2AC30856463C9A3582C25C963971">
    <w:name w:val="94AC2AC30856463C9A3582C25C963971"/>
  </w:style>
  <w:style w:type="paragraph" w:customStyle="1" w:styleId="99FCA77593824E5BBF2173D3FAE5AE68">
    <w:name w:val="99FCA77593824E5BBF2173D3FAE5AE68"/>
  </w:style>
  <w:style w:type="paragraph" w:customStyle="1" w:styleId="542127BA8D2E46A6A060423C0765FD51">
    <w:name w:val="542127BA8D2E46A6A060423C0765FD51"/>
  </w:style>
  <w:style w:type="paragraph" w:customStyle="1" w:styleId="1FBD6E07C6984F94BA3CAEDB8B844F1C">
    <w:name w:val="1FBD6E07C6984F94BA3CAEDB8B844F1C"/>
  </w:style>
  <w:style w:type="character" w:styleId="Emphasis">
    <w:name w:val="Emphasis"/>
    <w:basedOn w:val="DefaultParagraphFont"/>
    <w:unhideWhenUsed/>
    <w:qFormat/>
    <w:rPr>
      <w:color w:val="0F4761" w:themeColor="accent1" w:themeShade="BF"/>
    </w:rPr>
  </w:style>
  <w:style w:type="paragraph" w:customStyle="1" w:styleId="F8B23BA5A2684BF8A96A3CFF69E3F303">
    <w:name w:val="F8B23BA5A2684BF8A96A3CFF69E3F303"/>
  </w:style>
  <w:style w:type="paragraph" w:customStyle="1" w:styleId="44787FC4280C412EBA4617AE5AEB8CB8">
    <w:name w:val="44787FC4280C412EBA4617AE5AEB8CB8"/>
  </w:style>
  <w:style w:type="paragraph" w:customStyle="1" w:styleId="1F5D212672F84D01AC1E588A572D7419">
    <w:name w:val="1F5D212672F84D01AC1E588A572D7419"/>
  </w:style>
  <w:style w:type="character" w:styleId="PlaceholderText">
    <w:name w:val="Placeholder Text"/>
    <w:basedOn w:val="DefaultParagraphFont"/>
    <w:uiPriority w:val="99"/>
    <w:semiHidden/>
    <w:rPr>
      <w:color w:val="808080"/>
    </w:rPr>
  </w:style>
  <w:style w:type="paragraph" w:customStyle="1" w:styleId="F76D532D36BE47259E72ADF700B75C85">
    <w:name w:val="F76D532D36BE47259E72ADF700B75C85"/>
  </w:style>
  <w:style w:type="paragraph" w:customStyle="1" w:styleId="A052FCEB8CE3426385D6DFBF5ADF9C63">
    <w:name w:val="A052FCEB8CE3426385D6DFBF5ADF9C63"/>
  </w:style>
  <w:style w:type="paragraph" w:customStyle="1" w:styleId="A586039AAF2C4EDAAF79CD7DBB22ACF0">
    <w:name w:val="A586039AAF2C4EDAAF79CD7DBB22ACF0"/>
  </w:style>
  <w:style w:type="paragraph" w:customStyle="1" w:styleId="D482B834582D45D08E520F7C2A3A0B97">
    <w:name w:val="D482B834582D45D08E520F7C2A3A0B97"/>
  </w:style>
  <w:style w:type="paragraph" w:customStyle="1" w:styleId="86479F42531A4819AD9A96E3A59EA3E2">
    <w:name w:val="86479F42531A4819AD9A96E3A59EA3E2"/>
  </w:style>
  <w:style w:type="paragraph" w:customStyle="1" w:styleId="E943F395E164466DA4E6FDC41D457719">
    <w:name w:val="E943F395E164466DA4E6FDC41D457719"/>
  </w:style>
  <w:style w:type="paragraph" w:customStyle="1" w:styleId="39E0E94BCF6D4FFA9CA18706452756E2">
    <w:name w:val="39E0E94BCF6D4FFA9CA18706452756E2"/>
  </w:style>
  <w:style w:type="paragraph" w:customStyle="1" w:styleId="B32A6B29E85A47B9AF629C1DF7F38E27">
    <w:name w:val="B32A6B29E85A47B9AF629C1DF7F38E27"/>
  </w:style>
  <w:style w:type="paragraph" w:customStyle="1" w:styleId="4C71F2902A4F4172845D53ACFDD06B83">
    <w:name w:val="4C71F2902A4F4172845D53ACFDD06B83"/>
  </w:style>
  <w:style w:type="paragraph" w:customStyle="1" w:styleId="6BBF916EBD404A38AB19B64ADA1C5404">
    <w:name w:val="6BBF916EBD404A38AB19B64ADA1C5404"/>
  </w:style>
  <w:style w:type="paragraph" w:customStyle="1" w:styleId="E7F56BB095554695AC41C2D4D24F3A27">
    <w:name w:val="E7F56BB095554695AC41C2D4D24F3A27"/>
  </w:style>
  <w:style w:type="paragraph" w:customStyle="1" w:styleId="00D86841A27E4E50BC54C2896E79351F">
    <w:name w:val="00D86841A27E4E50BC54C2896E793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Functional resume (Simple design)</Template>
  <TotalTime>3</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Ellis</dc:creator>
  <cp:lastModifiedBy>Nic P</cp:lastModifiedBy>
  <cp:revision>3</cp:revision>
  <dcterms:created xsi:type="dcterms:W3CDTF">2025-01-09T15:58:00Z</dcterms:created>
  <dcterms:modified xsi:type="dcterms:W3CDTF">2025-01-09T16:00:00Z</dcterms:modified>
</cp:coreProperties>
</file>