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C5664C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C5664C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5661EECE" w:rsidR="00BA56D5" w:rsidRDefault="00C5664C">
            <w:r w:rsidRPr="00147E5D">
              <w:rPr>
                <w:rFonts w:cs="Segoe UI Emoji"/>
              </w:rPr>
              <w:t>Adaptable and innovative media professional, proficient in multimedia production, content creation, and digital editing. Seeking to apply a wealth of experience and diverse skill set to a dynamic team, aiming to push creative boundaries and enhance overall content quality and engagement.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13A56C85" w:rsidR="00BA56D5" w:rsidRDefault="00C5664C">
                    <w:pPr>
                      <w:pStyle w:val="Heading2"/>
                    </w:pPr>
                    <w:r w:rsidRPr="00C5664C">
                      <w:t>Multimedia Production &amp; Content Creation</w:t>
                    </w:r>
                  </w:p>
                </w:sdtContent>
              </w:sdt>
              <w:p w14:paraId="613F719E" w14:textId="77777777" w:rsidR="00C5664C" w:rsidRPr="00C5664C" w:rsidRDefault="00C5664C" w:rsidP="00C5664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C5664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Produced vibrant, high-quality multimedia campaigns that boosted audience engagement by 30%.</w:t>
                </w:r>
              </w:p>
              <w:p w14:paraId="2E412140" w14:textId="77777777" w:rsidR="00C5664C" w:rsidRDefault="00C5664C" w:rsidP="00C5664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C5664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Aligned content with brand narratives to enhance storytelling and foster audience loyalty.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67F44D20" w:rsidR="00BA56D5" w:rsidRDefault="00C5664C" w:rsidP="00C5664C">
                    <w:pPr>
                      <w:pStyle w:val="Heading2"/>
                    </w:pPr>
                    <w:r w:rsidRPr="00C5664C">
                      <w:t>Digital Editing &amp; Post-Production</w:t>
                    </w:r>
                  </w:p>
                </w:sdtContent>
              </w:sdt>
              <w:p w14:paraId="3DB552E7" w14:textId="77777777" w:rsidR="00C5664C" w:rsidRPr="00C5664C" w:rsidRDefault="00C5664C" w:rsidP="00C5664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C5664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Utilized advanced editing tools to refine content and ensure professional-grade final presentations.</w:t>
                </w:r>
              </w:p>
              <w:p w14:paraId="5D6ADEDB" w14:textId="77777777" w:rsidR="00C5664C" w:rsidRDefault="00C5664C" w:rsidP="00C5664C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C5664C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Streamlined post-production workflows, reducing turnaround times by 20%.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07583160" w:rsidR="00BA56D5" w:rsidRDefault="00C5664C" w:rsidP="00C5664C">
                    <w:pPr>
                      <w:pStyle w:val="Heading2"/>
                    </w:pPr>
                    <w:r w:rsidRPr="00C5664C">
                      <w:t>Digital Media Strategy &amp; Brand Development</w:t>
                    </w:r>
                  </w:p>
                  <w:p w14:paraId="6D14C584" w14:textId="77777777" w:rsidR="00C5664C" w:rsidRPr="00C5664C" w:rsidRDefault="00C5664C" w:rsidP="00C5664C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C5664C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Designed and implemented digital media strategies, increasing brand visibility and online presence.</w:t>
                    </w:r>
                  </w:p>
                  <w:p w14:paraId="676B7011" w14:textId="50EA4333" w:rsidR="00BA56D5" w:rsidRDefault="00C5664C" w:rsidP="00C5664C">
                    <w:pPr>
                      <w:pStyle w:val="ResumeText"/>
                    </w:pPr>
                    <w:r w:rsidRPr="00C5664C">
                      <w:t>Analyzed audience insights to tailor campaigns, driving more targeted and effective engagement.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80445A1" w14:textId="77777777" w:rsidR="00C5664C" w:rsidRDefault="00C5664C" w:rsidP="00C5664C">
            <w:pPr>
              <w:pStyle w:val="ResumeText"/>
              <w:numPr>
                <w:ilvl w:val="0"/>
                <w:numId w:val="1"/>
              </w:numPr>
            </w:pPr>
            <w:r>
              <w:t>Multimedia Production &amp; Storytelling</w:t>
            </w:r>
          </w:p>
          <w:p w14:paraId="66F01225" w14:textId="79CA73DA" w:rsidR="00C5664C" w:rsidRDefault="00C5664C" w:rsidP="00C5664C">
            <w:pPr>
              <w:pStyle w:val="ResumeText"/>
              <w:numPr>
                <w:ilvl w:val="0"/>
                <w:numId w:val="1"/>
              </w:numPr>
            </w:pPr>
            <w:r>
              <w:t>Creative Content Creation</w:t>
            </w:r>
          </w:p>
          <w:p w14:paraId="22F4FB6C" w14:textId="24F94FED" w:rsidR="00C5664C" w:rsidRDefault="00C5664C" w:rsidP="00C5664C">
            <w:pPr>
              <w:pStyle w:val="ResumeText"/>
              <w:numPr>
                <w:ilvl w:val="0"/>
                <w:numId w:val="1"/>
              </w:numPr>
            </w:pPr>
            <w:r>
              <w:t>Digital Editing &amp; Post-Production</w:t>
            </w:r>
          </w:p>
          <w:p w14:paraId="2B5E19E1" w14:textId="2E3BA00C" w:rsidR="00C5664C" w:rsidRDefault="00C5664C" w:rsidP="00C5664C">
            <w:pPr>
              <w:pStyle w:val="ResumeText"/>
              <w:numPr>
                <w:ilvl w:val="0"/>
                <w:numId w:val="1"/>
              </w:numPr>
            </w:pPr>
            <w:r>
              <w:t>Digital Media Strategy Development</w:t>
            </w:r>
          </w:p>
          <w:p w14:paraId="37256E6E" w14:textId="4B5222D9" w:rsidR="00BA56D5" w:rsidRDefault="00C5664C" w:rsidP="00C5664C">
            <w:pPr>
              <w:pStyle w:val="ResumeText"/>
              <w:numPr>
                <w:ilvl w:val="0"/>
                <w:numId w:val="1"/>
              </w:numPr>
            </w:pPr>
            <w:r>
              <w:t>Audience Engagement &amp; Analytics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518AFA6D" w:rsidR="00BA56D5" w:rsidRDefault="00C5664C">
                    <w:pPr>
                      <w:pStyle w:val="Heading2"/>
                    </w:pPr>
                    <w:r w:rsidRPr="00C5664C">
                      <w:t xml:space="preserve">Digital Media Strategist </w:t>
                    </w:r>
                    <w:r>
                      <w:t>|</w:t>
                    </w:r>
                    <w:r w:rsidRPr="00C5664C">
                      <w:t xml:space="preserve"> ABC Media</w:t>
                    </w:r>
                    <w:r>
                      <w:t xml:space="preserve"> | Seattle, WA</w:t>
                    </w:r>
                  </w:p>
                  <w:p w14:paraId="6BF19B9C" w14:textId="77777777" w:rsidR="00BA56D5" w:rsidRDefault="00C5664C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6B04FD02" w:rsidR="00BA56D5" w:rsidRDefault="00C5664C">
                    <w:pPr>
                      <w:pStyle w:val="Heading2"/>
                    </w:pPr>
                    <w:r w:rsidRPr="00C5664C">
                      <w:t xml:space="preserve">Content Creator </w:t>
                    </w:r>
                    <w:r>
                      <w:t>|</w:t>
                    </w:r>
                    <w:r w:rsidRPr="00C5664C">
                      <w:t xml:space="preserve"> XYZ Media</w:t>
                    </w:r>
                    <w:r>
                      <w:t xml:space="preserve"> | Seattle, WA</w:t>
                    </w:r>
                  </w:p>
                  <w:p w14:paraId="01998676" w14:textId="33146488" w:rsidR="00BA56D5" w:rsidRDefault="00C5664C" w:rsidP="00C5664C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37228B97" w:rsidR="00BA56D5" w:rsidRDefault="00C5664C">
                    <w:pPr>
                      <w:pStyle w:val="Heading2"/>
                    </w:pPr>
                    <w:r w:rsidRPr="00C5664C">
                      <w:rPr>
                        <w:rFonts w:cs="Segoe UI Emoji"/>
                        <w:kern w:val="0"/>
                      </w:rPr>
                      <w:t xml:space="preserve">Bachelor of Media Studies </w:t>
                    </w:r>
                    <w:r>
                      <w:rPr>
                        <w:rFonts w:cs="Segoe UI Emoji"/>
                        <w:kern w:val="0"/>
                      </w:rPr>
                      <w:t>|</w:t>
                    </w:r>
                    <w:r w:rsidRPr="00C5664C">
                      <w:rPr>
                        <w:rFonts w:cs="Segoe UI Emoji"/>
                        <w:kern w:val="0"/>
                      </w:rPr>
                      <w:t xml:space="preserve"> University of Seattle</w:t>
                    </w:r>
                    <w:r>
                      <w:rPr>
                        <w:rFonts w:cs="Segoe UI Emoji"/>
                        <w:kern w:val="0"/>
                      </w:rPr>
                      <w:t xml:space="preserve"> | Seattle, WA</w:t>
                    </w:r>
                  </w:p>
                  <w:p w14:paraId="3AAF6751" w14:textId="591F5C1F" w:rsidR="00BA56D5" w:rsidRDefault="00C5664C" w:rsidP="00C5664C">
                    <w:r w:rsidRPr="00C5664C">
                      <w:t>You might want to include your GPA here and awards</w:t>
                    </w:r>
                    <w:r>
                      <w:t xml:space="preserve"> or </w:t>
                    </w:r>
                    <w:r w:rsidRPr="00C5664C">
                      <w:t>honors.</w:t>
                    </w:r>
                  </w:p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17226"/>
    <w:multiLevelType w:val="hybridMultilevel"/>
    <w:tmpl w:val="C1E8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84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709ED"/>
    <w:rsid w:val="005C3F9F"/>
    <w:rsid w:val="006812AA"/>
    <w:rsid w:val="006C19AC"/>
    <w:rsid w:val="006D43E3"/>
    <w:rsid w:val="006F0F86"/>
    <w:rsid w:val="008F7017"/>
    <w:rsid w:val="00B2257C"/>
    <w:rsid w:val="00BA56D5"/>
    <w:rsid w:val="00C14551"/>
    <w:rsid w:val="00C437A2"/>
    <w:rsid w:val="00C5664C"/>
    <w:rsid w:val="00C844AF"/>
    <w:rsid w:val="00D95485"/>
    <w:rsid w:val="00DB34E1"/>
    <w:rsid w:val="00E205D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C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2</cp:revision>
  <dcterms:created xsi:type="dcterms:W3CDTF">2025-01-09T15:15:00Z</dcterms:created>
  <dcterms:modified xsi:type="dcterms:W3CDTF">2025-01-09T15:15:00Z</dcterms:modified>
</cp:coreProperties>
</file>