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BB11EE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BB11EE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31AA317" w:rsidR="00BA56D5" w:rsidRDefault="00BB11EE">
            <w:r w:rsidRPr="00BB11EE">
              <w:t>Motivated marketing maestro, armed with a commanding arsenal of digital marketing tactics, creative content orchestration, and a rich palette of SEO &amp; SEM strategies. Eager to infuse innovative and compelling marketing methodologies in a vibrant, challenge-driven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CA8EF3A" w:rsidR="00BA56D5" w:rsidRDefault="00BB11EE">
                    <w:pPr>
                      <w:pStyle w:val="Heading2"/>
                    </w:pPr>
                    <w:r w:rsidRPr="00BB11EE">
                      <w:t>Digital Marketing &amp; Campaign Strategy</w:t>
                    </w:r>
                  </w:p>
                </w:sdtContent>
              </w:sdt>
              <w:p w14:paraId="6A4A76EF" w14:textId="77777777" w:rsidR="00BB11EE" w:rsidRPr="00BB11EE" w:rsidRDefault="00BB11EE" w:rsidP="00BB11EE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B11EE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Crafted dynamic digital marketing campaigns that increased online engagement by 25%.</w:t>
                </w:r>
              </w:p>
              <w:p w14:paraId="12601F99" w14:textId="77777777" w:rsidR="00BB11EE" w:rsidRDefault="00BB11EE" w:rsidP="00BB11EE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BB11EE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Analyzed and adapted campaign performance strategies to align with evolving market trends.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67CF2F8D" w:rsidR="00BA56D5" w:rsidRDefault="00BB11EE" w:rsidP="00BB11EE">
                    <w:pPr>
                      <w:pStyle w:val="Heading2"/>
                    </w:pPr>
                    <w:r w:rsidRPr="00BB11EE">
                      <w:t>SEO &amp; Content Optimization</w:t>
                    </w:r>
                  </w:p>
                  <w:p w14:paraId="687A463E" w14:textId="77777777" w:rsidR="00BB11EE" w:rsidRPr="00BB11EE" w:rsidRDefault="00BB11EE" w:rsidP="00BB11EE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BB11E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Improved search engine rankings by 30% through innovative SEO initiatives.</w:t>
                    </w:r>
                  </w:p>
                  <w:p w14:paraId="676B7011" w14:textId="35E5AADD" w:rsidR="00BA56D5" w:rsidRDefault="00BB11EE" w:rsidP="00BB11EE">
                    <w:pPr>
                      <w:pStyle w:val="ResumeText"/>
                    </w:pPr>
                    <w:r w:rsidRPr="00BB11EE">
                      <w:t>Optimized cross-platform content to ensure cohesive and impactful brand representation.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292B267" w14:textId="0686C161" w:rsidR="00BB11EE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Digital Marketing Campaigns</w:t>
            </w:r>
          </w:p>
          <w:p w14:paraId="20D2D8F6" w14:textId="19367DC7" w:rsidR="00BB11EE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Content Creation &amp; Management</w:t>
            </w:r>
          </w:p>
          <w:p w14:paraId="53DA0A0A" w14:textId="1AD207ED" w:rsidR="00BB11EE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SEO &amp; SEM Optimization</w:t>
            </w:r>
          </w:p>
          <w:p w14:paraId="6EC01612" w14:textId="19903B0B" w:rsidR="00BB11EE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Brand Development &amp; Identity</w:t>
            </w:r>
          </w:p>
          <w:p w14:paraId="5A1B94B8" w14:textId="2677B7AE" w:rsidR="00BB11EE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Analytics &amp; Performance Evaluation</w:t>
            </w:r>
          </w:p>
          <w:p w14:paraId="37256E6E" w14:textId="5972C655" w:rsidR="00BA56D5" w:rsidRDefault="00BB11EE" w:rsidP="00BB11EE">
            <w:pPr>
              <w:pStyle w:val="ResumeText"/>
              <w:numPr>
                <w:ilvl w:val="0"/>
                <w:numId w:val="1"/>
              </w:numPr>
            </w:pPr>
            <w:r>
              <w:t>Social Media Marketing Strategies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62FC0D86" w:rsidR="00BA56D5" w:rsidRDefault="00BB11EE">
                    <w:pPr>
                      <w:pStyle w:val="Heading2"/>
                    </w:pPr>
                    <w:r w:rsidRPr="00BB11EE">
                      <w:t xml:space="preserve">Digital Marketing Specialist </w:t>
                    </w:r>
                    <w:r>
                      <w:t>|</w:t>
                    </w:r>
                    <w:r w:rsidRPr="00BB11EE">
                      <w:t xml:space="preserve"> ABC Marketing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BB11EE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21F8D09" w:rsidR="00BA56D5" w:rsidRDefault="00BB11EE">
                    <w:pPr>
                      <w:pStyle w:val="Heading2"/>
                    </w:pPr>
                    <w:r w:rsidRPr="00BB11EE">
                      <w:rPr>
                        <w:rFonts w:cs="Segoe UI Emoji"/>
                        <w:kern w:val="0"/>
                      </w:rPr>
                      <w:t>SEO Specialist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BB11EE">
                      <w:rPr>
                        <w:rFonts w:cs="Segoe UI Emoji"/>
                        <w:kern w:val="0"/>
                      </w:rPr>
                      <w:t xml:space="preserve"> XYZ Media</w:t>
                    </w:r>
                    <w:r>
                      <w:rPr>
                        <w:rFonts w:cs="Segoe UI Emoji"/>
                        <w:kern w:val="0"/>
                      </w:rPr>
                      <w:t xml:space="preserve"> | SEattle, WA</w:t>
                    </w:r>
                  </w:p>
                  <w:p w14:paraId="01998676" w14:textId="36E2951A" w:rsidR="00BA56D5" w:rsidRDefault="00BB11EE" w:rsidP="00BB11EE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A622561" w:rsidR="00BA56D5" w:rsidRDefault="00BB11EE">
                    <w:pPr>
                      <w:pStyle w:val="Heading2"/>
                    </w:pPr>
                    <w:r w:rsidRPr="00BB11EE">
                      <w:rPr>
                        <w:rFonts w:cs="Segoe UI Emoji"/>
                        <w:kern w:val="0"/>
                      </w:rPr>
                      <w:t xml:space="preserve">Bachelor of Marketing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BB11EE">
                      <w:rPr>
                        <w:rFonts w:cs="Segoe UI Emoji"/>
                        <w:kern w:val="0"/>
                      </w:rPr>
                      <w:t xml:space="preserve"> University of Seattle</w:t>
                    </w:r>
                    <w:r>
                      <w:rPr>
                        <w:rFonts w:cs="Segoe UI Emoji"/>
                        <w:kern w:val="0"/>
                      </w:rPr>
                      <w:t xml:space="preserve">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67483679" w:rsidR="00BA56D5" w:rsidRDefault="008F7017" w:rsidP="00BB11EE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BB11EE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8BB"/>
    <w:multiLevelType w:val="hybridMultilevel"/>
    <w:tmpl w:val="57F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1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4D018D"/>
    <w:rsid w:val="005C3F9F"/>
    <w:rsid w:val="006812AA"/>
    <w:rsid w:val="006C19AC"/>
    <w:rsid w:val="006F0F86"/>
    <w:rsid w:val="008F7017"/>
    <w:rsid w:val="00B2257C"/>
    <w:rsid w:val="00BA56D5"/>
    <w:rsid w:val="00BB11EE"/>
    <w:rsid w:val="00C14551"/>
    <w:rsid w:val="00C2521F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4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2025-01-08T20:54:00Z</dcterms:created>
  <dcterms:modified xsi:type="dcterms:W3CDTF">2025-01-08T20:54:00Z</dcterms:modified>
</cp:coreProperties>
</file>