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3705DC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3705DC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3191F06" w:rsidR="00BA56D5" w:rsidRDefault="00E205D1">
          <w:pPr>
            <w:pStyle w:val="Name"/>
          </w:pPr>
          <w:r w:rsidRPr="00E205D1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78C0214E" w:rsidR="00BA56D5" w:rsidRDefault="00CD2DAD">
            <w:r w:rsidRPr="00CD2DAD">
              <w:t>Motivated manufacturing professional with a strong background in machine operation, quality control, and blueprint reading. Eager to leverage this expertise, along with a certification in ISO 9001:2015 Quality Management System, to enhance operational efficiency and product quality in a dynamic manufacturing setting.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62C5CEDC" w:rsidR="00BA56D5" w:rsidRDefault="00CD2DAD">
                    <w:pPr>
                      <w:pStyle w:val="Heading2"/>
                    </w:pPr>
                    <w:r w:rsidRPr="00CD2DAD">
                      <w:t>Machine Operation &amp; Efficiency</w:t>
                    </w:r>
                  </w:p>
                </w:sdtContent>
              </w:sdt>
              <w:p w14:paraId="0C09BB4E" w14:textId="11F19FF8" w:rsidR="00CD2DAD" w:rsidRPr="00CD2DAD" w:rsidRDefault="00CD2DAD" w:rsidP="00CD2DAD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CD2DAD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Streamlined machine efficiency by 20% through the implementation of new procedures.</w:t>
                </w:r>
              </w:p>
              <w:p w14:paraId="36D6A006" w14:textId="615AE8B6" w:rsidR="00CD2DAD" w:rsidRDefault="00CD2DAD" w:rsidP="00CD2DAD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CD2DAD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Ensured production by maintaining and operating a wide variety of manufacturing equipment.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A7F1C12" w14:textId="3A0B7EDC" w:rsidR="00BA56D5" w:rsidRDefault="00CD2DAD" w:rsidP="00CD2DAD">
                    <w:pPr>
                      <w:pStyle w:val="Heading2"/>
                    </w:pPr>
                    <w:r w:rsidRPr="00CD2DAD">
                      <w:t>Quality Control &amp; Product Standards</w:t>
                    </w:r>
                  </w:p>
                </w:sdtContent>
              </w:sdt>
              <w:p w14:paraId="05C0852D" w14:textId="77777777" w:rsidR="00CD2DAD" w:rsidRPr="00CD2DAD" w:rsidRDefault="00CD2DAD" w:rsidP="00CD2DAD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CD2DAD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Monitored production processes to ensure compliance with ISO 9001:2015 standards, reducing defect rates by 15%.</w:t>
                </w:r>
              </w:p>
              <w:p w14:paraId="1E3D8B08" w14:textId="564323A5" w:rsidR="00CD2DAD" w:rsidRDefault="00CD2DAD" w:rsidP="00CD2DAD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A</w:t>
                </w:r>
                <w:r w:rsidRPr="00CD2DAD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pplied Six Sigma methodologies to identify and eliminate inefficiencies in the quality control process.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6B25A526" w:rsidR="00BA56D5" w:rsidRDefault="00CD2DAD" w:rsidP="00CD2DAD">
                    <w:pPr>
                      <w:pStyle w:val="Heading2"/>
                    </w:pPr>
                    <w:r w:rsidRPr="00CD2DAD">
                      <w:t>Blueprint Reading &amp; Process Coordination</w:t>
                    </w:r>
                  </w:p>
                  <w:p w14:paraId="2C73B9DB" w14:textId="77777777" w:rsidR="00CD2DAD" w:rsidRPr="00CD2DAD" w:rsidRDefault="00CD2DAD" w:rsidP="00CD2DAD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CD2DAD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Coordinated production stages, fostering collaboration among departments to meet tight deadlines.</w:t>
                    </w:r>
                  </w:p>
                  <w:p w14:paraId="676B7011" w14:textId="6EADE1BE" w:rsidR="00BA56D5" w:rsidRDefault="00CD2DAD" w:rsidP="00CD2DAD">
                    <w:pPr>
                      <w:pStyle w:val="ResumeText"/>
                    </w:pPr>
                    <w:r w:rsidRPr="00CD2DAD">
                      <w:t>Contributed to the design and improvement of manufacturing workflows, enhancing overall operational efficiency.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3A24AD2" w14:textId="77777777" w:rsidR="00CD2DAD" w:rsidRDefault="00CD2DAD" w:rsidP="00CD2DAD">
            <w:pPr>
              <w:pStyle w:val="ResumeText"/>
            </w:pPr>
            <w:r>
              <w:t>Machine Operation &amp; Maintenance</w:t>
            </w:r>
          </w:p>
          <w:p w14:paraId="741D2E22" w14:textId="0FFF15AA" w:rsidR="00CD2DAD" w:rsidRDefault="00CD2DAD" w:rsidP="00CD2DAD">
            <w:pPr>
              <w:pStyle w:val="ResumeText"/>
            </w:pPr>
            <w:r>
              <w:t>Quality Control &amp; Assurance</w:t>
            </w:r>
          </w:p>
          <w:p w14:paraId="1E7FB202" w14:textId="305EFA7A" w:rsidR="00CD2DAD" w:rsidRDefault="00CD2DAD" w:rsidP="00CD2DAD">
            <w:pPr>
              <w:pStyle w:val="ResumeText"/>
            </w:pPr>
            <w:r>
              <w:t>Blueprint Reading &amp; Interpretation</w:t>
            </w:r>
          </w:p>
          <w:p w14:paraId="23DCC0AF" w14:textId="32C0C402" w:rsidR="00CD2DAD" w:rsidRDefault="00CD2DAD" w:rsidP="00CD2DAD">
            <w:pPr>
              <w:pStyle w:val="ResumeText"/>
            </w:pPr>
            <w:r>
              <w:t>Lean Manufacturing Principles</w:t>
            </w:r>
          </w:p>
          <w:p w14:paraId="37256E6E" w14:textId="47A12999" w:rsidR="00BA56D5" w:rsidRDefault="00CD2DAD" w:rsidP="00CD2DAD">
            <w:pPr>
              <w:pStyle w:val="ResumeText"/>
            </w:pPr>
            <w:r>
              <w:t>Process Optimization &amp; Efficiency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5CD4A8E1" w:rsidR="00BA56D5" w:rsidRDefault="00CD2DAD">
                    <w:pPr>
                      <w:pStyle w:val="Heading2"/>
                    </w:pPr>
                    <w:r w:rsidRPr="00CD2DAD">
                      <w:t xml:space="preserve">Manufacturing Engineer </w:t>
                    </w:r>
                    <w:r>
                      <w:t>|</w:t>
                    </w:r>
                    <w:r w:rsidRPr="00CD2DAD">
                      <w:t xml:space="preserve"> ABC Manufacturing</w:t>
                    </w:r>
                    <w:r>
                      <w:t xml:space="preserve"> | Seattle, WA</w:t>
                    </w:r>
                  </w:p>
                  <w:p w14:paraId="6BF19B9C" w14:textId="77777777" w:rsidR="00BA56D5" w:rsidRDefault="003705DC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56AF1743" w:rsidR="00BA56D5" w:rsidRDefault="00CD2DAD">
                    <w:pPr>
                      <w:pStyle w:val="Heading2"/>
                    </w:pPr>
                    <w:r w:rsidRPr="00CD2DAD">
                      <w:t xml:space="preserve">Production Assistant </w:t>
                    </w:r>
                    <w:r>
                      <w:t>|</w:t>
                    </w:r>
                    <w:r w:rsidRPr="00CD2DAD">
                      <w:t xml:space="preserve"> XYZ Industries</w:t>
                    </w:r>
                    <w:r>
                      <w:t xml:space="preserve"> | Seattle, WA</w:t>
                    </w:r>
                  </w:p>
                  <w:p w14:paraId="01998676" w14:textId="0458E735" w:rsidR="00BA56D5" w:rsidRDefault="003705DC" w:rsidP="00CD2DAD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76B45AF4" w:rsidR="00BA56D5" w:rsidRDefault="00CD2DAD">
                    <w:pPr>
                      <w:pStyle w:val="Heading2"/>
                    </w:pPr>
                    <w:r w:rsidRPr="00CD2DAD">
                      <w:t xml:space="preserve">Bachelor of Engineering </w:t>
                    </w:r>
                    <w:r>
                      <w:t>|</w:t>
                    </w:r>
                    <w:r w:rsidRPr="00CD2DAD">
                      <w:t xml:space="preserve"> University of Seattle</w:t>
                    </w:r>
                    <w:r>
                      <w:t xml:space="preserve"> | Seattle, WA 20xx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527EFA65" w:rsidR="00BA56D5" w:rsidRDefault="008F7017" w:rsidP="00CD2DAD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7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66E529A4" w:rsidR="00BA56D5" w:rsidRDefault="00E205D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D0E78"/>
    <w:rsid w:val="003261FA"/>
    <w:rsid w:val="003705DC"/>
    <w:rsid w:val="003709ED"/>
    <w:rsid w:val="004776A4"/>
    <w:rsid w:val="005C3F9F"/>
    <w:rsid w:val="006812AA"/>
    <w:rsid w:val="006C19AC"/>
    <w:rsid w:val="006F0F86"/>
    <w:rsid w:val="008F7017"/>
    <w:rsid w:val="00B2257C"/>
    <w:rsid w:val="00BA56D5"/>
    <w:rsid w:val="00C14551"/>
    <w:rsid w:val="00C844AF"/>
    <w:rsid w:val="00CD2DAD"/>
    <w:rsid w:val="00D75104"/>
    <w:rsid w:val="00D95485"/>
    <w:rsid w:val="00DB34E1"/>
    <w:rsid w:val="00DD3C8E"/>
    <w:rsid w:val="00E205D1"/>
    <w:rsid w:val="00E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709ED"/>
    <w:rsid w:val="004776A4"/>
    <w:rsid w:val="00D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86479F42531A4819AD9A96E3A59EA3E2">
    <w:name w:val="86479F42531A4819AD9A96E3A59EA3E2"/>
  </w:style>
  <w:style w:type="paragraph" w:customStyle="1" w:styleId="39E0E94BCF6D4FFA9CA18706452756E2">
    <w:name w:val="39E0E94BCF6D4FFA9CA18706452756E2"/>
  </w:style>
  <w:style w:type="paragraph" w:customStyle="1" w:styleId="4C71F2902A4F4172845D53ACFDD06B83">
    <w:name w:val="4C71F2902A4F4172845D53ACFDD06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3</TotalTime>
  <Pages>1</Pages>
  <Words>238</Words>
  <Characters>1461</Characters>
  <Application>Microsoft Office Word</Application>
  <DocSecurity>0</DocSecurity>
  <Lines>81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3</cp:revision>
  <dcterms:created xsi:type="dcterms:W3CDTF">2025-01-08T20:33:00Z</dcterms:created>
  <dcterms:modified xsi:type="dcterms:W3CDTF">2025-01-16T18:06:00Z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8fa530bbefa982e4d1da3f9a4bc6c388493bd1c128359588087f08865d783316</vt:lpwstr>
  </property>
</Properties>
</file>