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F32330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F32330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8B834ED" w:rsidR="00BA56D5" w:rsidRDefault="00F32330">
            <w:r w:rsidRPr="00D97525">
              <w:rPr>
                <w:rFonts w:cs="Segoe UI Emoji"/>
              </w:rPr>
              <w:t>Detail-oriented maintenance professional with a substantial background in equipment installation, technical documentation, and customer service. Seeking a position to leverage these skills in a challenging and growth-oriented setting.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6627A15F" w:rsidR="00BA56D5" w:rsidRDefault="00F32330">
                    <w:pPr>
                      <w:pStyle w:val="Heading2"/>
                    </w:pPr>
                    <w:r w:rsidRPr="00F32330">
                      <w:t>Maintenance Coordination &amp; Process Improvement</w:t>
                    </w:r>
                  </w:p>
                </w:sdtContent>
              </w:sdt>
              <w:p w14:paraId="062C0785" w14:textId="77777777" w:rsidR="00F32330" w:rsidRPr="00F32330" w:rsidRDefault="00F32330" w:rsidP="00F3233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3233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Streamlined maintenance processes, increasing operational efficiency by 15%.</w:t>
                </w:r>
              </w:p>
              <w:p w14:paraId="622925AC" w14:textId="77777777" w:rsidR="00F32330" w:rsidRPr="00F32330" w:rsidRDefault="00F32330" w:rsidP="00F3233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3233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effectively with teams to complete repairs and installations on time.</w:t>
                </w:r>
              </w:p>
              <w:p w14:paraId="21F8F04E" w14:textId="77777777" w:rsidR="00F32330" w:rsidRDefault="00F32330" w:rsidP="00F3233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3233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Developed proactive maintenance strategies that reduced downtime for equipment.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1946EC3E" w:rsidR="00BA56D5" w:rsidRDefault="00F32330" w:rsidP="00F32330">
                    <w:pPr>
                      <w:pStyle w:val="Heading2"/>
                    </w:pPr>
                    <w:r w:rsidRPr="00F32330">
                      <w:t>Technical Proficiency &amp; Certifications</w:t>
                    </w:r>
                  </w:p>
                </w:sdtContent>
              </w:sdt>
              <w:p w14:paraId="4D08347F" w14:textId="77777777" w:rsidR="00F32330" w:rsidRPr="00F32330" w:rsidRDefault="00F32330" w:rsidP="00F3233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3233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Delivered exceptional customer service, boosting satisfaction rates through prompt and professional support.</w:t>
                </w:r>
              </w:p>
              <w:p w14:paraId="4ED2D64F" w14:textId="77777777" w:rsidR="00F32330" w:rsidRPr="00F32330" w:rsidRDefault="00F32330" w:rsidP="00F3233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3233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Assumed a key role in addressing client needs, building long-term relationships.</w:t>
                </w:r>
              </w:p>
              <w:p w14:paraId="3F00B5B0" w14:textId="77777777" w:rsidR="00F32330" w:rsidRDefault="00F32330" w:rsidP="00F3233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F32330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Resolved technical issues efficiently, improving overall client trust and loyalty.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54F7BC54" w:rsidR="00BA56D5" w:rsidRDefault="00F32330" w:rsidP="00F32330">
                    <w:pPr>
                      <w:pStyle w:val="Heading2"/>
                    </w:pPr>
                    <w:r w:rsidRPr="00F32330">
                      <w:t>Customer Service &amp; Satisfaction</w:t>
                    </w:r>
                  </w:p>
                  <w:p w14:paraId="4AC5A3C1" w14:textId="77777777" w:rsidR="00F32330" w:rsidRPr="00F32330" w:rsidRDefault="00F32330" w:rsidP="00F32330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F32330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Applied expertise in technical documentation to ensure accurate equipment installations and repairs.</w:t>
                    </w:r>
                  </w:p>
                  <w:p w14:paraId="676B7011" w14:textId="3A4C1D3B" w:rsidR="00BA56D5" w:rsidRDefault="00F32330" w:rsidP="00F32330">
                    <w:pPr>
                      <w:pStyle w:val="ResumeText"/>
                    </w:pPr>
                    <w:r w:rsidRPr="00F32330">
                      <w:t>Earned an Electrical License and Certified Welder</w:t>
                    </w:r>
                    <w:r>
                      <w:t xml:space="preserve"> </w:t>
                    </w:r>
                    <w:r w:rsidRPr="00F32330">
                      <w:t>credentials, showcasing advanced technical capabilities.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BD42121" w14:textId="77777777" w:rsidR="00F32330" w:rsidRDefault="00F32330" w:rsidP="00F32330">
            <w:pPr>
              <w:pStyle w:val="ResumeText"/>
              <w:numPr>
                <w:ilvl w:val="0"/>
                <w:numId w:val="1"/>
              </w:numPr>
            </w:pPr>
            <w:r>
              <w:t>Equipment Installation &amp; Maintenance</w:t>
            </w:r>
          </w:p>
          <w:p w14:paraId="2407BC8B" w14:textId="6719FD89" w:rsidR="00F32330" w:rsidRDefault="00F32330" w:rsidP="00F32330">
            <w:pPr>
              <w:pStyle w:val="ResumeText"/>
              <w:numPr>
                <w:ilvl w:val="0"/>
                <w:numId w:val="1"/>
              </w:numPr>
            </w:pPr>
            <w:r>
              <w:t>Technical Documentation Interpretation</w:t>
            </w:r>
          </w:p>
          <w:p w14:paraId="7912667C" w14:textId="02D2505C" w:rsidR="00F32330" w:rsidRDefault="00F32330" w:rsidP="00F32330">
            <w:pPr>
              <w:pStyle w:val="ResumeText"/>
              <w:numPr>
                <w:ilvl w:val="0"/>
                <w:numId w:val="1"/>
              </w:numPr>
            </w:pPr>
            <w:r>
              <w:t>E</w:t>
            </w:r>
            <w:r>
              <w:t>lectrical Systems Knowledge</w:t>
            </w:r>
          </w:p>
          <w:p w14:paraId="37256E6E" w14:textId="1FA7C8E2" w:rsidR="00BA56D5" w:rsidRDefault="00F32330" w:rsidP="00F32330">
            <w:pPr>
              <w:pStyle w:val="ResumeText"/>
              <w:numPr>
                <w:ilvl w:val="0"/>
                <w:numId w:val="1"/>
              </w:numPr>
            </w:pPr>
            <w:r>
              <w:t>Welding &amp; Repair Expertise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2AB7166D" w:rsidR="00BA56D5" w:rsidRDefault="00F32330">
                    <w:pPr>
                      <w:pStyle w:val="Heading2"/>
                    </w:pPr>
                    <w:r w:rsidRPr="00F32330">
                      <w:t>Maintenance Assistant</w:t>
                    </w:r>
                    <w:r>
                      <w:t xml:space="preserve"> |</w:t>
                    </w:r>
                    <w:r w:rsidRPr="00F32330">
                      <w:t xml:space="preserve"> ABC Corp</w:t>
                    </w:r>
                    <w:r>
                      <w:t xml:space="preserve"> |</w:t>
                    </w:r>
                    <w:r w:rsidRPr="00F32330">
                      <w:t xml:space="preserve"> Seattle, WA</w:t>
                    </w:r>
                  </w:p>
                  <w:p w14:paraId="6BF19B9C" w14:textId="77777777" w:rsidR="00BA56D5" w:rsidRDefault="00F32330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4204F45C" w:rsidR="00BA56D5" w:rsidRDefault="00F32330">
                    <w:pPr>
                      <w:pStyle w:val="Heading2"/>
                    </w:pPr>
                    <w:r w:rsidRPr="00F32330">
                      <w:t>Junior Repair Technician</w:t>
                    </w:r>
                    <w:r>
                      <w:t xml:space="preserve"> |</w:t>
                    </w:r>
                    <w:r w:rsidRPr="00F32330">
                      <w:t xml:space="preserve"> DEF Services</w:t>
                    </w:r>
                    <w:r>
                      <w:t xml:space="preserve"> |</w:t>
                    </w:r>
                    <w:r w:rsidRPr="00F32330">
                      <w:t xml:space="preserve"> Seattle, WA</w:t>
                    </w:r>
                  </w:p>
                  <w:p w14:paraId="01998676" w14:textId="33EB38A4" w:rsidR="00BA56D5" w:rsidRDefault="00F32330" w:rsidP="00F32330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2BC7E282" w:rsidR="00BA56D5" w:rsidRDefault="00F32330">
                    <w:pPr>
                      <w:pStyle w:val="Heading2"/>
                    </w:pPr>
                    <w:r w:rsidRPr="00F32330">
                      <w:t>Diploma in Equipment Maintenance</w:t>
                    </w:r>
                    <w:r>
                      <w:t xml:space="preserve"> |</w:t>
                    </w:r>
                    <w:r w:rsidRPr="00F32330">
                      <w:t xml:space="preserve"> Technical School</w:t>
                    </w:r>
                    <w:r>
                      <w:t xml:space="preserve"> |</w:t>
                    </w:r>
                    <w:r w:rsidRPr="00F32330">
                      <w:t xml:space="preserve"> Seattle, WA</w:t>
                    </w:r>
                    <w:r>
                      <w:t xml:space="preserve">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481F9CFD" w:rsidR="00BA56D5" w:rsidRDefault="008F7017" w:rsidP="00F32330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E4211"/>
    <w:multiLevelType w:val="hybridMultilevel"/>
    <w:tmpl w:val="9576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812AA"/>
    <w:rsid w:val="006C19AC"/>
    <w:rsid w:val="006F0F86"/>
    <w:rsid w:val="008D7ACA"/>
    <w:rsid w:val="008F7017"/>
    <w:rsid w:val="00B2257C"/>
    <w:rsid w:val="00BA56D5"/>
    <w:rsid w:val="00C14551"/>
    <w:rsid w:val="00C452C5"/>
    <w:rsid w:val="00C844AF"/>
    <w:rsid w:val="00D95485"/>
    <w:rsid w:val="00DB34E1"/>
    <w:rsid w:val="00E205D1"/>
    <w:rsid w:val="00E667EC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C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2025-01-08T19:30:00Z</dcterms:created>
  <dcterms:modified xsi:type="dcterms:W3CDTF">2025-01-08T19:30:00Z</dcterms:modified>
</cp:coreProperties>
</file>