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A070BC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A070BC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14678138" w:rsidR="00BA56D5" w:rsidRDefault="00B23E72">
            <w:r w:rsidRPr="00B23E72">
              <w:t>Dynamic law enforcement professional targeting opportunities to contribute expertise in crime prevention, evidence analysis, and community relations. Armed with advanced certifications and a solid educational foundation in criminal justice, my aim is to foster a safe environment, enhance public trust, and facilitate justice through meticulous investigative practices and continuous community engagement.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001EF5EA" w:rsidR="00BA56D5" w:rsidRDefault="00B23E72">
                    <w:pPr>
                      <w:pStyle w:val="Heading2"/>
                    </w:pPr>
                    <w:r w:rsidRPr="00B23E72">
                      <w:t>Crime Investigation &amp; Analysis</w:t>
                    </w:r>
                  </w:p>
                </w:sdtContent>
              </w:sdt>
              <w:p w14:paraId="1D3AA007" w14:textId="5621E231" w:rsidR="00B23E72" w:rsidRPr="00B23E72" w:rsidRDefault="00B23E72" w:rsidP="00B23E72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B23E72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Led complex criminal investigations, meticulous evidence collection and thorough analysis.</w:t>
                </w:r>
              </w:p>
              <w:p w14:paraId="6D19F153" w14:textId="4E5133C9" w:rsidR="00B23E72" w:rsidRPr="00B23E72" w:rsidRDefault="00B23E72" w:rsidP="00B23E72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B23E72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Achieved a 95% case resolution rate through strategic collaboration with teams.</w:t>
                </w:r>
              </w:p>
              <w:p w14:paraId="08B0C269" w14:textId="1C3C7359" w:rsidR="00B23E72" w:rsidRDefault="00B23E72" w:rsidP="00B23E72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B23E72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Utilized advanced investigation techniques to uncover critical evidence in high-profile cases.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4C1B7E6A" w:rsidR="00BA56D5" w:rsidRDefault="00B23E72" w:rsidP="00B23E72">
                    <w:pPr>
                      <w:pStyle w:val="Heading2"/>
                    </w:pPr>
                    <w:r w:rsidRPr="00B23E72">
                      <w:t>Community Engagement &amp; Relations</w:t>
                    </w:r>
                  </w:p>
                </w:sdtContent>
              </w:sdt>
              <w:p w14:paraId="7E10056D" w14:textId="77777777" w:rsidR="00B23E72" w:rsidRPr="00B23E72" w:rsidRDefault="00B23E72" w:rsidP="00B23E72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B23E72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Designed and implemented community safety initiatives, reducing local crime rates by 15%.</w:t>
                </w:r>
              </w:p>
              <w:p w14:paraId="6EDDBFFF" w14:textId="49D48D92" w:rsidR="00B23E72" w:rsidRDefault="00B23E72" w:rsidP="00B23E72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B23E72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Promoted positive police-community relations by organizing meetings and public forums.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558BCA53" w:rsidR="00BA56D5" w:rsidRDefault="00B23E72" w:rsidP="00B23E72">
                    <w:pPr>
                      <w:pStyle w:val="Heading2"/>
                    </w:pPr>
                    <w:r w:rsidRPr="00B23E72">
                      <w:t>Law Enforcement Leadership</w:t>
                    </w:r>
                  </w:p>
                  <w:p w14:paraId="7D4C5247" w14:textId="77777777" w:rsidR="00B23E72" w:rsidRPr="00B23E72" w:rsidRDefault="00B23E72" w:rsidP="00B23E72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B23E72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Mentored junior officers in investigative procedures and leadership best practices.</w:t>
                    </w:r>
                  </w:p>
                  <w:p w14:paraId="73FD60CE" w14:textId="77777777" w:rsidR="00B23E72" w:rsidRPr="00B23E72" w:rsidRDefault="00B23E72" w:rsidP="00B23E72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B23E72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Earned the Police Leadership Development Certification, showcasing expertise in team management.</w:t>
                    </w:r>
                  </w:p>
                  <w:p w14:paraId="676B7011" w14:textId="5A77B825" w:rsidR="00BA56D5" w:rsidRDefault="00B23E72" w:rsidP="00B23E72">
                    <w:pPr>
                      <w:pStyle w:val="ResumeText"/>
                    </w:pPr>
                    <w:r w:rsidRPr="00B23E72">
                      <w:t>Enhanced interdepartmental efficiency by introducing streamlined processes for evidence handling and case reporting.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94CC629" w14:textId="77777777" w:rsidR="00B23E72" w:rsidRDefault="00B23E72" w:rsidP="00B23E72">
            <w:pPr>
              <w:pStyle w:val="ResumeText"/>
            </w:pPr>
            <w:r>
              <w:t>Crime Prevention &amp; Investigation</w:t>
            </w:r>
          </w:p>
          <w:p w14:paraId="09470B27" w14:textId="2B5FC68C" w:rsidR="00B23E72" w:rsidRDefault="00B23E72" w:rsidP="00B23E72">
            <w:pPr>
              <w:pStyle w:val="ResumeText"/>
            </w:pPr>
            <w:r>
              <w:t>Report Writing &amp; Documentation</w:t>
            </w:r>
          </w:p>
          <w:p w14:paraId="058384F4" w14:textId="7789B2DF" w:rsidR="00B23E72" w:rsidRDefault="00B23E72" w:rsidP="00B23E72">
            <w:pPr>
              <w:pStyle w:val="ResumeText"/>
            </w:pPr>
            <w:r>
              <w:t>Evidence Analysis &amp; Processing</w:t>
            </w:r>
          </w:p>
          <w:p w14:paraId="37256E6E" w14:textId="2EE5018A" w:rsidR="00BA56D5" w:rsidRDefault="00B23E72" w:rsidP="00B23E72">
            <w:pPr>
              <w:pStyle w:val="ResumeText"/>
            </w:pPr>
            <w:r>
              <w:t>Crisis Response &amp; Emergency Management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3AF94B25" w:rsidR="00BA56D5" w:rsidRDefault="00B23E72">
                    <w:pPr>
                      <w:pStyle w:val="Heading2"/>
                    </w:pPr>
                    <w:r w:rsidRPr="00B23E72">
                      <w:rPr>
                        <w:rFonts w:cs="Segoe UI Emoji"/>
                        <w:kern w:val="0"/>
                      </w:rPr>
                      <w:t xml:space="preserve">Detective </w:t>
                    </w:r>
                    <w:r>
                      <w:rPr>
                        <w:rFonts w:cs="Segoe UI Emoji"/>
                        <w:kern w:val="0"/>
                      </w:rPr>
                      <w:t>|</w:t>
                    </w:r>
                    <w:r w:rsidRPr="00B23E72">
                      <w:rPr>
                        <w:rFonts w:cs="Segoe UI Emoji"/>
                        <w:kern w:val="0"/>
                      </w:rPr>
                      <w:t xml:space="preserve"> Seattle Police Department</w:t>
                    </w:r>
                    <w:r>
                      <w:rPr>
                        <w:rFonts w:cs="Segoe UI Emoji"/>
                        <w:kern w:val="0"/>
                      </w:rPr>
                      <w:t xml:space="preserve"> |</w:t>
                    </w:r>
                    <w:r w:rsidRPr="00B23E72">
                      <w:rPr>
                        <w:rFonts w:cs="Segoe UI Emoji"/>
                        <w:kern w:val="0"/>
                      </w:rPr>
                      <w:t xml:space="preserve"> Seattle, WA</w:t>
                    </w:r>
                  </w:p>
                  <w:p w14:paraId="6BF19B9C" w14:textId="77777777" w:rsidR="00BA56D5" w:rsidRDefault="00A070BC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64379057" w:rsidR="00BA56D5" w:rsidRDefault="00B23E72">
                    <w:pPr>
                      <w:pStyle w:val="Heading2"/>
                    </w:pPr>
                    <w:r w:rsidRPr="00B23E72">
                      <w:t xml:space="preserve">Patrol Officer </w:t>
                    </w:r>
                    <w:r>
                      <w:t>|</w:t>
                    </w:r>
                    <w:r w:rsidRPr="00B23E72">
                      <w:t xml:space="preserve"> Kirkland Police Department</w:t>
                    </w:r>
                    <w:r>
                      <w:t xml:space="preserve"> |</w:t>
                    </w:r>
                    <w:r w:rsidRPr="00B23E72">
                      <w:t xml:space="preserve"> Kirkland, WA</w:t>
                    </w:r>
                  </w:p>
                  <w:p w14:paraId="01998676" w14:textId="4BDC19B0" w:rsidR="00BA56D5" w:rsidRDefault="00A070BC" w:rsidP="00B23E72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5F0EE29C" w:rsidR="00BA56D5" w:rsidRDefault="00B23E72" w:rsidP="00B23E72">
                    <w:pPr>
                      <w:pStyle w:val="Heading2"/>
                    </w:pPr>
                    <w:r>
                      <w:t>Master's in Criminal Justice | Seattle University | Seattle, WA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0A6BB2A7" w:rsidR="00BA56D5" w:rsidRDefault="008F7017" w:rsidP="00B23E72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7C50FA5" w14:textId="77777777" w:rsidR="000A6F38" w:rsidRPr="000A6F38" w:rsidRDefault="000A6F38" w:rsidP="00B23E72">
      <w:pPr>
        <w:tabs>
          <w:tab w:val="left" w:pos="8772"/>
        </w:tabs>
      </w:pPr>
    </w:p>
    <w:sectPr w:rsidR="000A6F38" w:rsidRPr="000A6F38">
      <w:footerReference w:type="default" r:id="rId7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56474"/>
    <w:rsid w:val="002D0E78"/>
    <w:rsid w:val="003709ED"/>
    <w:rsid w:val="005C3F9F"/>
    <w:rsid w:val="006812AA"/>
    <w:rsid w:val="006C19AC"/>
    <w:rsid w:val="006C787F"/>
    <w:rsid w:val="006F0F86"/>
    <w:rsid w:val="008F7017"/>
    <w:rsid w:val="00A070BC"/>
    <w:rsid w:val="00A674AE"/>
    <w:rsid w:val="00B2257C"/>
    <w:rsid w:val="00B23E72"/>
    <w:rsid w:val="00BA56D5"/>
    <w:rsid w:val="00C14551"/>
    <w:rsid w:val="00C844AF"/>
    <w:rsid w:val="00D75104"/>
    <w:rsid w:val="00D95485"/>
    <w:rsid w:val="00DB34E1"/>
    <w:rsid w:val="00E205D1"/>
    <w:rsid w:val="00E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256474"/>
    <w:rsid w:val="003709ED"/>
    <w:rsid w:val="00D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86479F42531A4819AD9A96E3A59EA3E2">
    <w:name w:val="86479F42531A4819AD9A96E3A59EA3E2"/>
  </w:style>
  <w:style w:type="paragraph" w:customStyle="1" w:styleId="39E0E94BCF6D4FFA9CA18706452756E2">
    <w:name w:val="39E0E94BCF6D4FFA9CA18706452756E2"/>
  </w:style>
  <w:style w:type="paragraph" w:customStyle="1" w:styleId="4C71F2902A4F4172845D53ACFDD06B83">
    <w:name w:val="4C71F2902A4F4172845D53ACFDD06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3</TotalTime>
  <Pages>1</Pages>
  <Words>257</Words>
  <Characters>1625</Characters>
  <Application>Microsoft Office Word</Application>
  <DocSecurity>0</DocSecurity>
  <Lines>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3</cp:revision>
  <dcterms:created xsi:type="dcterms:W3CDTF">2025-01-07T20:45:00Z</dcterms:created>
  <dcterms:modified xsi:type="dcterms:W3CDTF">2025-01-16T17:51:00Z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e3f155627917c18d967ebd02b7a9f3e1cf84f571f9951d50bd8cc9e403feb73c</vt:lpwstr>
  </property>
</Properties>
</file>