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EA44E4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EA44E4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031E188" w:rsidR="00BA56D5" w:rsidRDefault="009C054E">
            <w:r w:rsidRPr="009C054E">
              <w:t>Innovative Inventory Associate with a solid grasp of data entry, invoicing, and hands-on operations management. Equipped with a rich blend of skills in utilizing pallet jacks and forklifts, coupled with a knack for ensuring precise inventory management and vendor coordination. Seeking an opportunity to consolidate and apply these competencies to drive efficiency, accuracy, and productivity in a vibrant inventory management environment.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5B7AB6FD" w:rsidR="00BA56D5" w:rsidRDefault="00EA44E4">
                    <w:pPr>
                      <w:pStyle w:val="Heading2"/>
                    </w:pPr>
                    <w:r w:rsidRPr="00EA44E4">
                      <w:t>Inventory Management &amp; Operations</w:t>
                    </w:r>
                  </w:p>
                </w:sdtContent>
              </w:sdt>
              <w:p w14:paraId="451355FB" w14:textId="77777777" w:rsidR="00EA44E4" w:rsidRP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Oversaw inventory processes, ensuring accurate stock reconciliation and proper labeling.</w:t>
                </w:r>
              </w:p>
              <w:p w14:paraId="11D668F6" w14:textId="77777777" w:rsidR="00EA44E4" w:rsidRP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Coordinated with suppliers to maintain optimal stock levels, reducing stockouts by 20%.</w:t>
                </w:r>
              </w:p>
              <w:p w14:paraId="6272718A" w14:textId="77777777" w:rsid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Managed vendor relationships to ensure timely and efficient stock replenishment.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12A188B0" w:rsidR="00BA56D5" w:rsidRDefault="00EA44E4" w:rsidP="00EA44E4">
                    <w:pPr>
                      <w:pStyle w:val="Heading2"/>
                    </w:pPr>
                    <w:r w:rsidRPr="00EA44E4">
                      <w:t>Equipment Operation &amp; Logistics</w:t>
                    </w:r>
                  </w:p>
                </w:sdtContent>
              </w:sdt>
              <w:p w14:paraId="2E4F82E3" w14:textId="77777777" w:rsidR="00EA44E4" w:rsidRP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Proficiently operated pallet jacks and forklifts to optimize warehouse efficiency.</w:t>
                </w:r>
              </w:p>
              <w:p w14:paraId="3B5D0FB0" w14:textId="77777777" w:rsidR="00EA44E4" w:rsidRP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streamlined workflows that improved inventory handling speed by 15%.</w:t>
                </w:r>
              </w:p>
              <w:p w14:paraId="6EFD9DF4" w14:textId="0C2C0245" w:rsidR="00EA44E4" w:rsidRDefault="00EA44E4" w:rsidP="00EA44E4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EA44E4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Earned Certified Logistics Associate certification, demonstrating expertise in warehouse logistics.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4B6EA6B0" w:rsidR="00BA56D5" w:rsidRDefault="00EA44E4" w:rsidP="00EA44E4">
                    <w:pPr>
                      <w:pStyle w:val="Heading2"/>
                    </w:pPr>
                    <w:r w:rsidRPr="00EA44E4">
                      <w:t>Data Entry &amp; Documentation</w:t>
                    </w:r>
                  </w:p>
                  <w:p w14:paraId="33F0D140" w14:textId="77777777" w:rsidR="00EA44E4" w:rsidRPr="00EA44E4" w:rsidRDefault="00EA44E4" w:rsidP="00EA44E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A44E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Maintained accurate inventory records and invoicing, achieving 99% data accuracy.</w:t>
                    </w:r>
                  </w:p>
                  <w:p w14:paraId="38984789" w14:textId="77777777" w:rsidR="00EA44E4" w:rsidRPr="00EA44E4" w:rsidRDefault="00EA44E4" w:rsidP="00EA44E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EA44E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Utilized advanced data entry skills to support seamless inventory audits and reporting.</w:t>
                    </w:r>
                  </w:p>
                  <w:p w14:paraId="676B7011" w14:textId="50FC02CB" w:rsidR="00BA56D5" w:rsidRDefault="00EA44E4" w:rsidP="00EA44E4">
                    <w:pPr>
                      <w:pStyle w:val="ResumeText"/>
                    </w:pPr>
                    <w:r w:rsidRPr="00EA44E4">
                      <w:t>Contributed to warehouse operations through meticulous attention to detail.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824ACF7" w14:textId="77777777" w:rsidR="00EA44E4" w:rsidRDefault="00EA44E4" w:rsidP="00EA44E4">
            <w:pPr>
              <w:pStyle w:val="ResumeText"/>
            </w:pPr>
            <w:r>
              <w:t>•</w:t>
            </w:r>
            <w:r>
              <w:tab/>
              <w:t>Inventory Management</w:t>
            </w:r>
          </w:p>
          <w:p w14:paraId="720C488F" w14:textId="77777777" w:rsidR="00EA44E4" w:rsidRDefault="00EA44E4" w:rsidP="00EA44E4">
            <w:pPr>
              <w:pStyle w:val="ResumeText"/>
            </w:pPr>
            <w:r>
              <w:t>•</w:t>
            </w:r>
            <w:r>
              <w:tab/>
              <w:t>Vendor Management</w:t>
            </w:r>
          </w:p>
          <w:p w14:paraId="5C488511" w14:textId="77777777" w:rsidR="00EA44E4" w:rsidRDefault="00EA44E4" w:rsidP="00EA44E4">
            <w:pPr>
              <w:pStyle w:val="ResumeText"/>
            </w:pPr>
            <w:r>
              <w:t>•</w:t>
            </w:r>
            <w:r>
              <w:tab/>
              <w:t>Cycle Counts</w:t>
            </w:r>
          </w:p>
          <w:p w14:paraId="37256E6E" w14:textId="6525C566" w:rsidR="00BA56D5" w:rsidRDefault="00EA44E4" w:rsidP="00EA44E4">
            <w:pPr>
              <w:pStyle w:val="ResumeText"/>
            </w:pPr>
            <w:r>
              <w:t>•</w:t>
            </w:r>
            <w:r>
              <w:tab/>
              <w:t>Attention to Detail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0203405" w:rsidR="00BA56D5" w:rsidRDefault="00EA44E4">
                    <w:pPr>
                      <w:pStyle w:val="Heading2"/>
                    </w:pPr>
                    <w:r w:rsidRPr="00EA44E4">
                      <w:rPr>
                        <w:rFonts w:cs="Segoe UI Emoji"/>
                        <w:kern w:val="0"/>
                      </w:rPr>
                      <w:t>Inventory Specialist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EA44E4">
                      <w:rPr>
                        <w:rFonts w:cs="Segoe UI Emoji"/>
                        <w:kern w:val="0"/>
                      </w:rPr>
                      <w:t xml:space="preserve"> DEF Warehouse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EA44E4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6BF19B9C" w14:textId="77777777" w:rsidR="00BA56D5" w:rsidRDefault="00EA44E4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2552ABE4" w:rsidR="00BA56D5" w:rsidRDefault="00EA44E4">
                    <w:pPr>
                      <w:pStyle w:val="Heading2"/>
                    </w:pPr>
                    <w:r w:rsidRPr="00EA44E4">
                      <w:rPr>
                        <w:rFonts w:cs="Segoe UI Emoji"/>
                        <w:kern w:val="0"/>
                      </w:rPr>
                      <w:t>Inventory Associate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EA44E4">
                      <w:rPr>
                        <w:rFonts w:cs="Segoe UI Emoji"/>
                        <w:kern w:val="0"/>
                      </w:rPr>
                      <w:t xml:space="preserve"> ABC Warehouse</w:t>
                    </w:r>
                    <w:r>
                      <w:rPr>
                        <w:rFonts w:cs="Segoe UI Emoji"/>
                        <w:kern w:val="0"/>
                      </w:rPr>
                      <w:t xml:space="preserve"> |</w:t>
                    </w:r>
                    <w:r w:rsidRPr="00EA44E4">
                      <w:rPr>
                        <w:rFonts w:cs="Segoe UI Emoji"/>
                        <w:kern w:val="0"/>
                      </w:rPr>
                      <w:t xml:space="preserve"> Seattle, WA</w:t>
                    </w:r>
                  </w:p>
                  <w:p w14:paraId="01998676" w14:textId="146C66CF" w:rsidR="00BA56D5" w:rsidRDefault="00EA44E4" w:rsidP="00EA44E4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056DC15A" w:rsidR="00BA56D5" w:rsidRDefault="00EA44E4">
                    <w:pPr>
                      <w:pStyle w:val="Heading2"/>
                    </w:pPr>
                    <w:r w:rsidRPr="00EA44E4">
                      <w:rPr>
                        <w:rFonts w:cs="Segoe UI Emoji"/>
                        <w:kern w:val="0"/>
                      </w:rPr>
                      <w:t>Diploma in Warehouse Management</w:t>
                    </w:r>
                    <w:r>
                      <w:rPr>
                        <w:rFonts w:cs="Segoe UI Emoji"/>
                        <w:kern w:val="0"/>
                      </w:rPr>
                      <w:t xml:space="preserve">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DF74DF5" w:rsidR="00BA56D5" w:rsidRDefault="008F7017" w:rsidP="00EA44E4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D4941"/>
    <w:rsid w:val="006F0F86"/>
    <w:rsid w:val="008F7017"/>
    <w:rsid w:val="009C054E"/>
    <w:rsid w:val="00B2257C"/>
    <w:rsid w:val="00BA56D5"/>
    <w:rsid w:val="00C14551"/>
    <w:rsid w:val="00C844AF"/>
    <w:rsid w:val="00D95485"/>
    <w:rsid w:val="00DB34E1"/>
    <w:rsid w:val="00E205D1"/>
    <w:rsid w:val="00E667EC"/>
    <w:rsid w:val="00E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2025-01-07T19:16:00Z</dcterms:created>
  <dcterms:modified xsi:type="dcterms:W3CDTF">2025-01-07T19:19:00Z</dcterms:modified>
</cp:coreProperties>
</file>