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8B493B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8B493B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6EBEBBD5" w:rsidR="00BA56D5" w:rsidRDefault="0057453E">
          <w:pPr>
            <w:pStyle w:val="Name"/>
          </w:pPr>
          <w:r w:rsidRPr="0057453E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65DB2AAA" w:rsidR="00BA56D5" w:rsidRDefault="008B493B">
            <w:r w:rsidRPr="00924DFF">
              <w:rPr>
                <w:rFonts w:cs="Segoe UI Emoji"/>
              </w:rPr>
              <w:t>Versatile IT professional aiming to contribute skills in cybersecurity and cloud computing in a dynamic, growth-oriented team.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29D61808" w:rsidR="00BA56D5" w:rsidRDefault="008B493B">
                    <w:pPr>
                      <w:pStyle w:val="Heading2"/>
                    </w:pPr>
                    <w:r w:rsidRPr="008B493B">
                      <w:t>IT Infrastructure Management</w:t>
                    </w:r>
                  </w:p>
                </w:sdtContent>
              </w:sdt>
              <w:p w14:paraId="4B13BE81" w14:textId="77777777" w:rsidR="008B493B" w:rsidRPr="008B493B" w:rsidRDefault="008B493B" w:rsidP="008B493B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B493B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Managed and maintained IT systems, achieving 99.9% uptime for critical business operations.</w:t>
                </w:r>
              </w:p>
              <w:p w14:paraId="4F8032C1" w14:textId="77777777" w:rsidR="008B493B" w:rsidRPr="008B493B" w:rsidRDefault="008B493B" w:rsidP="008B493B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B493B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Implemented automated monitoring tools, reducing system downtime by 20%.</w:t>
                </w:r>
              </w:p>
              <w:p w14:paraId="6126D569" w14:textId="77777777" w:rsidR="008B493B" w:rsidRDefault="008B493B" w:rsidP="008B493B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B493B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Upgraded hardware and software systems to enhance performance and scalability.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02786E29" w:rsidR="00BA56D5" w:rsidRDefault="008B493B" w:rsidP="008B493B">
                    <w:pPr>
                      <w:pStyle w:val="Heading2"/>
                    </w:pPr>
                    <w:r w:rsidRPr="008B493B">
                      <w:t>Network Administration</w:t>
                    </w:r>
                  </w:p>
                  <w:p w14:paraId="7C589263" w14:textId="77777777" w:rsidR="008B493B" w:rsidRPr="008B493B" w:rsidRDefault="008B493B" w:rsidP="008B493B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8B493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Designed and optimized network infrastructure, improving connectivity and efficiency.</w:t>
                    </w:r>
                  </w:p>
                  <w:p w14:paraId="6CF4E6D5" w14:textId="77777777" w:rsidR="008B493B" w:rsidRPr="008B493B" w:rsidRDefault="008B493B" w:rsidP="008B493B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8B493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Resolved network issues promptly, minimizing disruptions to business activities.</w:t>
                    </w:r>
                  </w:p>
                  <w:p w14:paraId="676B7011" w14:textId="0A4877C9" w:rsidR="00BA56D5" w:rsidRDefault="008B493B" w:rsidP="008B493B">
                    <w:pPr>
                      <w:pStyle w:val="ResumeText"/>
                    </w:pPr>
                    <w:r w:rsidRPr="008B493B">
                      <w:t>Ensured network security by implementing robust firewalls and access controls.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2536AD29" w14:textId="03B8E143" w:rsidR="008B493B" w:rsidRDefault="008B493B" w:rsidP="008B493B">
            <w:pPr>
              <w:pStyle w:val="ResumeText"/>
              <w:numPr>
                <w:ilvl w:val="0"/>
                <w:numId w:val="1"/>
              </w:numPr>
            </w:pPr>
            <w:r>
              <w:t>Cybersecurity</w:t>
            </w:r>
          </w:p>
          <w:p w14:paraId="3D9DBC29" w14:textId="6F808021" w:rsidR="008B493B" w:rsidRDefault="008B493B" w:rsidP="008B493B">
            <w:pPr>
              <w:pStyle w:val="ResumeText"/>
              <w:numPr>
                <w:ilvl w:val="0"/>
                <w:numId w:val="1"/>
              </w:numPr>
            </w:pPr>
            <w:r>
              <w:t>Cloud Computing</w:t>
            </w:r>
          </w:p>
          <w:p w14:paraId="6748488F" w14:textId="5448E5D3" w:rsidR="008B493B" w:rsidRDefault="008B493B" w:rsidP="008B493B">
            <w:pPr>
              <w:pStyle w:val="ResumeText"/>
              <w:numPr>
                <w:ilvl w:val="0"/>
                <w:numId w:val="1"/>
              </w:numPr>
            </w:pPr>
            <w:r>
              <w:t>Web Development</w:t>
            </w:r>
          </w:p>
          <w:p w14:paraId="5B1483B8" w14:textId="220E9846" w:rsidR="008B493B" w:rsidRDefault="008B493B" w:rsidP="008B493B">
            <w:pPr>
              <w:pStyle w:val="ResumeText"/>
              <w:numPr>
                <w:ilvl w:val="0"/>
                <w:numId w:val="1"/>
              </w:numPr>
            </w:pPr>
            <w:r>
              <w:t>Technical Support and Troubleshooting</w:t>
            </w:r>
          </w:p>
          <w:p w14:paraId="37256E6E" w14:textId="523EF7C6" w:rsidR="00BA56D5" w:rsidRDefault="008B493B" w:rsidP="008B493B">
            <w:pPr>
              <w:pStyle w:val="ResumeText"/>
              <w:numPr>
                <w:ilvl w:val="0"/>
                <w:numId w:val="1"/>
              </w:numPr>
            </w:pPr>
            <w:r>
              <w:t>IT Infrastructure Management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45CDD1B3" w:rsidR="00BA56D5" w:rsidRDefault="008B493B">
                    <w:pPr>
                      <w:pStyle w:val="Heading2"/>
                    </w:pPr>
                    <w:r w:rsidRPr="008B493B">
                      <w:t>IT Specialist</w:t>
                    </w:r>
                    <w:r>
                      <w:t xml:space="preserve"> |</w:t>
                    </w:r>
                    <w:r w:rsidRPr="008B493B">
                      <w:t xml:space="preserve"> DEF Tech Group</w:t>
                    </w:r>
                    <w:r>
                      <w:t xml:space="preserve"> |</w:t>
                    </w:r>
                    <w:r w:rsidRPr="008B493B">
                      <w:t xml:space="preserve"> Seattle, WA</w:t>
                    </w:r>
                  </w:p>
                  <w:p w14:paraId="6BF19B9C" w14:textId="364CCD13" w:rsidR="00BA56D5" w:rsidRDefault="008B493B">
                    <w:pPr>
                      <w:pStyle w:val="ResumeText"/>
                    </w:pPr>
                    <w:r>
                      <w:t>20XX - Present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347E55F3" w:rsidR="00BA56D5" w:rsidRDefault="008B493B">
                    <w:pPr>
                      <w:pStyle w:val="Heading2"/>
                    </w:pPr>
                    <w:r w:rsidRPr="008B493B">
                      <w:rPr>
                        <w:rFonts w:cs="Segoe UI Emoji"/>
                        <w:kern w:val="0"/>
                      </w:rPr>
                      <w:t>Network Administrator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8B493B">
                      <w:rPr>
                        <w:rFonts w:cs="Segoe UI Emoji"/>
                        <w:kern w:val="0"/>
                      </w:rPr>
                      <w:t xml:space="preserve"> GHI Solutions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8B493B">
                      <w:rPr>
                        <w:rFonts w:cs="Segoe UI Emoji"/>
                        <w:kern w:val="0"/>
                      </w:rPr>
                      <w:t xml:space="preserve"> Seattle, WA</w:t>
                    </w:r>
                  </w:p>
                  <w:p w14:paraId="01998676" w14:textId="315D60E1" w:rsidR="00BA56D5" w:rsidRDefault="008B493B" w:rsidP="008B493B">
                    <w:pPr>
                      <w:pStyle w:val="ResumeText"/>
                    </w:pPr>
                    <w:r>
                      <w:t>20XX – 20XX</w:t>
                    </w:r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42D2E1DC" w:rsidR="00BA56D5" w:rsidRDefault="008B493B">
                    <w:pPr>
                      <w:pStyle w:val="Heading2"/>
                    </w:pPr>
                    <w:r w:rsidRPr="008B493B">
                      <w:rPr>
                        <w:rFonts w:cs="Segoe UI Emoji"/>
                        <w:kern w:val="0"/>
                      </w:rPr>
                      <w:t>Bachelor of Science in Information Technology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8B493B">
                      <w:rPr>
                        <w:rFonts w:cs="Segoe UI Emoji"/>
                        <w:kern w:val="0"/>
                      </w:rPr>
                      <w:t xml:space="preserve"> Seattle Tech College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0C9025F4" w:rsidR="00BA56D5" w:rsidRDefault="008F7017" w:rsidP="008B493B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BA56D5" w14:paraId="6776D90D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12A73F75" w14:textId="77777777" w:rsidR="00BA56D5" w:rsidRDefault="008F7017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14:paraId="353A322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86479F42531A4819AD9A96E3A59EA3E2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1044170624"/>
                      <w:placeholder>
                        <w:docPart w:val="6BBF916EBD404A38AB19B64ADA1C540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14A333C0" w14:textId="77777777"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765149349"/>
                      <w:placeholder>
                        <w:docPart w:val="E7F56BB095554695AC41C2D4D24F3A2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14:paraId="540512F5" w14:textId="77777777" w:rsidR="00BA56D5" w:rsidRDefault="008F7017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1492217909"/>
                      <w:placeholder>
                        <w:docPart w:val="00D86841A27E4E50BC54C2896E7935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48D32673" w14:textId="042C06CC" w:rsidR="00BA56D5" w:rsidRDefault="008F7017" w:rsidP="008B493B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8B493B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5EBCFD42" w:rsidR="00BA56D5" w:rsidRDefault="0057453E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500F8"/>
    <w:multiLevelType w:val="hybridMultilevel"/>
    <w:tmpl w:val="C750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9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3C91"/>
    <w:rsid w:val="00197A58"/>
    <w:rsid w:val="002D0E78"/>
    <w:rsid w:val="003709ED"/>
    <w:rsid w:val="0057453E"/>
    <w:rsid w:val="005C3F9F"/>
    <w:rsid w:val="006812AA"/>
    <w:rsid w:val="006C19AC"/>
    <w:rsid w:val="006F0F86"/>
    <w:rsid w:val="008B493B"/>
    <w:rsid w:val="008F7017"/>
    <w:rsid w:val="00B2257C"/>
    <w:rsid w:val="00BA56D5"/>
    <w:rsid w:val="00C14551"/>
    <w:rsid w:val="00C844AF"/>
    <w:rsid w:val="00DB34E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6BBF916EBD404A38AB19B64ADA1C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4D2E-17A4-47BC-B0D7-6FFBC8470488}"/>
      </w:docPartPr>
      <w:docPartBody>
        <w:p w:rsidR="00092561" w:rsidRDefault="00092561">
          <w:pPr>
            <w:pStyle w:val="6BBF916EBD404A38AB19B64ADA1C5404"/>
          </w:pPr>
          <w:r>
            <w:t>[Reference Name]</w:t>
          </w:r>
        </w:p>
      </w:docPartBody>
    </w:docPart>
    <w:docPart>
      <w:docPartPr>
        <w:name w:val="E7F56BB095554695AC41C2D4D24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4585-88C8-4AEF-827B-94FC7BCC0895}"/>
      </w:docPartPr>
      <w:docPartBody>
        <w:p w:rsidR="00092561" w:rsidRDefault="00092561">
          <w:pPr>
            <w:pStyle w:val="E7F56BB095554695AC41C2D4D24F3A27"/>
          </w:pPr>
          <w:r>
            <w:t>[Title, Company]</w:t>
          </w:r>
        </w:p>
      </w:docPartBody>
    </w:docPart>
    <w:docPart>
      <w:docPartPr>
        <w:name w:val="00D86841A27E4E50BC54C2896E79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EE8C-1F56-461F-A9F3-AFD16BE3FF66}"/>
      </w:docPartPr>
      <w:docPartBody>
        <w:p w:rsidR="00092561" w:rsidRDefault="00092561">
          <w:pPr>
            <w:pStyle w:val="00D86841A27E4E50BC54C2896E79351F"/>
          </w:pPr>
          <w:r>
            <w:t>[Contact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2025-01-07T18:09:00Z</dcterms:created>
  <dcterms:modified xsi:type="dcterms:W3CDTF">2025-01-07T18:13:00Z</dcterms:modified>
</cp:coreProperties>
</file>