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99B4D" w14:textId="77777777" w:rsidR="00BA56D5" w:rsidRDefault="008902CD">
      <w:pPr>
        <w:pStyle w:val="ContactInfo"/>
      </w:pPr>
      <w:sdt>
        <w:sdtPr>
          <w:id w:val="1415969137"/>
          <w:placeholder>
            <w:docPart w:val="94AC2AC30856463C9A3582C25C96397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99FCA77593824E5BBF2173D3FAE5AE68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6347B0C9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0560ABA" w14:textId="77777777" w:rsidR="00BA56D5" w:rsidRDefault="008902CD">
      <w:pPr>
        <w:pStyle w:val="ContactInfo"/>
      </w:pPr>
      <w:sdt>
        <w:sdtPr>
          <w:tag w:val="Telephone"/>
          <w:id w:val="599758962"/>
          <w:placeholder>
            <w:docPart w:val="542127BA8D2E46A6A060423C0765FD5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F8B23BA5A2684BF8A96A3CFF69E3F303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0FE65724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rPr>
          <w:kern w:val="0"/>
        </w:rPr>
        <w:alias w:val="Your Name"/>
        <w:tag w:val=""/>
        <w:id w:val="-574512284"/>
        <w:placeholder>
          <w:docPart w:val="44787FC4280C412EBA4617AE5AEB8C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Content>
        <w:p w14:paraId="12A9C431" w14:textId="420DA826" w:rsidR="00BA56D5" w:rsidRDefault="008902CD">
          <w:pPr>
            <w:pStyle w:val="Name"/>
          </w:pPr>
          <w:r w:rsidRPr="008902CD">
            <w:rPr>
              <w:kern w:val="0"/>
            </w:rPr>
            <w:t>Jordan Ellis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2BE99FF2" w:rsidR="00BA56D5" w:rsidRDefault="008902CD">
            <w:r w:rsidRPr="00F743CB">
              <w:rPr>
                <w:rFonts w:cs="Segoe UI Emoji"/>
              </w:rPr>
              <w:t>Meticulous HR manager with significant prowess in training &amp; development and HRIS implementation. Endeavors to capitalize on technical skills to optimize HR processes, enhance employee training regimes, and maximize data-driven decision-making in a challenging HR environment.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77777777" w:rsidR="00BA56D5" w:rsidRDefault="008F7017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25CCA28E" w14:textId="0B9584E9" w:rsidR="00BA56D5" w:rsidRDefault="008902CD">
                    <w:pPr>
                      <w:pStyle w:val="Heading2"/>
                    </w:pPr>
                    <w:r w:rsidRPr="008902CD">
                      <w:t>HRIS Implementation &amp; Data Management</w:t>
                    </w:r>
                  </w:p>
                  <w:p w14:paraId="3684E971" w14:textId="0FA17146" w:rsidR="00BA56D5" w:rsidRDefault="008902CD">
                    <w:pPr>
                      <w:pStyle w:val="ResumeText"/>
                    </w:pPr>
                    <w:r w:rsidRPr="008902CD">
                      <w:t>Spearheaded the transition to a new HRIS, ensuring seamless data migration with 99.9% accuracy.</w:t>
                    </w:r>
                  </w:p>
                  <w:p w14:paraId="272D28B3" w14:textId="3F1A8775" w:rsidR="00BA56D5" w:rsidRDefault="008902CD">
                    <w:pPr>
                      <w:pStyle w:val="ResumeText"/>
                    </w:pPr>
                    <w:r w:rsidRPr="008902CD">
                      <w:t>Conducted workshops to train HR personnel, improving system proficiency and operational efficiency.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0A7F1C12" w14:textId="3FC33C91" w:rsidR="00BA56D5" w:rsidRDefault="008902CD">
                    <w:pPr>
                      <w:pStyle w:val="Heading2"/>
                    </w:pPr>
                    <w:r w:rsidRPr="008902CD">
                      <w:t>Training &amp; Development</w:t>
                    </w:r>
                  </w:p>
                  <w:p w14:paraId="49648520" w14:textId="36BDB644" w:rsidR="00BA56D5" w:rsidRDefault="008902CD">
                    <w:pPr>
                      <w:pStyle w:val="ResumeText"/>
                    </w:pPr>
                    <w:r w:rsidRPr="008902CD">
                      <w:t>Designed and implemented training programs, increasing productivity by 30%.</w:t>
                    </w:r>
                  </w:p>
                  <w:p w14:paraId="234500D3" w14:textId="127B32AA" w:rsidR="00BA56D5" w:rsidRDefault="008902CD">
                    <w:pPr>
                      <w:pStyle w:val="ResumeText"/>
                    </w:pPr>
                    <w:r w:rsidRPr="008902CD">
                      <w:t>Created a structured training calendar adopted company-wide, standardizing employee development processes.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240024091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293D52CE" w14:textId="2CF29CDF" w:rsidR="00BA56D5" w:rsidRDefault="008902CD">
                    <w:pPr>
                      <w:pStyle w:val="Heading2"/>
                    </w:pPr>
                    <w:r w:rsidRPr="008902CD">
                      <w:t>Benefits Administration &amp; Talent Management</w:t>
                    </w:r>
                  </w:p>
                  <w:p w14:paraId="48B51ECD" w14:textId="59C575CD" w:rsidR="00BA56D5" w:rsidRDefault="008902CD">
                    <w:pPr>
                      <w:pStyle w:val="ResumeText"/>
                    </w:pPr>
                    <w:r w:rsidRPr="008902CD">
                      <w:t>Negotiated cost-effective employee benefits packages, improving satisfaction while controlling costs.</w:t>
                    </w:r>
                  </w:p>
                  <w:p w14:paraId="676B7011" w14:textId="6C19D092" w:rsidR="00BA56D5" w:rsidRDefault="008902CD">
                    <w:pPr>
                      <w:pStyle w:val="ResumeText"/>
                    </w:pPr>
                    <w:r w:rsidRPr="008902CD">
                      <w:t>Supported talent management initiatives by aligning employee development goals with organizational objectives.</w:t>
                    </w:r>
                  </w:p>
                </w:sdtContent>
              </w:sdt>
            </w:sdtContent>
          </w:sdt>
        </w:tc>
      </w:tr>
      <w:tr w:rsidR="00BA56D5" w14:paraId="320A480E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7495A5C1" w:rsidR="00BA56D5" w:rsidRDefault="008902CD">
            <w:pPr>
              <w:pStyle w:val="Heading1"/>
            </w:pPr>
            <w:r>
              <w:t>Certifications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B852E04" w14:textId="128F3296" w:rsidR="008902CD" w:rsidRDefault="008902CD" w:rsidP="008902CD">
            <w:pPr>
              <w:pStyle w:val="ResumeText"/>
            </w:pPr>
            <w:r>
              <w:t>SHRM-CP</w:t>
            </w:r>
          </w:p>
          <w:p w14:paraId="37256E6E" w14:textId="48DA0CF0" w:rsidR="00BA56D5" w:rsidRDefault="008902CD" w:rsidP="008902CD">
            <w:pPr>
              <w:pStyle w:val="ResumeText"/>
            </w:pPr>
            <w:r>
              <w:t>Talent Management Certification</w:t>
            </w:r>
          </w:p>
        </w:tc>
      </w:tr>
      <w:tr w:rsidR="00BA56D5" w14:paraId="79C8200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F7B0F9C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F12BB4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CA83477" w14:textId="373F1A70" w:rsidR="00BA56D5" w:rsidRDefault="008902CD">
                    <w:pPr>
                      <w:pStyle w:val="Heading2"/>
                    </w:pPr>
                    <w:r w:rsidRPr="008902CD">
                      <w:rPr>
                        <w:rFonts w:cs="Segoe UI Emoji"/>
                        <w:kern w:val="0"/>
                      </w:rPr>
                      <w:t xml:space="preserve">HRIS Analyst </w:t>
                    </w:r>
                    <w:r>
                      <w:rPr>
                        <w:rFonts w:cs="Segoe UI Emoji"/>
                        <w:kern w:val="0"/>
                      </w:rPr>
                      <w:t>|</w:t>
                    </w:r>
                    <w:r w:rsidRPr="008902CD">
                      <w:rPr>
                        <w:rFonts w:cs="Segoe UI Emoji"/>
                        <w:kern w:val="0"/>
                      </w:rPr>
                      <w:t xml:space="preserve"> GHI Innovations</w:t>
                    </w:r>
                    <w:r>
                      <w:rPr>
                        <w:rFonts w:cs="Segoe UI Emoji"/>
                        <w:kern w:val="0"/>
                      </w:rPr>
                      <w:t xml:space="preserve"> |</w:t>
                    </w:r>
                    <w:r w:rsidRPr="008902CD">
                      <w:rPr>
                        <w:rFonts w:cs="Segoe UI Emoji"/>
                        <w:kern w:val="0"/>
                      </w:rPr>
                      <w:t xml:space="preserve"> Seattle, WA</w:t>
                    </w:r>
                  </w:p>
                  <w:p w14:paraId="6BF19B9C" w14:textId="5305394B" w:rsidR="00BA56D5" w:rsidRDefault="008902CD">
                    <w:pPr>
                      <w:pStyle w:val="ResumeText"/>
                    </w:pPr>
                    <w:r>
                      <w:t>Nov 20XX – Present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2EEB9C78" w14:textId="16E7AB7E" w:rsidR="00BA56D5" w:rsidRDefault="008902CD">
                    <w:pPr>
                      <w:pStyle w:val="Heading2"/>
                    </w:pPr>
                    <w:r w:rsidRPr="008902CD">
                      <w:rPr>
                        <w:rFonts w:cs="Segoe UI Emoji"/>
                        <w:kern w:val="0"/>
                      </w:rPr>
                      <w:t xml:space="preserve">Training and Development Specialist </w:t>
                    </w:r>
                    <w:r>
                      <w:rPr>
                        <w:rFonts w:cs="Segoe UI Emoji"/>
                        <w:kern w:val="0"/>
                      </w:rPr>
                      <w:t>|</w:t>
                    </w:r>
                    <w:r w:rsidRPr="008902CD">
                      <w:rPr>
                        <w:rFonts w:cs="Segoe UI Emoji"/>
                        <w:kern w:val="0"/>
                      </w:rPr>
                      <w:t xml:space="preserve"> DEF Group</w:t>
                    </w:r>
                    <w:r>
                      <w:rPr>
                        <w:rFonts w:cs="Segoe UI Emoji"/>
                        <w:kern w:val="0"/>
                      </w:rPr>
                      <w:t xml:space="preserve"> | Seattle, WA</w:t>
                    </w:r>
                  </w:p>
                  <w:p w14:paraId="01998676" w14:textId="361605E1" w:rsidR="00BA56D5" w:rsidRDefault="008902CD" w:rsidP="008902CD">
                    <w:pPr>
                      <w:pStyle w:val="ResumeText"/>
                    </w:pPr>
                    <w:r>
                      <w:t>Dec 20XX – Nov 20XX</w:t>
                    </w:r>
                  </w:p>
                </w:sdtContent>
              </w:sdt>
            </w:sdtContent>
          </w:sdt>
        </w:tc>
      </w:tr>
      <w:tr w:rsidR="00BA56D5" w14:paraId="761B5C0C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F6D53A7" w14:textId="70E00C02" w:rsidR="00BA56D5" w:rsidRDefault="008902CD">
                    <w:pPr>
                      <w:pStyle w:val="Heading2"/>
                    </w:pPr>
                    <w:r w:rsidRPr="008902CD">
                      <w:rPr>
                        <w:rFonts w:cs="Segoe UI Emoji"/>
                        <w:kern w:val="0"/>
                      </w:rPr>
                      <w:t>Master</w:t>
                    </w:r>
                    <w:r>
                      <w:rPr>
                        <w:rFonts w:cs="Segoe UI Emoji"/>
                        <w:kern w:val="0"/>
                      </w:rPr>
                      <w:t>S</w:t>
                    </w:r>
                    <w:r w:rsidRPr="008902CD">
                      <w:rPr>
                        <w:rFonts w:cs="Segoe UI Emoji"/>
                        <w:kern w:val="0"/>
                      </w:rPr>
                      <w:t xml:space="preserve"> in Human Resources Management </w:t>
                    </w:r>
                    <w:r>
                      <w:rPr>
                        <w:rFonts w:cs="Segoe UI Emoji"/>
                        <w:kern w:val="0"/>
                      </w:rPr>
                      <w:t>|</w:t>
                    </w:r>
                    <w:r w:rsidRPr="008902CD">
                      <w:rPr>
                        <w:rFonts w:cs="Segoe UI Emoji"/>
                        <w:kern w:val="0"/>
                      </w:rPr>
                      <w:t xml:space="preserve"> Seattle University</w:t>
                    </w:r>
                    <w:r>
                      <w:rPr>
                        <w:rFonts w:cs="Segoe UI Emoji"/>
                        <w:kern w:val="0"/>
                      </w:rPr>
                      <w:t xml:space="preserve"> | 20XX</w:t>
                    </w:r>
                  </w:p>
                  <w:sdt>
                    <w:sdtPr>
                      <w:id w:val="1437799257"/>
                      <w:placeholder>
                        <w:docPart w:val="4C71F2902A4F4172845D53ACFDD06B8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3AAF6751" w14:textId="233081C2" w:rsidR="00BA56D5" w:rsidRDefault="008F7017" w:rsidP="008902CD">
                        <w:r>
                          <w:t>You might want to include your GPA here and a brief summary of relevant coursework, awards, and honors.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5571BF4F" w14:textId="77777777" w:rsidR="00BA56D5" w:rsidRDefault="00BA56D5"/>
    <w:p w14:paraId="07C50FA5" w14:textId="77777777" w:rsidR="000A6F38" w:rsidRPr="000A6F38" w:rsidRDefault="000A6F38" w:rsidP="000A6F38">
      <w:pPr>
        <w:tabs>
          <w:tab w:val="left" w:pos="8772"/>
        </w:tabs>
      </w:pPr>
    </w:p>
    <w:sectPr w:rsidR="000A6F38" w:rsidRPr="000A6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9ED32" w14:textId="77777777" w:rsidR="008902CD" w:rsidRDefault="008902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48D3B43E" w:rsidR="00BA56D5" w:rsidRDefault="008902CD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Jordan Ellis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A28F3" w14:textId="77777777" w:rsidR="008902CD" w:rsidRDefault="008902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A2CA2" w14:textId="77777777" w:rsidR="008902CD" w:rsidRDefault="008902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2C63F" w14:textId="77777777" w:rsidR="008902CD" w:rsidRDefault="008902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A8EDE" w14:textId="77777777" w:rsidR="008902CD" w:rsidRDefault="008902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766D2"/>
    <w:rsid w:val="00086EB0"/>
    <w:rsid w:val="000A6F38"/>
    <w:rsid w:val="000F2C95"/>
    <w:rsid w:val="00197A58"/>
    <w:rsid w:val="002D0E78"/>
    <w:rsid w:val="003709ED"/>
    <w:rsid w:val="005C3F9F"/>
    <w:rsid w:val="006812AA"/>
    <w:rsid w:val="006C19AC"/>
    <w:rsid w:val="006F0F86"/>
    <w:rsid w:val="008902CD"/>
    <w:rsid w:val="008D0315"/>
    <w:rsid w:val="008F7017"/>
    <w:rsid w:val="00B2257C"/>
    <w:rsid w:val="00BA56D5"/>
    <w:rsid w:val="00C14551"/>
    <w:rsid w:val="00C844AF"/>
    <w:rsid w:val="00DB34E1"/>
    <w:rsid w:val="00E6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4AC2AC30856463C9A3582C25C96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91A-9DEF-472B-96F6-017574935224}"/>
      </w:docPartPr>
      <w:docPartBody>
        <w:p w:rsidR="00092561" w:rsidRDefault="00092561">
          <w:pPr>
            <w:pStyle w:val="94AC2AC30856463C9A3582C25C963971"/>
          </w:pPr>
          <w:r>
            <w:t>[Street Address]</w:t>
          </w:r>
        </w:p>
      </w:docPartBody>
    </w:docPart>
    <w:docPart>
      <w:docPartPr>
        <w:name w:val="99FCA77593824E5BBF2173D3FA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8AAE-1BDD-4B8A-A4D6-E563DBE6E184}"/>
      </w:docPartPr>
      <w:docPartBody>
        <w:p w:rsidR="00092561" w:rsidRDefault="00092561">
          <w:pPr>
            <w:pStyle w:val="99FCA77593824E5BBF2173D3FAE5AE68"/>
          </w:pPr>
          <w:r>
            <w:t>[City, ST ZIP Code]</w:t>
          </w:r>
        </w:p>
      </w:docPartBody>
    </w:docPart>
    <w:docPart>
      <w:docPartPr>
        <w:name w:val="542127BA8D2E46A6A060423C0765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3E42-43C4-4E26-BD44-65A9319728E7}"/>
      </w:docPartPr>
      <w:docPartBody>
        <w:p w:rsidR="00092561" w:rsidRDefault="00092561">
          <w:pPr>
            <w:pStyle w:val="542127BA8D2E46A6A060423C0765FD51"/>
          </w:pPr>
          <w:r>
            <w:t>[Telephone]</w:t>
          </w:r>
        </w:p>
      </w:docPartBody>
    </w:docPart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F8B23BA5A2684BF8A96A3CFF69E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A1D-7303-4C12-BE02-C41E9F6571F3}"/>
      </w:docPartPr>
      <w:docPartBody>
        <w:p w:rsidR="00092561" w:rsidRDefault="00092561">
          <w:pPr>
            <w:pStyle w:val="F8B23BA5A2684BF8A96A3CFF69E3F30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86EB0"/>
    <w:rsid w:val="00092561"/>
    <w:rsid w:val="00197A58"/>
    <w:rsid w:val="0037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paragraph" w:customStyle="1" w:styleId="1F5D212672F84D01AC1E588A572D7419">
    <w:name w:val="1F5D212672F84D01AC1E588A572D741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A052FCEB8CE3426385D6DFBF5ADF9C63">
    <w:name w:val="A052FCEB8CE3426385D6DFBF5ADF9C63"/>
  </w:style>
  <w:style w:type="paragraph" w:customStyle="1" w:styleId="A586039AAF2C4EDAAF79CD7DBB22ACF0">
    <w:name w:val="A586039AAF2C4EDAAF79CD7DBB22ACF0"/>
  </w:style>
  <w:style w:type="paragraph" w:customStyle="1" w:styleId="D482B834582D45D08E520F7C2A3A0B97">
    <w:name w:val="D482B834582D45D08E520F7C2A3A0B97"/>
  </w:style>
  <w:style w:type="paragraph" w:customStyle="1" w:styleId="86479F42531A4819AD9A96E3A59EA3E2">
    <w:name w:val="86479F42531A4819AD9A96E3A59EA3E2"/>
  </w:style>
  <w:style w:type="paragraph" w:customStyle="1" w:styleId="E943F395E164466DA4E6FDC41D457719">
    <w:name w:val="E943F395E164466DA4E6FDC41D457719"/>
  </w:style>
  <w:style w:type="paragraph" w:customStyle="1" w:styleId="39E0E94BCF6D4FFA9CA18706452756E2">
    <w:name w:val="39E0E94BCF6D4FFA9CA18706452756E2"/>
  </w:style>
  <w:style w:type="paragraph" w:customStyle="1" w:styleId="B32A6B29E85A47B9AF629C1DF7F38E27">
    <w:name w:val="B32A6B29E85A47B9AF629C1DF7F38E27"/>
  </w:style>
  <w:style w:type="paragraph" w:customStyle="1" w:styleId="4C71F2902A4F4172845D53ACFDD06B83">
    <w:name w:val="4C71F2902A4F4172845D53ACFDD06B83"/>
  </w:style>
  <w:style w:type="paragraph" w:customStyle="1" w:styleId="6BBF916EBD404A38AB19B64ADA1C5404">
    <w:name w:val="6BBF916EBD404A38AB19B64ADA1C5404"/>
  </w:style>
  <w:style w:type="paragraph" w:customStyle="1" w:styleId="E7F56BB095554695AC41C2D4D24F3A27">
    <w:name w:val="E7F56BB095554695AC41C2D4D24F3A27"/>
  </w:style>
  <w:style w:type="paragraph" w:customStyle="1" w:styleId="00D86841A27E4E50BC54C2896E79351F">
    <w:name w:val="00D86841A27E4E50BC54C2896E7935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Ellis</dc:creator>
  <cp:lastModifiedBy>Nic P</cp:lastModifiedBy>
  <cp:revision>2</cp:revision>
  <dcterms:created xsi:type="dcterms:W3CDTF">2025-01-07T17:43:00Z</dcterms:created>
  <dcterms:modified xsi:type="dcterms:W3CDTF">2025-01-07T17:43:00Z</dcterms:modified>
</cp:coreProperties>
</file>