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99B4D" w14:textId="77777777" w:rsidR="00BA56D5" w:rsidRDefault="004E46E6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4E46E6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Content>
        <w:p w14:paraId="12A9C431" w14:textId="27D15869" w:rsidR="00BA56D5" w:rsidRDefault="004E46E6">
          <w:pPr>
            <w:pStyle w:val="Name"/>
          </w:pPr>
          <w:r w:rsidRPr="008907CE"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44A932C8" w:rsidR="00BA56D5" w:rsidRDefault="004E46E6">
            <w:r w:rsidRPr="004E46E6">
              <w:t>Dedicated professional offering proficiency in construction and warehouse operations. Aiming to utilize strong background in equipment handling, safety protocols, and team collaboration to drive project success and operational efficiency.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5CCA28E" w14:textId="4B968E71" w:rsidR="00BA56D5" w:rsidRDefault="004E46E6">
                    <w:pPr>
                      <w:pStyle w:val="Heading2"/>
                    </w:pPr>
                    <w:r w:rsidRPr="000627DB">
                      <w:rPr>
                        <w:rFonts w:cs="Segoe UI Emoji"/>
                      </w:rPr>
                      <w:t>Safety Protocols</w:t>
                    </w:r>
                  </w:p>
                  <w:p w14:paraId="3684E971" w14:textId="1867AE85" w:rsidR="00BA56D5" w:rsidRDefault="004E46E6">
                    <w:pPr>
                      <w:pStyle w:val="ResumeText"/>
                    </w:pPr>
                    <w:r w:rsidRPr="004E46E6">
                      <w:t>CPR and First Aid Certified</w:t>
                    </w:r>
                  </w:p>
                  <w:p w14:paraId="272D28B3" w14:textId="204E733C" w:rsidR="00BA56D5" w:rsidRDefault="004E46E6">
                    <w:pPr>
                      <w:pStyle w:val="ResumeText"/>
                    </w:pPr>
                    <w:r w:rsidRPr="000627DB">
                      <w:rPr>
                        <w:rFonts w:cs="Segoe UI Emoji"/>
                      </w:rPr>
                      <w:t>Knowledgeable in safety procedures and guidelines.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0A7F1C12" w14:textId="37A52F54" w:rsidR="00BA56D5" w:rsidRDefault="004E46E6">
                    <w:pPr>
                      <w:pStyle w:val="Heading2"/>
                    </w:pPr>
                    <w:r w:rsidRPr="004E46E6">
                      <w:t>Equipment Operation</w:t>
                    </w:r>
                  </w:p>
                  <w:p w14:paraId="49648520" w14:textId="3D99EE2E" w:rsidR="00BA56D5" w:rsidRDefault="004E46E6">
                    <w:pPr>
                      <w:pStyle w:val="ResumeText"/>
                    </w:pPr>
                    <w:r w:rsidRPr="004E46E6">
                      <w:t>Proficient in using various hand and power tools.</w:t>
                    </w:r>
                  </w:p>
                  <w:p w14:paraId="234500D3" w14:textId="7827C690" w:rsidR="00BA56D5" w:rsidRDefault="004E46E6">
                    <w:pPr>
                      <w:pStyle w:val="ResumeText"/>
                    </w:pPr>
                    <w:r w:rsidRPr="000627DB">
                      <w:rPr>
                        <w:rFonts w:cs="Segoe UI Emoji"/>
                      </w:rPr>
                      <w:t>Regularly maintained and repaired equipment to ensure optimal performance.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93D52CE" w14:textId="09677DB9" w:rsidR="00BA56D5" w:rsidRDefault="004E46E6">
                    <w:pPr>
                      <w:pStyle w:val="Heading2"/>
                    </w:pPr>
                    <w:r w:rsidRPr="000627DB">
                      <w:rPr>
                        <w:rFonts w:cs="Segoe UI Emoji"/>
                      </w:rPr>
                      <w:t>Teamwork</w:t>
                    </w:r>
                  </w:p>
                  <w:p w14:paraId="309E6C7F" w14:textId="1FFDE67A" w:rsidR="00BA56D5" w:rsidRDefault="004E46E6">
                    <w:pPr>
                      <w:pStyle w:val="ResumeText"/>
                    </w:pPr>
                    <w:r w:rsidRPr="000627DB">
                      <w:rPr>
                        <w:rFonts w:cs="Segoe UI Emoji"/>
                      </w:rPr>
                      <w:t>Collaborative team player with strong communication skills.</w:t>
                    </w:r>
                  </w:p>
                  <w:p w14:paraId="676B7011" w14:textId="1FAFA564" w:rsidR="00BA56D5" w:rsidRDefault="004E46E6" w:rsidP="004E46E6">
                    <w:pPr>
                      <w:pStyle w:val="ResumeText"/>
                    </w:pPr>
                    <w:r w:rsidRPr="000627DB">
                      <w:rPr>
                        <w:rFonts w:cs="Segoe UI Emoji"/>
                      </w:rPr>
                      <w:t>Proven ability to handle labor-intensive tasks.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68B2874C" w14:textId="299FFB6B" w:rsidR="004E46E6" w:rsidRDefault="004E46E6" w:rsidP="004E46E6">
            <w:pPr>
              <w:pStyle w:val="ResumeText"/>
            </w:pPr>
            <w:r>
              <w:t>Basic Welding Workshop, DEF Training Center — 20</w:t>
            </w:r>
            <w:r>
              <w:t>XX</w:t>
            </w:r>
          </w:p>
          <w:p w14:paraId="37256E6E" w14:textId="36648D1C" w:rsidR="00BA56D5" w:rsidRDefault="004E46E6" w:rsidP="004E46E6">
            <w:pPr>
              <w:pStyle w:val="ResumeText"/>
            </w:pPr>
            <w:r>
              <w:t>Heavy Machinery Operation Course, GHI Institute — 20</w:t>
            </w:r>
            <w:r>
              <w:t>XX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424DF9E3" w:rsidR="00BA56D5" w:rsidRDefault="004E46E6">
                    <w:pPr>
                      <w:pStyle w:val="Heading2"/>
                    </w:pPr>
                    <w:r w:rsidRPr="004E46E6">
                      <w:t>Construction Assistant</w:t>
                    </w:r>
                    <w:r>
                      <w:t xml:space="preserve"> |</w:t>
                    </w:r>
                    <w:r w:rsidRPr="004E46E6">
                      <w:t xml:space="preserve"> XYZ Construction</w:t>
                    </w:r>
                    <w:r>
                      <w:t xml:space="preserve"> | Seattle, WA</w:t>
                    </w:r>
                  </w:p>
                  <w:p w14:paraId="6BF19B9C" w14:textId="77777777" w:rsidR="00BA56D5" w:rsidRDefault="004E46E6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19C1F740" w:rsidR="00BA56D5" w:rsidRDefault="004E46E6">
                    <w:pPr>
                      <w:pStyle w:val="Heading2"/>
                    </w:pPr>
                    <w:r w:rsidRPr="004E46E6">
                      <w:t>Inventory Manager</w:t>
                    </w:r>
                    <w:r>
                      <w:t xml:space="preserve"> |</w:t>
                    </w:r>
                    <w:r w:rsidRPr="004E46E6">
                      <w:t xml:space="preserve"> ABC Logistics</w:t>
                    </w:r>
                    <w:r>
                      <w:t xml:space="preserve"> | Seattle, WA</w:t>
                    </w:r>
                  </w:p>
                  <w:p w14:paraId="01998676" w14:textId="60E46B8E" w:rsidR="00BA56D5" w:rsidRDefault="004E46E6" w:rsidP="004E46E6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112BB4FB" w:rsidR="00BA56D5" w:rsidRDefault="004E46E6">
                    <w:pPr>
                      <w:pStyle w:val="Heading2"/>
                    </w:pPr>
                    <w:r w:rsidRPr="004E46E6">
                      <w:t>High School Diploma</w:t>
                    </w:r>
                    <w:r>
                      <w:t xml:space="preserve"> |</w:t>
                    </w:r>
                    <w:r w:rsidRPr="004E46E6">
                      <w:t xml:space="preserve"> Seattle High School</w:t>
                    </w:r>
                    <w:r>
                      <w:t xml:space="preserve"> | Seattle, WA</w:t>
                    </w:r>
                  </w:p>
                  <w:sdt>
                    <w:sdtPr>
                      <w:id w:val="1437799257"/>
                      <w:placeholder>
                        <w:docPart w:val="4C71F2902A4F4172845D53ACFDD06B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AAF6751" w14:textId="72EC60FD" w:rsidR="00BA56D5" w:rsidRDefault="008F7017" w:rsidP="004E46E6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BA56D5" w14:paraId="6776D90D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nil"/>
            </w:tcBorders>
          </w:tcPr>
          <w:p w14:paraId="12A73F75" w14:textId="77777777" w:rsidR="00BA56D5" w:rsidRDefault="008F7017">
            <w:pPr>
              <w:pStyle w:val="Heading1"/>
            </w:pPr>
            <w:r>
              <w:t>References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nil"/>
            </w:tcBorders>
          </w:tcPr>
          <w:p w14:paraId="353A322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nil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1883713024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368215953"/>
                  <w:placeholder>
                    <w:docPart w:val="86479F42531A4819AD9A96E3A59EA3E2"/>
                  </w:placeholder>
                  <w15:color w:val="C0C0C0"/>
                  <w15:repeatingSectionItem/>
                </w:sdtPr>
                <w:sdtEndPr/>
                <w:sdtContent>
                  <w:sdt>
                    <w:sdtPr>
                      <w:id w:val="1044170624"/>
                      <w:placeholder>
                        <w:docPart w:val="6BBF916EBD404A38AB19B64ADA1C5404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/>
                    <w:sdtContent>
                      <w:p w14:paraId="14A333C0" w14:textId="77777777" w:rsidR="00BA56D5" w:rsidRDefault="008F7017">
                        <w:pPr>
                          <w:pStyle w:val="Heading2"/>
                        </w:pPr>
                        <w:r>
                          <w:t>[Reference Name]</w:t>
                        </w:r>
                      </w:p>
                    </w:sdtContent>
                  </w:sdt>
                  <w:sdt>
                    <w:sdtPr>
                      <w:id w:val="-765149349"/>
                      <w:placeholder>
                        <w:docPart w:val="E7F56BB095554695AC41C2D4D24F3A27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p w14:paraId="540512F5" w14:textId="77777777" w:rsidR="00BA56D5" w:rsidRDefault="008F7017">
                        <w:pPr>
                          <w:pStyle w:val="ResumeText"/>
                        </w:pPr>
                        <w:r>
                          <w:t>[Title, Company]</w:t>
                        </w:r>
                      </w:p>
                    </w:sdtContent>
                  </w:sdt>
                  <w:sdt>
                    <w:sdtPr>
                      <w:id w:val="1492217909"/>
                      <w:placeholder>
                        <w:docPart w:val="00D86841A27E4E50BC54C2896E79351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48D32673" w14:textId="327275BD" w:rsidR="00BA56D5" w:rsidRDefault="008F7017" w:rsidP="004E46E6">
                        <w:r>
                          <w:t>[Contact Information]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5571BF4F" w14:textId="77777777" w:rsidR="00BA56D5" w:rsidRDefault="00BA56D5"/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footerReference w:type="default" r:id="rId7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5F683B41" w:rsidR="00BA56D5" w:rsidRDefault="004E46E6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2067DC"/>
    <w:rsid w:val="002D0E78"/>
    <w:rsid w:val="003D2A9A"/>
    <w:rsid w:val="004E46E6"/>
    <w:rsid w:val="005C3F9F"/>
    <w:rsid w:val="006812AA"/>
    <w:rsid w:val="006C19AC"/>
    <w:rsid w:val="006F0F86"/>
    <w:rsid w:val="008F7017"/>
    <w:rsid w:val="00B2257C"/>
    <w:rsid w:val="00BA56D5"/>
    <w:rsid w:val="00C14551"/>
    <w:rsid w:val="00C844AF"/>
    <w:rsid w:val="00DB34E1"/>
    <w:rsid w:val="00DF3F86"/>
    <w:rsid w:val="00E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  <w:docPart>
      <w:docPartPr>
        <w:name w:val="6BBF916EBD404A38AB19B64ADA1C5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B4D2E-17A4-47BC-B0D7-6FFBC8470488}"/>
      </w:docPartPr>
      <w:docPartBody>
        <w:p w:rsidR="00092561" w:rsidRDefault="00092561">
          <w:pPr>
            <w:pStyle w:val="6BBF916EBD404A38AB19B64ADA1C5404"/>
          </w:pPr>
          <w:r>
            <w:t>[Reference Name]</w:t>
          </w:r>
        </w:p>
      </w:docPartBody>
    </w:docPart>
    <w:docPart>
      <w:docPartPr>
        <w:name w:val="E7F56BB095554695AC41C2D4D24F3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54585-88C8-4AEF-827B-94FC7BCC0895}"/>
      </w:docPartPr>
      <w:docPartBody>
        <w:p w:rsidR="00092561" w:rsidRDefault="00092561">
          <w:pPr>
            <w:pStyle w:val="E7F56BB095554695AC41C2D4D24F3A27"/>
          </w:pPr>
          <w:r>
            <w:t>[Title, Company]</w:t>
          </w:r>
        </w:p>
      </w:docPartBody>
    </w:docPart>
    <w:docPart>
      <w:docPartPr>
        <w:name w:val="00D86841A27E4E50BC54C2896E793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7EE8C-1F56-461F-A9F3-AFD16BE3FF66}"/>
      </w:docPartPr>
      <w:docPartBody>
        <w:p w:rsidR="00092561" w:rsidRDefault="00092561">
          <w:pPr>
            <w:pStyle w:val="00D86841A27E4E50BC54C2896E79351F"/>
          </w:pPr>
          <w:r>
            <w:t>[Contact Information]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3D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3</cp:revision>
  <dcterms:created xsi:type="dcterms:W3CDTF">2024-12-20T16:24:00Z</dcterms:created>
  <dcterms:modified xsi:type="dcterms:W3CDTF">2024-12-20T16:29:00Z</dcterms:modified>
</cp:coreProperties>
</file>