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75452A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75452A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1D85B9B2" w:rsidR="00BA56D5" w:rsidRDefault="0075452A">
          <w:pPr>
            <w:pStyle w:val="Name"/>
          </w:pPr>
          <w:r w:rsidRPr="0075452A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0F5D7E5A" w:rsidR="00BA56D5" w:rsidRDefault="0075452A">
            <w:r w:rsidRPr="0075452A">
              <w:t>To utilize my culinary arts and management skills to enhance kitchen operations, menu appeal, and customer satisfaction.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361FD534" w:rsidR="00BA56D5" w:rsidRDefault="0075452A">
                    <w:pPr>
                      <w:pStyle w:val="Heading2"/>
                    </w:pPr>
                    <w:r w:rsidRPr="0075452A">
                      <w:t>Food Preparation and Safety</w:t>
                    </w:r>
                  </w:p>
                  <w:p w14:paraId="3684E971" w14:textId="268A91A8" w:rsidR="00BA56D5" w:rsidRDefault="0075452A">
                    <w:pPr>
                      <w:pStyle w:val="ResumeText"/>
                    </w:pPr>
                    <w:r w:rsidRPr="0075452A">
                      <w:t>Expertise in various cooking techniques and taste profiling.</w:t>
                    </w:r>
                  </w:p>
                  <w:p w14:paraId="272D28B3" w14:textId="0CF46EE0" w:rsidR="00BA56D5" w:rsidRDefault="0075452A">
                    <w:pPr>
                      <w:pStyle w:val="ResumeText"/>
                    </w:pPr>
                    <w:r w:rsidRPr="0075452A">
                      <w:t xml:space="preserve">Strong knowledge of health, </w:t>
                    </w:r>
                    <w:r w:rsidRPr="0075452A">
                      <w:t>allergens</w:t>
                    </w:r>
                    <w:r w:rsidRPr="0075452A">
                      <w:t>, and food safety practices.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4B116088" w:rsidR="00BA56D5" w:rsidRDefault="0075452A">
                    <w:pPr>
                      <w:pStyle w:val="Heading2"/>
                    </w:pPr>
                    <w:r w:rsidRPr="0075452A">
                      <w:t>Technology</w:t>
                    </w:r>
                  </w:p>
                  <w:p w14:paraId="234500D3" w14:textId="7D4D717F" w:rsidR="00BA56D5" w:rsidRDefault="0075452A">
                    <w:pPr>
                      <w:pStyle w:val="ResumeText"/>
                    </w:pPr>
                    <w:r w:rsidRPr="0075452A">
                      <w:t>Proficient in using food service, kitchen, and hospitality technologies.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6069043F" w:rsidR="00BA56D5" w:rsidRDefault="0075452A">
                    <w:pPr>
                      <w:pStyle w:val="Heading2"/>
                    </w:pPr>
                    <w:r w:rsidRPr="00EF538E">
                      <w:rPr>
                        <w:rFonts w:cs="Segoe UI Emoji"/>
                      </w:rPr>
                      <w:t>Business Savvy</w:t>
                    </w:r>
                  </w:p>
                  <w:p w14:paraId="35D5B105" w14:textId="77777777" w:rsidR="00BA56D5" w:rsidRDefault="0075452A" w:rsidP="0075452A">
                    <w:pPr>
                      <w:pStyle w:val="ResumeText"/>
                    </w:pPr>
                    <w:r w:rsidRPr="0075452A">
                      <w:t>Ability to manage kitchen operations efficiently, focusing on customer satisfaction and operational excellence.</w:t>
                    </w:r>
                  </w:p>
                </w:sdtContent>
              </w:sdt>
            </w:sdtContent>
          </w:sdt>
          <w:p w14:paraId="2367F80D" w14:textId="77777777" w:rsidR="0075452A" w:rsidRDefault="0075452A" w:rsidP="0075452A">
            <w:pPr>
              <w:pStyle w:val="ResumeText"/>
              <w:rPr>
                <w:rFonts w:asciiTheme="majorHAnsi" w:eastAsiaTheme="majorEastAsia" w:hAnsiTheme="majorHAnsi" w:cs="Segoe UI Emoj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75452A">
              <w:rPr>
                <w:rFonts w:asciiTheme="majorHAnsi" w:eastAsiaTheme="majorEastAsia" w:hAnsiTheme="majorHAnsi" w:cs="Segoe UI Emoji"/>
                <w:b/>
                <w:bCs/>
                <w:caps/>
                <w:color w:val="404040" w:themeColor="text1" w:themeTint="BF"/>
                <w14:ligatures w14:val="standardContextual"/>
              </w:rPr>
              <w:t>Taste Profiling</w:t>
            </w:r>
          </w:p>
          <w:p w14:paraId="671D1A99" w14:textId="0D9C2489" w:rsidR="0075452A" w:rsidRDefault="0075452A" w:rsidP="0075452A">
            <w:pPr>
              <w:pStyle w:val="ResumeText"/>
              <w:rPr>
                <w:rFonts w:cs="Segoe UI Emoji"/>
              </w:rPr>
            </w:pPr>
            <w:r w:rsidRPr="00EF538E">
              <w:rPr>
                <w:rFonts w:cs="Segoe UI Emoji"/>
              </w:rPr>
              <w:t>Expertise in creating diverse and appealing taste profiles for a variety of dishes.</w:t>
            </w:r>
          </w:p>
          <w:p w14:paraId="183EBA45" w14:textId="1901A547" w:rsidR="0075452A" w:rsidRDefault="0075452A" w:rsidP="0075452A">
            <w:pPr>
              <w:pStyle w:val="ResumeText"/>
              <w:rPr>
                <w:rFonts w:asciiTheme="majorHAnsi" w:eastAsiaTheme="majorEastAsia" w:hAnsiTheme="majorHAnsi" w:cs="Segoe UI Emoj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75452A">
              <w:rPr>
                <w:rFonts w:asciiTheme="majorHAnsi" w:eastAsiaTheme="majorEastAsia" w:hAnsiTheme="majorHAnsi" w:cs="Segoe UI Emoji"/>
                <w:b/>
                <w:bCs/>
                <w:caps/>
                <w:color w:val="404040" w:themeColor="text1" w:themeTint="BF"/>
                <w14:ligatures w14:val="standardContextual"/>
              </w:rPr>
              <w:t>Communication Skills</w:t>
            </w:r>
          </w:p>
          <w:p w14:paraId="676B7011" w14:textId="3307B833" w:rsidR="0075452A" w:rsidRDefault="0075452A" w:rsidP="0075452A">
            <w:pPr>
              <w:pStyle w:val="ResumeText"/>
            </w:pPr>
            <w:r w:rsidRPr="0075452A">
              <w:rPr>
                <w:rFonts w:cs="Segoe UI Emoji"/>
              </w:rPr>
              <w:t>Strong ability to communicate effectively with team members and customers.</w:t>
            </w:r>
          </w:p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55B24183" w:rsidR="00BA56D5" w:rsidRDefault="0075452A">
            <w:pPr>
              <w:pStyle w:val="Heading1"/>
            </w:pPr>
            <w:r w:rsidRPr="0075452A">
              <w:t>Certifications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7811EB8F" w14:textId="77777777" w:rsidR="0075452A" w:rsidRPr="0075452A" w:rsidRDefault="0075452A" w:rsidP="0075452A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rPr>
                <w:rFonts w:cs="Segoe UI Emoji"/>
                <w:b/>
                <w:bCs/>
              </w:rPr>
            </w:pPr>
            <w:r w:rsidRPr="0075452A">
              <w:rPr>
                <w:rFonts w:cs="Segoe UI Emoji"/>
              </w:rPr>
              <w:t>OSHA Safety Certificate</w:t>
            </w:r>
          </w:p>
          <w:p w14:paraId="6286B732" w14:textId="77777777" w:rsidR="0075452A" w:rsidRPr="0075452A" w:rsidRDefault="0075452A" w:rsidP="0075452A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rPr>
                <w:rFonts w:cs="Segoe UI Emoji"/>
                <w:b/>
                <w:bCs/>
              </w:rPr>
            </w:pPr>
            <w:r w:rsidRPr="0075452A">
              <w:rPr>
                <w:rFonts w:cs="Segoe UI Emoji"/>
              </w:rPr>
              <w:t>Certified Professional - Food Safety (CP-FS)</w:t>
            </w:r>
          </w:p>
          <w:p w14:paraId="37256E6E" w14:textId="652EE8E1" w:rsidR="00BA56D5" w:rsidRDefault="0075452A" w:rsidP="0075452A">
            <w:pPr>
              <w:pStyle w:val="ResumeText"/>
              <w:numPr>
                <w:ilvl w:val="0"/>
                <w:numId w:val="2"/>
              </w:numPr>
            </w:pPr>
            <w:r w:rsidRPr="00EF538E">
              <w:rPr>
                <w:rFonts w:cs="Segoe UI Emoji"/>
              </w:rPr>
              <w:t>Certified Nutrition Specialist (CNS)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005D5389" w:rsidR="00BA56D5" w:rsidRDefault="0075452A">
                    <w:pPr>
                      <w:pStyle w:val="Heading2"/>
                    </w:pPr>
                    <w:r w:rsidRPr="0075452A">
                      <w:t>Executive Chef</w:t>
                    </w:r>
                    <w:r>
                      <w:t xml:space="preserve"> |</w:t>
                    </w:r>
                    <w:r w:rsidRPr="0075452A">
                      <w:t xml:space="preserve"> XYZ Restaurant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75452A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0F519767" w:rsidR="00BA56D5" w:rsidRDefault="0075452A">
                    <w:pPr>
                      <w:pStyle w:val="Heading2"/>
                    </w:pPr>
                    <w:r w:rsidRPr="0075452A">
                      <w:t>Sous Chef</w:t>
                    </w:r>
                    <w:r>
                      <w:t xml:space="preserve"> |</w:t>
                    </w:r>
                    <w:r w:rsidRPr="0075452A">
                      <w:t xml:space="preserve"> ABC Café</w:t>
                    </w:r>
                    <w:r>
                      <w:t xml:space="preserve"> </w:t>
                    </w:r>
                    <w:r>
                      <w:t xml:space="preserve">| </w:t>
                    </w:r>
                    <w:r>
                      <w:t>Seattle, WA</w:t>
                    </w:r>
                  </w:p>
                  <w:p w14:paraId="01998676" w14:textId="7BFD3F06" w:rsidR="00BA56D5" w:rsidRDefault="0075452A" w:rsidP="0075452A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089EF3E1" w:rsidR="00BA56D5" w:rsidRDefault="0075452A">
                    <w:pPr>
                      <w:pStyle w:val="Heading2"/>
                    </w:pPr>
                    <w:r w:rsidRPr="0075452A">
                      <w:t>Bachelor in Culinary Arts</w:t>
                    </w:r>
                    <w:r>
                      <w:t xml:space="preserve"> | </w:t>
                    </w:r>
                    <w:r w:rsidRPr="0075452A">
                      <w:t>Seattle Culinary Academy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057EDD55" w:rsidR="00BA56D5" w:rsidRDefault="008F7017" w:rsidP="0075452A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7F3F13E1" w:rsidR="00BA56D5" w:rsidRDefault="0075452A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26CD"/>
    <w:multiLevelType w:val="hybridMultilevel"/>
    <w:tmpl w:val="634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8636C"/>
    <w:multiLevelType w:val="hybridMultilevel"/>
    <w:tmpl w:val="C2C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8709">
    <w:abstractNumId w:val="1"/>
  </w:num>
  <w:num w:numId="2" w16cid:durableId="33477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D2A9A"/>
    <w:rsid w:val="005C3F9F"/>
    <w:rsid w:val="006812AA"/>
    <w:rsid w:val="006C19AC"/>
    <w:rsid w:val="006F0F86"/>
    <w:rsid w:val="0075452A"/>
    <w:rsid w:val="008F7017"/>
    <w:rsid w:val="00A10764"/>
    <w:rsid w:val="00B2257C"/>
    <w:rsid w:val="00BA56D5"/>
    <w:rsid w:val="00C14551"/>
    <w:rsid w:val="00C844AF"/>
    <w:rsid w:val="00CC2AA8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75452A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styleId="ListParagraph">
    <w:name w:val="List Paragraph"/>
    <w:basedOn w:val="Normal"/>
    <w:uiPriority w:val="34"/>
    <w:semiHidden/>
    <w:qFormat/>
    <w:rsid w:val="0075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D2A9A"/>
    <w:rsid w:val="004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sid w:val="00406CD3"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  <w:style w:type="paragraph" w:customStyle="1" w:styleId="7ADF2154F3514FB5AD3EF1D568C6C953">
    <w:name w:val="7ADF2154F3514FB5AD3EF1D568C6C953"/>
    <w:rsid w:val="00406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2024-12-20T15:59:00Z</dcterms:created>
  <dcterms:modified xsi:type="dcterms:W3CDTF">2024-12-20T16:04:00Z</dcterms:modified>
</cp:coreProperties>
</file>